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488F3" w14:textId="453DCE13" w:rsidR="00944E34" w:rsidRPr="00CB09AB" w:rsidRDefault="00944E34" w:rsidP="00E17EFE">
      <w:pPr>
        <w:rPr>
          <w:b/>
          <w:bCs/>
          <w:sz w:val="28"/>
          <w:szCs w:val="28"/>
        </w:rPr>
      </w:pPr>
      <w:r w:rsidRPr="00944E34">
        <w:rPr>
          <w:b/>
          <w:bCs/>
          <w:sz w:val="28"/>
          <w:szCs w:val="28"/>
        </w:rPr>
        <w:t>I</w:t>
      </w:r>
      <w:r w:rsidRPr="00CB09AB">
        <w:rPr>
          <w:b/>
          <w:bCs/>
          <w:sz w:val="28"/>
          <w:szCs w:val="28"/>
        </w:rPr>
        <w:t>schgl ist erster Premium-Partner von Insta360 in Europa</w:t>
      </w:r>
    </w:p>
    <w:p w14:paraId="506C5B47" w14:textId="660D7FB7" w:rsidR="00ED0E6D" w:rsidRPr="00CB09AB" w:rsidRDefault="00ED0E6D" w:rsidP="00E17EFE">
      <w:pPr>
        <w:rPr>
          <w:b/>
          <w:bCs/>
        </w:rPr>
      </w:pPr>
      <w:r w:rsidRPr="00CB09AB">
        <w:rPr>
          <w:b/>
          <w:bCs/>
        </w:rPr>
        <w:t>Ischgl ist als erste Tourismusdestination Europas Premium-Partner von Insta360. Die Zusammenarbeit verbindet den alpinen Lifestyle mit modernster 360°- und Actionkamera</w:t>
      </w:r>
      <w:r w:rsidR="00AB0802">
        <w:rPr>
          <w:b/>
          <w:bCs/>
        </w:rPr>
        <w:t>-</w:t>
      </w:r>
      <w:r w:rsidR="00B53B9C">
        <w:rPr>
          <w:b/>
          <w:bCs/>
        </w:rPr>
        <w:t xml:space="preserve"> </w:t>
      </w:r>
      <w:r w:rsidRPr="00CB09AB">
        <w:rPr>
          <w:b/>
          <w:bCs/>
        </w:rPr>
        <w:t>Technologie und setzt neue Maßstäbe in der visuellen Inszenierung des Winter</w:t>
      </w:r>
      <w:r w:rsidR="00DF55B9" w:rsidRPr="00CB09AB">
        <w:rPr>
          <w:b/>
          <w:bCs/>
        </w:rPr>
        <w:t>- und Sommer</w:t>
      </w:r>
      <w:r w:rsidRPr="00CB09AB">
        <w:rPr>
          <w:b/>
          <w:bCs/>
        </w:rPr>
        <w:t xml:space="preserve">sports. </w:t>
      </w:r>
    </w:p>
    <w:p w14:paraId="3F8BA13D" w14:textId="5C6D8BCE" w:rsidR="005E79C7" w:rsidRPr="00CB09AB" w:rsidRDefault="005E79C7" w:rsidP="005E79C7">
      <w:r w:rsidRPr="00CB09AB">
        <w:t xml:space="preserve">Ischgl und Insta360 haben eine zukunftsorientierte Partnerschaft </w:t>
      </w:r>
      <w:r w:rsidR="000762B0">
        <w:t>gefestigt</w:t>
      </w:r>
      <w:r w:rsidRPr="00CB09AB">
        <w:t xml:space="preserve">, die neue Maßstäbe in der visuellen Darstellung alpiner Erlebnisse setzt. Als </w:t>
      </w:r>
      <w:r w:rsidRPr="00CB09AB">
        <w:rPr>
          <w:b/>
          <w:bCs/>
        </w:rPr>
        <w:t>erste Tourismusdestination Europas</w:t>
      </w:r>
      <w:r w:rsidRPr="00CB09AB">
        <w:t xml:space="preserve"> ist Ischgl Premium-Partner des weltweit führenden Herstellers von 360°-, Action- und KI-Kameras. Ziel der Zusammenarbeit ist es, die Vielfalt der Region im Winter wie im Sommer aus außergewöhnlichen Perspektiven </w:t>
      </w:r>
      <w:r w:rsidR="00926685" w:rsidRPr="00CB09AB">
        <w:t xml:space="preserve">in der </w:t>
      </w:r>
      <w:r w:rsidR="00B57B5D" w:rsidRPr="00CB09AB">
        <w:t xml:space="preserve">gesamten </w:t>
      </w:r>
      <w:r w:rsidR="00926685" w:rsidRPr="00CB09AB">
        <w:t>Destination und darüber hinaus</w:t>
      </w:r>
      <w:r w:rsidR="00B57B5D" w:rsidRPr="00CB09AB">
        <w:t xml:space="preserve"> </w:t>
      </w:r>
      <w:r w:rsidRPr="00CB09AB">
        <w:t>sichtbar</w:t>
      </w:r>
      <w:r w:rsidR="000765F0">
        <w:t xml:space="preserve"> </w:t>
      </w:r>
      <w:r w:rsidR="000D6B49">
        <w:t xml:space="preserve">in sämtlichen Kanälen </w:t>
      </w:r>
      <w:r w:rsidRPr="00CB09AB">
        <w:t>zu machen und die alpine Erlebniswelt zeitgemäß zu inszenieren.</w:t>
      </w:r>
    </w:p>
    <w:p w14:paraId="6AB56F02" w14:textId="418D7CEC" w:rsidR="005E79C7" w:rsidRPr="00CB09AB" w:rsidRDefault="003F0500" w:rsidP="005E79C7">
      <w:r w:rsidRPr="003F0500">
        <w:t>Die Kooperation vereint den alpinen Charakter Ischgls mit der technologischen Innovationskraft von Insta360. Hochalpine Landschaften, sportliche Dynamik, Entertainment, Kulinarik, Wellness und authentische Naturmomente werden mithilfe modernster Kameratechnologie zu eindrucksvollen Bildwelten verdichtet.</w:t>
      </w:r>
      <w:r w:rsidR="005E79C7" w:rsidRPr="00CB09AB">
        <w:t xml:space="preserve"> Diese Inhalte transportieren Atmosphäre, Bewegung und Weite der Region und machen Ischgl international erlebbar – über digitale Kanäle ebenso wie in der klassischen Markenkommunikation.</w:t>
      </w:r>
    </w:p>
    <w:p w14:paraId="3995D69D" w14:textId="77777777" w:rsidR="00444D5F" w:rsidRPr="00CB09AB" w:rsidRDefault="00444D5F" w:rsidP="005E79C7">
      <w:pPr>
        <w:rPr>
          <w:b/>
          <w:bCs/>
        </w:rPr>
      </w:pPr>
      <w:r w:rsidRPr="00CB09AB">
        <w:rPr>
          <w:b/>
          <w:bCs/>
        </w:rPr>
        <w:t>Zu Insta360</w:t>
      </w:r>
    </w:p>
    <w:p w14:paraId="6260EBB7" w14:textId="31844213" w:rsidR="007B2856" w:rsidRPr="00CB09AB" w:rsidRDefault="007B2856" w:rsidP="00944D7C">
      <w:r w:rsidRPr="006505BB">
        <w:t>Insta360 zählt zu den weltweit führenden Herstellern von 360°-, Action</w:t>
      </w:r>
      <w:r w:rsidRPr="00CB09AB">
        <w:t>- und KI-Kameras und steht für technologische Innovation und kreative Bildlösungen. Mit Produkten wie der Insta360 X5, Ace Pro 2 und GO Ultra ermöglicht das Unternehmen neue Formen der visuellen Darstellung in Sport, Outdoor und Lifestyle. Internationale Partnerschaften mit Marken wie Leica</w:t>
      </w:r>
      <w:r w:rsidR="00926685" w:rsidRPr="00CB09AB">
        <w:t>,</w:t>
      </w:r>
      <w:r w:rsidRPr="00CB09AB">
        <w:t xml:space="preserve"> BMW-Motorrad </w:t>
      </w:r>
      <w:r w:rsidR="00926685" w:rsidRPr="00CB09AB">
        <w:t xml:space="preserve">und </w:t>
      </w:r>
      <w:r w:rsidR="0048504E" w:rsidRPr="00CB09AB">
        <w:t>insbesondere</w:t>
      </w:r>
      <w:r w:rsidR="00926685" w:rsidRPr="00CB09AB">
        <w:t xml:space="preserve"> auch Ischgl </w:t>
      </w:r>
      <w:r w:rsidRPr="00CB09AB">
        <w:t>unterstreichen den Anspruch, außergewöhnliche Perspektiven für starke visuelle Auftritte zu schaffen.</w:t>
      </w:r>
    </w:p>
    <w:p w14:paraId="5DC55FC9" w14:textId="3A68D284" w:rsidR="00944D7C" w:rsidRPr="00CB09AB" w:rsidRDefault="00944D7C" w:rsidP="00944D7C">
      <w:pPr>
        <w:rPr>
          <w:b/>
          <w:bCs/>
        </w:rPr>
      </w:pPr>
      <w:r w:rsidRPr="00CB09AB">
        <w:rPr>
          <w:b/>
          <w:bCs/>
        </w:rPr>
        <w:t>Stärkung der internationalen Positionierung</w:t>
      </w:r>
    </w:p>
    <w:p w14:paraId="0FA43865" w14:textId="1F7CCD7F" w:rsidR="00802E97" w:rsidRPr="00CB09AB" w:rsidRDefault="00164445" w:rsidP="00423402">
      <w:r w:rsidRPr="00CB09AB">
        <w:t xml:space="preserve">Die einjährige, mit Perspektive auf Weiterführung angelegte Partnerschaft mit Insta360 stärkt die internationale Sichtbarkeit der Destination Paznaun – Ischgl nachhaltig. Durch den gezielten Einsatz hochwertiger 360°-Inhalte entstehen visuelle Formate, die Landschaft, Bewegung und Atmosphäre der Region authentisch transportieren und über alle Kanäle hinweg einen hohen Wiedererkennungswert schaffen. Daraus entwickelt sich ein konsistenter, moderner Markenauftritt, der Ischgl ganzjährig positioniert. Die Partnerschaft setzt damit wichtige Impulse für eine zeitgemäße </w:t>
      </w:r>
      <w:r w:rsidRPr="00CB09AB">
        <w:lastRenderedPageBreak/>
        <w:t>Destinationskommunikation und unterstützt die langfristige Positionierung Ischgls als innovative</w:t>
      </w:r>
      <w:r w:rsidR="00926685" w:rsidRPr="00CB09AB">
        <w:t>n</w:t>
      </w:r>
      <w:r w:rsidRPr="00CB09AB">
        <w:t>, international ausgerichtete</w:t>
      </w:r>
      <w:r w:rsidR="00926685" w:rsidRPr="00CB09AB">
        <w:t>n</w:t>
      </w:r>
      <w:r w:rsidRPr="00CB09AB">
        <w:t xml:space="preserve"> alpine</w:t>
      </w:r>
      <w:r w:rsidR="00926685" w:rsidRPr="00CB09AB">
        <w:t>n</w:t>
      </w:r>
      <w:r w:rsidRPr="00CB09AB">
        <w:t xml:space="preserve"> Erlebnisraum.</w:t>
      </w:r>
    </w:p>
    <w:p w14:paraId="0E5B87E4" w14:textId="0FCC5CD5" w:rsidR="00145600" w:rsidRPr="00CB09AB" w:rsidRDefault="001B59DF" w:rsidP="000C71EC">
      <w:pPr>
        <w:pStyle w:val="Untertitel"/>
      </w:pPr>
      <w:r w:rsidRPr="00CB09AB">
        <w:t>Zwei Marken, eine gemeinsame Vision</w:t>
      </w:r>
    </w:p>
    <w:p w14:paraId="52B17F6A" w14:textId="7F096CA8" w:rsidR="00A05428" w:rsidRPr="00CB09AB" w:rsidRDefault="00A05428" w:rsidP="00A05428">
      <w:r w:rsidRPr="00CB09AB">
        <w:t xml:space="preserve">Ischgl als Bühne für alpine Emotionen, diese besondere Verbindung beschreibt </w:t>
      </w:r>
      <w:r w:rsidRPr="00CB09AB">
        <w:rPr>
          <w:b/>
          <w:bCs/>
        </w:rPr>
        <w:t>Philipp Dreyer</w:t>
      </w:r>
      <w:r w:rsidR="004028DC">
        <w:rPr>
          <w:b/>
          <w:bCs/>
          <w:lang w:val="de-DE"/>
        </w:rPr>
        <w:t xml:space="preserve">, </w:t>
      </w:r>
      <w:r w:rsidR="00040439" w:rsidRPr="00040439">
        <w:rPr>
          <w:b/>
          <w:bCs/>
          <w:lang w:val="de-DE"/>
        </w:rPr>
        <w:t>Business Development Manager EU bei Insta360</w:t>
      </w:r>
      <w:r w:rsidRPr="00CB09AB">
        <w:t xml:space="preserve"> so: „Ischgl verkörpert das, was Wintersport so besonders macht: Energie, Stil und unvergessliche Momente inmitten der Alpen. Diese Kombination macht Ischgl zu einem Ort, an dem unsere Kameras das Gefühl von Freiheit und Adrenalin perfekt einfangen können. Wir freuen uns darauf, auch in Zukunft gemeinsam einzigartige Momente festzuhalten, die die Faszination der Alpen aus jeder Perspektive erlebbar machen.”</w:t>
      </w:r>
    </w:p>
    <w:p w14:paraId="789AB4E3" w14:textId="233E76B7" w:rsidR="00CB09AB" w:rsidRDefault="006371B7" w:rsidP="00944D7C">
      <w:r w:rsidRPr="00CB09AB">
        <w:t xml:space="preserve">Seit der Wintersaison 2024/25 verbindet </w:t>
      </w:r>
      <w:r w:rsidR="00535A90">
        <w:t>Ischgl</w:t>
      </w:r>
      <w:r w:rsidRPr="00CB09AB">
        <w:t xml:space="preserve"> und Insta360 eine enge, zukunftsorientierte Zusammenarbeit. Was als technologische Kooperation begann, hat sich rasch zu einer gemeinsamen Vision entwickelt: alpine Erlebnisse aus neuen Blickwinkeln erlebbar zu machen. </w:t>
      </w:r>
    </w:p>
    <w:p w14:paraId="61490B49" w14:textId="52283EEF" w:rsidR="006371B7" w:rsidRPr="00CB09AB" w:rsidRDefault="00E15944" w:rsidP="00944D7C">
      <w:r>
        <w:t>„</w:t>
      </w:r>
      <w:r w:rsidRPr="00E15944">
        <w:t>Auch in der aktuellen Saison wird die erfolgreiche Partnerschaft konsequent fortgeführt und inhaltlich weiterentwickelt. Ziel ist es, modernste Kameratechnologie gezielt einzusetzen, um charakteristische Momente im alpinen Skisport aus neuen Perspektiven zu erzählen, visuell neu zu inszenieren und den alpinen Raum in seiner gesamten Dynamik, Weite und Emotionalität einzufangen.</w:t>
      </w:r>
      <w:r w:rsidR="00926685" w:rsidRPr="00CB09AB">
        <w:t>“</w:t>
      </w:r>
      <w:r w:rsidR="006371B7" w:rsidRPr="00CB09AB">
        <w:t xml:space="preserve">, erklärt </w:t>
      </w:r>
      <w:r w:rsidR="006371B7" w:rsidRPr="00CB09AB">
        <w:rPr>
          <w:b/>
          <w:bCs/>
        </w:rPr>
        <w:t xml:space="preserve">Günther Zangerl, Vorstand der </w:t>
      </w:r>
      <w:proofErr w:type="spellStart"/>
      <w:r w:rsidR="006371B7" w:rsidRPr="00CB09AB">
        <w:rPr>
          <w:b/>
          <w:bCs/>
        </w:rPr>
        <w:t>Silvrettaseilbahn</w:t>
      </w:r>
      <w:proofErr w:type="spellEnd"/>
      <w:r w:rsidR="006371B7" w:rsidRPr="00CB09AB">
        <w:rPr>
          <w:b/>
          <w:bCs/>
        </w:rPr>
        <w:t xml:space="preserve"> AG</w:t>
      </w:r>
      <w:r w:rsidR="006371B7" w:rsidRPr="00CB09AB">
        <w:t>.</w:t>
      </w:r>
    </w:p>
    <w:p w14:paraId="46CA99F4" w14:textId="5584EF33" w:rsidR="003D66A6" w:rsidRPr="00CB09AB" w:rsidRDefault="00CB09AB" w:rsidP="00944D7C">
      <w:r>
        <w:t>„</w:t>
      </w:r>
      <w:r w:rsidRPr="00CB09AB">
        <w:t>Statt einzelner Blickwinkel ermöglichen die Technologien von Insta360 eine vielschichtige Darstellung alpiner Erlebnisse, die Nähe schaff</w:t>
      </w:r>
      <w:r w:rsidR="00A678D1">
        <w:t xml:space="preserve">en </w:t>
      </w:r>
      <w:r w:rsidRPr="00CB09AB">
        <w:t>und emotionale Bindung förder</w:t>
      </w:r>
      <w:r w:rsidR="00A678D1">
        <w:t>n</w:t>
      </w:r>
      <w:r w:rsidRPr="00CB09AB">
        <w:t>. Gemeinsam setzen Ischgl und Insta360 neue Maßstäbe in der alpinen Content-Produktion mit dem Ziel, die Faszination des Winter- und Sommersports weltweit authentisch, kraftvoll und aus jeder Perspektive erlebbar zu machen</w:t>
      </w:r>
      <w:r w:rsidR="003D66A6" w:rsidRPr="00CB09AB">
        <w:t>“, so</w:t>
      </w:r>
      <w:r w:rsidR="003D66A6" w:rsidRPr="00CB09AB">
        <w:rPr>
          <w:b/>
          <w:bCs/>
        </w:rPr>
        <w:t xml:space="preserve"> Katja Salner, Teamleitung Brand &amp; Partner beim Tourismusverband Paznaun – Ischgl</w:t>
      </w:r>
      <w:r w:rsidR="003D66A6" w:rsidRPr="00CB09AB">
        <w:t>.</w:t>
      </w:r>
    </w:p>
    <w:p w14:paraId="178E40BA" w14:textId="7DFE915E" w:rsidR="00944D7C" w:rsidRPr="00CB09AB" w:rsidRDefault="00944D7C" w:rsidP="00944D7C">
      <w:pPr>
        <w:rPr>
          <w:b/>
          <w:bCs/>
        </w:rPr>
      </w:pPr>
      <w:r w:rsidRPr="00CB09AB">
        <w:rPr>
          <w:b/>
          <w:bCs/>
        </w:rPr>
        <w:t>Neue Standards für alpinen Content</w:t>
      </w:r>
    </w:p>
    <w:p w14:paraId="4755E986" w14:textId="55088062" w:rsidR="00944D7C" w:rsidRPr="00944D7C" w:rsidRDefault="00B632C5" w:rsidP="00CB09AB">
      <w:r w:rsidRPr="00CB09AB">
        <w:t xml:space="preserve">Die </w:t>
      </w:r>
      <w:r w:rsidR="00094BE4" w:rsidRPr="00CB09AB">
        <w:t>Zusammenarbeit</w:t>
      </w:r>
      <w:r w:rsidRPr="00CB09AB">
        <w:t xml:space="preserve"> beeinflusst auch die Art und Weise, wie Ischgl Inhalte produziert und erzählt. Durch den Einsatz von 360°- und Actionkameras entstehen dynamische</w:t>
      </w:r>
      <w:r w:rsidR="00056403" w:rsidRPr="00CB09AB">
        <w:t xml:space="preserve"> </w:t>
      </w:r>
      <w:r w:rsidRPr="00CB09AB">
        <w:t>Aufnahmen</w:t>
      </w:r>
      <w:r w:rsidR="001F0C7F" w:rsidRPr="00CB09AB">
        <w:t xml:space="preserve"> aus unterschiedlichen Per</w:t>
      </w:r>
      <w:r w:rsidR="00056403" w:rsidRPr="00CB09AB">
        <w:t>spektiven</w:t>
      </w:r>
      <w:r w:rsidRPr="00CB09AB">
        <w:t xml:space="preserve"> in Echtzeit – von spontanen Momenten am Berg bis hin zu authentischen</w:t>
      </w:r>
      <w:r w:rsidRPr="00A678D1">
        <w:t xml:space="preserve"> </w:t>
      </w:r>
      <w:r w:rsidR="00A678D1" w:rsidRPr="00A678D1">
        <w:t>prozessnahen Echtzeitmomenten.</w:t>
      </w:r>
      <w:r w:rsidRPr="00A678D1">
        <w:t xml:space="preserve"> </w:t>
      </w:r>
    </w:p>
    <w:p w14:paraId="7FDDE09B" w14:textId="77777777" w:rsidR="001E0224" w:rsidRDefault="001E0224" w:rsidP="00E17EFE"/>
    <w:p w14:paraId="31D0F26B" w14:textId="77777777" w:rsidR="006A48EF" w:rsidRDefault="006A48EF" w:rsidP="00E17EFE"/>
    <w:p w14:paraId="65294011" w14:textId="50499473" w:rsidR="002A0723" w:rsidRPr="005D1628" w:rsidRDefault="00AF711D" w:rsidP="00E17EFE">
      <w:r>
        <w:lastRenderedPageBreak/>
        <w:br/>
      </w:r>
      <w:r w:rsidR="002A0723" w:rsidRPr="00D226E9">
        <w:t xml:space="preserve">Weitere Informationen unter </w:t>
      </w:r>
      <w:hyperlink r:id="rId11" w:history="1">
        <w:r w:rsidR="00EA16B7" w:rsidRPr="008460F3">
          <w:rPr>
            <w:rStyle w:val="Hyperlink"/>
            <w:rFonts w:eastAsiaTheme="majorEastAsia"/>
          </w:rPr>
          <w:t>www.ischgl.com</w:t>
        </w:r>
      </w:hyperlink>
      <w:r w:rsidR="002A0723" w:rsidRPr="00D226E9">
        <w:t>.</w:t>
      </w:r>
    </w:p>
    <w:tbl>
      <w:tblPr>
        <w:tblStyle w:val="Tabellenraster1"/>
        <w:tblW w:w="0" w:type="auto"/>
        <w:tblLook w:val="04A0" w:firstRow="1" w:lastRow="0" w:firstColumn="1" w:lastColumn="0" w:noHBand="0" w:noVBand="1"/>
      </w:tblPr>
      <w:tblGrid>
        <w:gridCol w:w="6946"/>
        <w:gridCol w:w="2114"/>
      </w:tblGrid>
      <w:tr w:rsidR="000F314F" w:rsidRPr="00D226E9" w14:paraId="4FF3C5E5" w14:textId="77777777" w:rsidTr="006C2FC8">
        <w:tc>
          <w:tcPr>
            <w:tcW w:w="6946" w:type="dxa"/>
          </w:tcPr>
          <w:p w14:paraId="228D7B49" w14:textId="168EA73D" w:rsidR="000F314F" w:rsidRPr="00D226E9" w:rsidRDefault="000D7245" w:rsidP="006C2FC8">
            <w:pPr>
              <w:pStyle w:val="Fusszeile"/>
              <w:ind w:left="-105"/>
            </w:pPr>
            <w:fldSimple w:instr=" NUMCHARS   \* MERGEFORMAT ">
              <w:r>
                <w:rPr>
                  <w:noProof/>
                </w:rPr>
                <w:t>4022</w:t>
              </w:r>
            </w:fldSimple>
            <w:r w:rsidR="000F314F" w:rsidRPr="00D226E9">
              <w:t xml:space="preserve"> Zeichen ohne Leerzeichen</w:t>
            </w:r>
          </w:p>
        </w:tc>
        <w:tc>
          <w:tcPr>
            <w:tcW w:w="2114" w:type="dxa"/>
          </w:tcPr>
          <w:p w14:paraId="28BF5A31" w14:textId="3B3D5229" w:rsidR="000F314F" w:rsidRPr="00D226E9" w:rsidRDefault="000F314F" w:rsidP="006C2FC8">
            <w:pPr>
              <w:pStyle w:val="Fusszeile"/>
              <w:ind w:left="-105"/>
            </w:pPr>
            <w:r w:rsidRPr="00D226E9">
              <w:fldChar w:fldCharType="begin"/>
            </w:r>
            <w:r w:rsidRPr="00D226E9">
              <w:instrText xml:space="preserve"> DATE  \@ "MMMM yyyy"  \* MERGEFORMAT </w:instrText>
            </w:r>
            <w:r w:rsidRPr="00D226E9">
              <w:fldChar w:fldCharType="separate"/>
            </w:r>
            <w:r w:rsidR="00040439">
              <w:rPr>
                <w:noProof/>
              </w:rPr>
              <w:t>Dezember 2025</w:t>
            </w:r>
            <w:r w:rsidRPr="00D226E9">
              <w:fldChar w:fldCharType="end"/>
            </w:r>
          </w:p>
        </w:tc>
      </w:tr>
      <w:tr w:rsidR="000F314F" w:rsidRPr="00D226E9" w14:paraId="338C260C" w14:textId="77777777" w:rsidTr="006C2FC8">
        <w:tc>
          <w:tcPr>
            <w:tcW w:w="9060" w:type="dxa"/>
            <w:gridSpan w:val="2"/>
          </w:tcPr>
          <w:p w14:paraId="55FBAF97" w14:textId="77777777" w:rsidR="000F314F" w:rsidRPr="00D226E9" w:rsidRDefault="000F314F" w:rsidP="006C2FC8">
            <w:pPr>
              <w:pStyle w:val="Fusszeile"/>
              <w:ind w:left="-105"/>
            </w:pPr>
          </w:p>
        </w:tc>
      </w:tr>
      <w:tr w:rsidR="000F314F" w:rsidRPr="00370222" w14:paraId="3672F0D4" w14:textId="77777777" w:rsidTr="006C2FC8">
        <w:tc>
          <w:tcPr>
            <w:tcW w:w="9060" w:type="dxa"/>
            <w:gridSpan w:val="2"/>
          </w:tcPr>
          <w:p w14:paraId="229C6D4F" w14:textId="26D360DA" w:rsidR="000F314F" w:rsidRDefault="000F314F" w:rsidP="006C2FC8">
            <w:pPr>
              <w:pStyle w:val="Fusszeile"/>
              <w:ind w:left="-105"/>
            </w:pPr>
            <w:r w:rsidRPr="00D226E9">
              <w:t xml:space="preserve">Bilder-Download: </w:t>
            </w:r>
            <w:hyperlink r:id="rId12" w:history="1">
              <w:r w:rsidRPr="00763D85">
                <w:rPr>
                  <w:rStyle w:val="Hyperlink"/>
                </w:rPr>
                <w:t>Images Paznaun – Ischgl</w:t>
              </w:r>
            </w:hyperlink>
          </w:p>
          <w:p w14:paraId="325E4213" w14:textId="7E01877E" w:rsidR="00DF4CFA" w:rsidRPr="006505BB" w:rsidRDefault="00DF4CFA" w:rsidP="006C2FC8">
            <w:pPr>
              <w:pStyle w:val="Fusszeile"/>
              <w:ind w:left="-105"/>
            </w:pPr>
            <w:r w:rsidRPr="006505BB">
              <w:t>Video-Download:</w:t>
            </w:r>
            <w:r w:rsidR="008E3BC6" w:rsidRPr="006505BB">
              <w:t xml:space="preserve"> </w:t>
            </w:r>
            <w:hyperlink r:id="rId13" w:history="1">
              <w:r w:rsidR="008E3BC6" w:rsidRPr="006505BB">
                <w:rPr>
                  <w:rStyle w:val="Hyperlink"/>
                </w:rPr>
                <w:t>Video</w:t>
              </w:r>
              <w:r w:rsidR="00716B88" w:rsidRPr="006505BB">
                <w:rPr>
                  <w:rStyle w:val="Hyperlink"/>
                </w:rPr>
                <w:t xml:space="preserve"> Paznaun - Ischgl</w:t>
              </w:r>
            </w:hyperlink>
          </w:p>
          <w:p w14:paraId="7E2830F3" w14:textId="77777777" w:rsidR="00EB0C6C" w:rsidRPr="006505BB" w:rsidRDefault="00EB0C6C" w:rsidP="006C2FC8">
            <w:pPr>
              <w:pStyle w:val="Fusszeile"/>
              <w:ind w:left="-105"/>
            </w:pPr>
          </w:p>
          <w:p w14:paraId="143461FB" w14:textId="77777777" w:rsidR="000F314F" w:rsidRPr="00D226E9" w:rsidRDefault="000F314F" w:rsidP="006C2FC8">
            <w:pPr>
              <w:pStyle w:val="Fusszeile"/>
              <w:ind w:left="-105"/>
            </w:pPr>
            <w:r w:rsidRPr="00D226E9">
              <w:t xml:space="preserve">Alle Texte sowie Bilder gibt es unter </w:t>
            </w:r>
            <w:hyperlink r:id="rId14" w:history="1">
              <w:r w:rsidRPr="00D226E9">
                <w:rPr>
                  <w:rStyle w:val="Hyperlink"/>
                </w:rPr>
                <w:t>Presse Paznaun – Ischgl</w:t>
              </w:r>
            </w:hyperlink>
            <w:r w:rsidRPr="00D226E9">
              <w:t xml:space="preserve"> zum kostenlosen Download.</w:t>
            </w:r>
          </w:p>
          <w:p w14:paraId="389F85F1" w14:textId="77777777" w:rsidR="000F314F" w:rsidRPr="00D226E9" w:rsidRDefault="000F314F" w:rsidP="006C2FC8">
            <w:pPr>
              <w:pStyle w:val="Fusszeile"/>
              <w:ind w:left="-105"/>
            </w:pPr>
          </w:p>
          <w:p w14:paraId="5AE24B63" w14:textId="6C83B4C8" w:rsidR="000F314F" w:rsidRPr="00370222" w:rsidRDefault="000F314F" w:rsidP="006C2FC8">
            <w:pPr>
              <w:pStyle w:val="Fusszeile"/>
              <w:ind w:left="-105"/>
            </w:pPr>
            <w:r w:rsidRPr="00D226E9">
              <w:t>Copyright Texte und Bilder: © TVB Paznaun – Ischgl</w:t>
            </w:r>
            <w:r w:rsidR="00075C0F">
              <w:t xml:space="preserve"> </w:t>
            </w:r>
          </w:p>
        </w:tc>
      </w:tr>
    </w:tbl>
    <w:p w14:paraId="74C59509" w14:textId="77777777" w:rsidR="00E10A9B" w:rsidRPr="00EB0C6C" w:rsidRDefault="00E10A9B" w:rsidP="0082051B">
      <w:pPr>
        <w:rPr>
          <w:lang w:val="de-DE"/>
        </w:rPr>
      </w:pPr>
    </w:p>
    <w:sectPr w:rsidR="00E10A9B" w:rsidRPr="00EB0C6C" w:rsidSect="006A48EF">
      <w:headerReference w:type="default" r:id="rId15"/>
      <w:footerReference w:type="default" r:id="rId16"/>
      <w:pgSz w:w="11906" w:h="16838"/>
      <w:pgMar w:top="1560" w:right="1417" w:bottom="22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0D587" w14:textId="77777777" w:rsidR="002D2236" w:rsidRDefault="002D2236" w:rsidP="00CA103D">
      <w:r>
        <w:separator/>
      </w:r>
    </w:p>
  </w:endnote>
  <w:endnote w:type="continuationSeparator" w:id="0">
    <w:p w14:paraId="215839F9" w14:textId="77777777" w:rsidR="002D2236" w:rsidRDefault="002D2236" w:rsidP="00CA103D">
      <w:r>
        <w:continuationSeparator/>
      </w:r>
    </w:p>
  </w:endnote>
  <w:endnote w:type="continuationNotice" w:id="1">
    <w:p w14:paraId="44B0C640" w14:textId="77777777" w:rsidR="002D2236" w:rsidRDefault="002D22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455B8" w14:textId="77777777" w:rsidR="00CA103D" w:rsidRDefault="009E1BCC" w:rsidP="00CA103D">
    <w:pPr>
      <w:pStyle w:val="Fuzeile"/>
    </w:pPr>
    <w:r>
      <w:rPr>
        <w:noProof/>
      </w:rPr>
      <w:drawing>
        <wp:anchor distT="0" distB="0" distL="114300" distR="114300" simplePos="0" relativeHeight="251658240" behindDoc="1" locked="0" layoutInCell="1" allowOverlap="1" wp14:anchorId="419FDB54" wp14:editId="2CAE0773">
          <wp:simplePos x="0" y="0"/>
          <wp:positionH relativeFrom="page">
            <wp:align>left</wp:align>
          </wp:positionH>
          <wp:positionV relativeFrom="paragraph">
            <wp:posOffset>-602615</wp:posOffset>
          </wp:positionV>
          <wp:extent cx="7559675" cy="1201420"/>
          <wp:effectExtent l="0" t="0" r="3175" b="0"/>
          <wp:wrapNone/>
          <wp:docPr id="217553028" name="Grafik 1" descr="Ein Bild, das Text, Screenshot,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010293" name="Grafik 1" descr="Ein Bild, das Text, Screenshot, Schrift enthält.&#10;&#10;Automatisch generierte Beschreibu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20142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F8B06" w14:textId="77777777" w:rsidR="002D2236" w:rsidRDefault="002D2236" w:rsidP="00CA103D">
      <w:r>
        <w:separator/>
      </w:r>
    </w:p>
  </w:footnote>
  <w:footnote w:type="continuationSeparator" w:id="0">
    <w:p w14:paraId="0489EAAA" w14:textId="77777777" w:rsidR="002D2236" w:rsidRDefault="002D2236" w:rsidP="00CA103D">
      <w:r>
        <w:continuationSeparator/>
      </w:r>
    </w:p>
  </w:footnote>
  <w:footnote w:type="continuationNotice" w:id="1">
    <w:p w14:paraId="19AA2E1C" w14:textId="77777777" w:rsidR="002D2236" w:rsidRDefault="002D223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A5B44" w14:textId="77777777" w:rsidR="00CA103D" w:rsidRPr="00CA103D" w:rsidRDefault="00CA103D" w:rsidP="00CA103D">
    <w:pPr>
      <w:pStyle w:val="Kopfzeile"/>
    </w:pPr>
    <w:r w:rsidRPr="00CA103D">
      <w:t>PRESS</w:t>
    </w:r>
    <w:r w:rsidR="00FF7476">
      <w:t>EMITTEILUNG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C83800"/>
    <w:multiLevelType w:val="multilevel"/>
    <w:tmpl w:val="3C90D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2F1636"/>
    <w:multiLevelType w:val="multilevel"/>
    <w:tmpl w:val="99E44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3F11C4F"/>
    <w:multiLevelType w:val="hybridMultilevel"/>
    <w:tmpl w:val="7DBC092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5F16074D"/>
    <w:multiLevelType w:val="multilevel"/>
    <w:tmpl w:val="76680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CFE6B60"/>
    <w:multiLevelType w:val="hybridMultilevel"/>
    <w:tmpl w:val="7892E418"/>
    <w:lvl w:ilvl="0" w:tplc="0AB08338">
      <w:start w:val="1"/>
      <w:numFmt w:val="bullet"/>
      <w:pStyle w:val="Listenabsatz"/>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430048182">
    <w:abstractNumId w:val="4"/>
  </w:num>
  <w:num w:numId="2" w16cid:durableId="841891525">
    <w:abstractNumId w:val="3"/>
  </w:num>
  <w:num w:numId="3" w16cid:durableId="813525820">
    <w:abstractNumId w:val="1"/>
  </w:num>
  <w:num w:numId="4" w16cid:durableId="1403018718">
    <w:abstractNumId w:val="2"/>
  </w:num>
  <w:num w:numId="5" w16cid:durableId="8994862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BFB"/>
    <w:rsid w:val="000004CD"/>
    <w:rsid w:val="00001988"/>
    <w:rsid w:val="000036C8"/>
    <w:rsid w:val="000052D8"/>
    <w:rsid w:val="00007A4B"/>
    <w:rsid w:val="00011524"/>
    <w:rsid w:val="000119ED"/>
    <w:rsid w:val="000122CC"/>
    <w:rsid w:val="0001256D"/>
    <w:rsid w:val="000129D0"/>
    <w:rsid w:val="00016396"/>
    <w:rsid w:val="000218FA"/>
    <w:rsid w:val="00023A2A"/>
    <w:rsid w:val="00027D74"/>
    <w:rsid w:val="000300F8"/>
    <w:rsid w:val="00030C78"/>
    <w:rsid w:val="000337BA"/>
    <w:rsid w:val="00033ECD"/>
    <w:rsid w:val="00034B57"/>
    <w:rsid w:val="00037114"/>
    <w:rsid w:val="0004036D"/>
    <w:rsid w:val="00040439"/>
    <w:rsid w:val="000407E2"/>
    <w:rsid w:val="00041F53"/>
    <w:rsid w:val="000421A0"/>
    <w:rsid w:val="00045E84"/>
    <w:rsid w:val="00046779"/>
    <w:rsid w:val="00047226"/>
    <w:rsid w:val="000515F8"/>
    <w:rsid w:val="000535F3"/>
    <w:rsid w:val="0005620B"/>
    <w:rsid w:val="00056403"/>
    <w:rsid w:val="00062038"/>
    <w:rsid w:val="00062580"/>
    <w:rsid w:val="00067695"/>
    <w:rsid w:val="00070DAE"/>
    <w:rsid w:val="0007148F"/>
    <w:rsid w:val="00071F52"/>
    <w:rsid w:val="00075C0F"/>
    <w:rsid w:val="000762B0"/>
    <w:rsid w:val="000765F0"/>
    <w:rsid w:val="00081D83"/>
    <w:rsid w:val="00081FE6"/>
    <w:rsid w:val="00084481"/>
    <w:rsid w:val="00084D8A"/>
    <w:rsid w:val="00090ABF"/>
    <w:rsid w:val="00094BE4"/>
    <w:rsid w:val="000A3D5A"/>
    <w:rsid w:val="000B25DB"/>
    <w:rsid w:val="000B6363"/>
    <w:rsid w:val="000B643F"/>
    <w:rsid w:val="000C1C33"/>
    <w:rsid w:val="000C21A7"/>
    <w:rsid w:val="000C3499"/>
    <w:rsid w:val="000C3BCF"/>
    <w:rsid w:val="000C4183"/>
    <w:rsid w:val="000C71EC"/>
    <w:rsid w:val="000D032F"/>
    <w:rsid w:val="000D21F0"/>
    <w:rsid w:val="000D5E17"/>
    <w:rsid w:val="000D5E64"/>
    <w:rsid w:val="000D6B49"/>
    <w:rsid w:val="000D7245"/>
    <w:rsid w:val="000E40AC"/>
    <w:rsid w:val="000E6DC4"/>
    <w:rsid w:val="000F0B6E"/>
    <w:rsid w:val="000F314F"/>
    <w:rsid w:val="000F633C"/>
    <w:rsid w:val="000F6E4C"/>
    <w:rsid w:val="000F7DE9"/>
    <w:rsid w:val="00102129"/>
    <w:rsid w:val="00102D4C"/>
    <w:rsid w:val="001050BF"/>
    <w:rsid w:val="00105E3A"/>
    <w:rsid w:val="00106180"/>
    <w:rsid w:val="00106E71"/>
    <w:rsid w:val="0011012F"/>
    <w:rsid w:val="00111AF2"/>
    <w:rsid w:val="0011272D"/>
    <w:rsid w:val="00114BBA"/>
    <w:rsid w:val="00114C96"/>
    <w:rsid w:val="00117AB3"/>
    <w:rsid w:val="00123B4B"/>
    <w:rsid w:val="00126463"/>
    <w:rsid w:val="0013438F"/>
    <w:rsid w:val="0013500E"/>
    <w:rsid w:val="00142511"/>
    <w:rsid w:val="001446DB"/>
    <w:rsid w:val="00145600"/>
    <w:rsid w:val="00145EFD"/>
    <w:rsid w:val="00146960"/>
    <w:rsid w:val="001553B1"/>
    <w:rsid w:val="00161DD0"/>
    <w:rsid w:val="00161DE1"/>
    <w:rsid w:val="00164445"/>
    <w:rsid w:val="0016590F"/>
    <w:rsid w:val="00166500"/>
    <w:rsid w:val="00167211"/>
    <w:rsid w:val="0017011E"/>
    <w:rsid w:val="00173D72"/>
    <w:rsid w:val="001767E9"/>
    <w:rsid w:val="00180C10"/>
    <w:rsid w:val="0018432C"/>
    <w:rsid w:val="001875E0"/>
    <w:rsid w:val="00194D30"/>
    <w:rsid w:val="001961F1"/>
    <w:rsid w:val="00197444"/>
    <w:rsid w:val="001A0675"/>
    <w:rsid w:val="001A6B3E"/>
    <w:rsid w:val="001B0906"/>
    <w:rsid w:val="001B1D70"/>
    <w:rsid w:val="001B2C6E"/>
    <w:rsid w:val="001B59DF"/>
    <w:rsid w:val="001B5FB2"/>
    <w:rsid w:val="001B7DAA"/>
    <w:rsid w:val="001C1929"/>
    <w:rsid w:val="001C3C4A"/>
    <w:rsid w:val="001C5E6C"/>
    <w:rsid w:val="001C667A"/>
    <w:rsid w:val="001D145A"/>
    <w:rsid w:val="001D25D6"/>
    <w:rsid w:val="001D77C3"/>
    <w:rsid w:val="001E0224"/>
    <w:rsid w:val="001E1C58"/>
    <w:rsid w:val="001E28CB"/>
    <w:rsid w:val="001E3529"/>
    <w:rsid w:val="001E3E37"/>
    <w:rsid w:val="001E4608"/>
    <w:rsid w:val="001E6AF2"/>
    <w:rsid w:val="001F0C7F"/>
    <w:rsid w:val="001F29A3"/>
    <w:rsid w:val="001F6A0B"/>
    <w:rsid w:val="001F7203"/>
    <w:rsid w:val="002065D6"/>
    <w:rsid w:val="00207DFF"/>
    <w:rsid w:val="00210972"/>
    <w:rsid w:val="0021261E"/>
    <w:rsid w:val="00214614"/>
    <w:rsid w:val="002161F6"/>
    <w:rsid w:val="00225B9E"/>
    <w:rsid w:val="00225E0A"/>
    <w:rsid w:val="0023125E"/>
    <w:rsid w:val="00231BB4"/>
    <w:rsid w:val="0023355A"/>
    <w:rsid w:val="00233DF2"/>
    <w:rsid w:val="00236BCA"/>
    <w:rsid w:val="002409AC"/>
    <w:rsid w:val="0024182F"/>
    <w:rsid w:val="00242AC8"/>
    <w:rsid w:val="002438DF"/>
    <w:rsid w:val="00246059"/>
    <w:rsid w:val="0024624A"/>
    <w:rsid w:val="0025263A"/>
    <w:rsid w:val="00262154"/>
    <w:rsid w:val="00265331"/>
    <w:rsid w:val="0027061A"/>
    <w:rsid w:val="00270D7B"/>
    <w:rsid w:val="002733C6"/>
    <w:rsid w:val="0027352E"/>
    <w:rsid w:val="00280A24"/>
    <w:rsid w:val="0028358C"/>
    <w:rsid w:val="00286394"/>
    <w:rsid w:val="0028651E"/>
    <w:rsid w:val="002A0723"/>
    <w:rsid w:val="002A132C"/>
    <w:rsid w:val="002A1A15"/>
    <w:rsid w:val="002A3552"/>
    <w:rsid w:val="002A395A"/>
    <w:rsid w:val="002A5882"/>
    <w:rsid w:val="002A6364"/>
    <w:rsid w:val="002A73D3"/>
    <w:rsid w:val="002A7BD5"/>
    <w:rsid w:val="002B0D43"/>
    <w:rsid w:val="002B27A6"/>
    <w:rsid w:val="002B29CB"/>
    <w:rsid w:val="002B3DA9"/>
    <w:rsid w:val="002B4FFC"/>
    <w:rsid w:val="002C1BEA"/>
    <w:rsid w:val="002D1384"/>
    <w:rsid w:val="002D2236"/>
    <w:rsid w:val="002D6066"/>
    <w:rsid w:val="002D6659"/>
    <w:rsid w:val="002D6C2F"/>
    <w:rsid w:val="002D7791"/>
    <w:rsid w:val="002F1300"/>
    <w:rsid w:val="002F1B0F"/>
    <w:rsid w:val="002F2112"/>
    <w:rsid w:val="002F5D3F"/>
    <w:rsid w:val="002F68FA"/>
    <w:rsid w:val="00301258"/>
    <w:rsid w:val="003013CB"/>
    <w:rsid w:val="003054B6"/>
    <w:rsid w:val="00305D1B"/>
    <w:rsid w:val="00310BCD"/>
    <w:rsid w:val="00322594"/>
    <w:rsid w:val="003233C6"/>
    <w:rsid w:val="00325FF0"/>
    <w:rsid w:val="00326EF3"/>
    <w:rsid w:val="00331D0F"/>
    <w:rsid w:val="00332AA0"/>
    <w:rsid w:val="003373A6"/>
    <w:rsid w:val="003415BB"/>
    <w:rsid w:val="00342946"/>
    <w:rsid w:val="00352A29"/>
    <w:rsid w:val="00355727"/>
    <w:rsid w:val="00362652"/>
    <w:rsid w:val="003663F3"/>
    <w:rsid w:val="00366CC1"/>
    <w:rsid w:val="0036714E"/>
    <w:rsid w:val="00370222"/>
    <w:rsid w:val="00370E50"/>
    <w:rsid w:val="00375E66"/>
    <w:rsid w:val="00376DD9"/>
    <w:rsid w:val="00377413"/>
    <w:rsid w:val="00377941"/>
    <w:rsid w:val="00377A9E"/>
    <w:rsid w:val="00381525"/>
    <w:rsid w:val="00382DEE"/>
    <w:rsid w:val="00384107"/>
    <w:rsid w:val="003863ED"/>
    <w:rsid w:val="00386FA0"/>
    <w:rsid w:val="00387AF6"/>
    <w:rsid w:val="00390AD6"/>
    <w:rsid w:val="00390E8F"/>
    <w:rsid w:val="00391DE4"/>
    <w:rsid w:val="00392056"/>
    <w:rsid w:val="00395CCD"/>
    <w:rsid w:val="003A0428"/>
    <w:rsid w:val="003A3228"/>
    <w:rsid w:val="003B126C"/>
    <w:rsid w:val="003B1693"/>
    <w:rsid w:val="003B27A8"/>
    <w:rsid w:val="003B28DD"/>
    <w:rsid w:val="003B37C3"/>
    <w:rsid w:val="003B3B8D"/>
    <w:rsid w:val="003B4983"/>
    <w:rsid w:val="003C29B5"/>
    <w:rsid w:val="003D58B3"/>
    <w:rsid w:val="003D6114"/>
    <w:rsid w:val="003D66A6"/>
    <w:rsid w:val="003E2452"/>
    <w:rsid w:val="003E6EB4"/>
    <w:rsid w:val="003F0373"/>
    <w:rsid w:val="003F0500"/>
    <w:rsid w:val="003F146F"/>
    <w:rsid w:val="003F37C2"/>
    <w:rsid w:val="003F60FD"/>
    <w:rsid w:val="003F6B2A"/>
    <w:rsid w:val="003F76A6"/>
    <w:rsid w:val="004000EF"/>
    <w:rsid w:val="00402264"/>
    <w:rsid w:val="00402814"/>
    <w:rsid w:val="004028DC"/>
    <w:rsid w:val="00405C6F"/>
    <w:rsid w:val="00410A25"/>
    <w:rsid w:val="00411E64"/>
    <w:rsid w:val="004121B8"/>
    <w:rsid w:val="0041322F"/>
    <w:rsid w:val="00420CE9"/>
    <w:rsid w:val="00423402"/>
    <w:rsid w:val="00424C36"/>
    <w:rsid w:val="00432AEE"/>
    <w:rsid w:val="00432DDD"/>
    <w:rsid w:val="004346FD"/>
    <w:rsid w:val="00443344"/>
    <w:rsid w:val="00443ABD"/>
    <w:rsid w:val="00444D5F"/>
    <w:rsid w:val="00451327"/>
    <w:rsid w:val="00455588"/>
    <w:rsid w:val="00457C26"/>
    <w:rsid w:val="004607F5"/>
    <w:rsid w:val="004723B1"/>
    <w:rsid w:val="00473A41"/>
    <w:rsid w:val="00474093"/>
    <w:rsid w:val="00475484"/>
    <w:rsid w:val="004777BC"/>
    <w:rsid w:val="004811AC"/>
    <w:rsid w:val="0048504E"/>
    <w:rsid w:val="0049002C"/>
    <w:rsid w:val="0049099C"/>
    <w:rsid w:val="004919CE"/>
    <w:rsid w:val="00492449"/>
    <w:rsid w:val="004A0951"/>
    <w:rsid w:val="004A18B1"/>
    <w:rsid w:val="004A21C5"/>
    <w:rsid w:val="004A344D"/>
    <w:rsid w:val="004A6D9E"/>
    <w:rsid w:val="004B6282"/>
    <w:rsid w:val="004C1FA3"/>
    <w:rsid w:val="004C36A9"/>
    <w:rsid w:val="004C422D"/>
    <w:rsid w:val="004D04CF"/>
    <w:rsid w:val="004D0EA6"/>
    <w:rsid w:val="004D491F"/>
    <w:rsid w:val="004E0945"/>
    <w:rsid w:val="004E2353"/>
    <w:rsid w:val="004E502B"/>
    <w:rsid w:val="004F3992"/>
    <w:rsid w:val="004F5034"/>
    <w:rsid w:val="004F6E89"/>
    <w:rsid w:val="0050243D"/>
    <w:rsid w:val="00515CF8"/>
    <w:rsid w:val="00515D97"/>
    <w:rsid w:val="00516EFA"/>
    <w:rsid w:val="00517224"/>
    <w:rsid w:val="00520A37"/>
    <w:rsid w:val="0052170E"/>
    <w:rsid w:val="00523DD8"/>
    <w:rsid w:val="005240F2"/>
    <w:rsid w:val="00525A09"/>
    <w:rsid w:val="00535A90"/>
    <w:rsid w:val="00545693"/>
    <w:rsid w:val="005461E6"/>
    <w:rsid w:val="0054622B"/>
    <w:rsid w:val="00547769"/>
    <w:rsid w:val="0055542A"/>
    <w:rsid w:val="00557054"/>
    <w:rsid w:val="00557AE1"/>
    <w:rsid w:val="00561756"/>
    <w:rsid w:val="005657FD"/>
    <w:rsid w:val="00571518"/>
    <w:rsid w:val="00571D6D"/>
    <w:rsid w:val="005803B5"/>
    <w:rsid w:val="00583596"/>
    <w:rsid w:val="00584FE9"/>
    <w:rsid w:val="0058504E"/>
    <w:rsid w:val="00593B35"/>
    <w:rsid w:val="00593E44"/>
    <w:rsid w:val="00594110"/>
    <w:rsid w:val="005976D8"/>
    <w:rsid w:val="005A1F80"/>
    <w:rsid w:val="005A3C7D"/>
    <w:rsid w:val="005A6A60"/>
    <w:rsid w:val="005B2626"/>
    <w:rsid w:val="005B3D6A"/>
    <w:rsid w:val="005B3E73"/>
    <w:rsid w:val="005B598D"/>
    <w:rsid w:val="005B6BC6"/>
    <w:rsid w:val="005B7315"/>
    <w:rsid w:val="005C0563"/>
    <w:rsid w:val="005C1C91"/>
    <w:rsid w:val="005C3279"/>
    <w:rsid w:val="005C3537"/>
    <w:rsid w:val="005C4845"/>
    <w:rsid w:val="005C6277"/>
    <w:rsid w:val="005C72CA"/>
    <w:rsid w:val="005C7EEB"/>
    <w:rsid w:val="005D1189"/>
    <w:rsid w:val="005D1628"/>
    <w:rsid w:val="005D1C08"/>
    <w:rsid w:val="005D2A02"/>
    <w:rsid w:val="005D427E"/>
    <w:rsid w:val="005D5182"/>
    <w:rsid w:val="005D5B40"/>
    <w:rsid w:val="005E1BA8"/>
    <w:rsid w:val="005E1D17"/>
    <w:rsid w:val="005E1FF0"/>
    <w:rsid w:val="005E5A6F"/>
    <w:rsid w:val="005E6F0A"/>
    <w:rsid w:val="005E77E3"/>
    <w:rsid w:val="005E79C7"/>
    <w:rsid w:val="005F04D4"/>
    <w:rsid w:val="005F04E8"/>
    <w:rsid w:val="005F5A79"/>
    <w:rsid w:val="006001D0"/>
    <w:rsid w:val="0060350C"/>
    <w:rsid w:val="006046BB"/>
    <w:rsid w:val="0062215F"/>
    <w:rsid w:val="00626A06"/>
    <w:rsid w:val="00626C49"/>
    <w:rsid w:val="00631C13"/>
    <w:rsid w:val="00631CAF"/>
    <w:rsid w:val="006344A7"/>
    <w:rsid w:val="00636D40"/>
    <w:rsid w:val="006371B7"/>
    <w:rsid w:val="00640A65"/>
    <w:rsid w:val="006418FC"/>
    <w:rsid w:val="00643E9B"/>
    <w:rsid w:val="006453F7"/>
    <w:rsid w:val="006505BB"/>
    <w:rsid w:val="006647A6"/>
    <w:rsid w:val="00665AE4"/>
    <w:rsid w:val="00670704"/>
    <w:rsid w:val="006715EA"/>
    <w:rsid w:val="006717DB"/>
    <w:rsid w:val="00674687"/>
    <w:rsid w:val="00674D9C"/>
    <w:rsid w:val="00681D0B"/>
    <w:rsid w:val="00682EDB"/>
    <w:rsid w:val="00686D37"/>
    <w:rsid w:val="00690CAA"/>
    <w:rsid w:val="006934F0"/>
    <w:rsid w:val="00697715"/>
    <w:rsid w:val="006A0B2C"/>
    <w:rsid w:val="006A177F"/>
    <w:rsid w:val="006A48EF"/>
    <w:rsid w:val="006A664A"/>
    <w:rsid w:val="006B0861"/>
    <w:rsid w:val="006B248B"/>
    <w:rsid w:val="006B2DD7"/>
    <w:rsid w:val="006B37BE"/>
    <w:rsid w:val="006B6A4D"/>
    <w:rsid w:val="006C354F"/>
    <w:rsid w:val="006C596D"/>
    <w:rsid w:val="006C7137"/>
    <w:rsid w:val="006D08F5"/>
    <w:rsid w:val="006D3040"/>
    <w:rsid w:val="006D4CFA"/>
    <w:rsid w:val="006D5EB6"/>
    <w:rsid w:val="006E1937"/>
    <w:rsid w:val="006E40D5"/>
    <w:rsid w:val="006E4338"/>
    <w:rsid w:val="006E7CB9"/>
    <w:rsid w:val="006F186E"/>
    <w:rsid w:val="006F1A6C"/>
    <w:rsid w:val="006F2996"/>
    <w:rsid w:val="006F4605"/>
    <w:rsid w:val="006F5BE4"/>
    <w:rsid w:val="006F62E2"/>
    <w:rsid w:val="00700B3E"/>
    <w:rsid w:val="00701175"/>
    <w:rsid w:val="00703FC9"/>
    <w:rsid w:val="00710ED9"/>
    <w:rsid w:val="00716B88"/>
    <w:rsid w:val="00717EED"/>
    <w:rsid w:val="0072387C"/>
    <w:rsid w:val="00725E17"/>
    <w:rsid w:val="0072662C"/>
    <w:rsid w:val="007316EC"/>
    <w:rsid w:val="007374D8"/>
    <w:rsid w:val="007409B5"/>
    <w:rsid w:val="00740C42"/>
    <w:rsid w:val="007427E0"/>
    <w:rsid w:val="00742F9D"/>
    <w:rsid w:val="0074425B"/>
    <w:rsid w:val="007458DC"/>
    <w:rsid w:val="007462C7"/>
    <w:rsid w:val="007545C7"/>
    <w:rsid w:val="00756BFE"/>
    <w:rsid w:val="00757E53"/>
    <w:rsid w:val="00761D04"/>
    <w:rsid w:val="00763D85"/>
    <w:rsid w:val="007667CB"/>
    <w:rsid w:val="00770009"/>
    <w:rsid w:val="007707D8"/>
    <w:rsid w:val="0077245D"/>
    <w:rsid w:val="00772CCC"/>
    <w:rsid w:val="00775029"/>
    <w:rsid w:val="00777B12"/>
    <w:rsid w:val="00793CAC"/>
    <w:rsid w:val="0079547D"/>
    <w:rsid w:val="00796DA4"/>
    <w:rsid w:val="00797896"/>
    <w:rsid w:val="00797907"/>
    <w:rsid w:val="007A11F5"/>
    <w:rsid w:val="007A1D9F"/>
    <w:rsid w:val="007A248E"/>
    <w:rsid w:val="007A559D"/>
    <w:rsid w:val="007A6BD2"/>
    <w:rsid w:val="007B2272"/>
    <w:rsid w:val="007B2856"/>
    <w:rsid w:val="007B5856"/>
    <w:rsid w:val="007B5B3D"/>
    <w:rsid w:val="007C078E"/>
    <w:rsid w:val="007C51B8"/>
    <w:rsid w:val="007C563C"/>
    <w:rsid w:val="007C6F4C"/>
    <w:rsid w:val="007D1BB9"/>
    <w:rsid w:val="007D2D4A"/>
    <w:rsid w:val="007D4F99"/>
    <w:rsid w:val="007D6192"/>
    <w:rsid w:val="007E1ABC"/>
    <w:rsid w:val="007E1D83"/>
    <w:rsid w:val="007E2AE2"/>
    <w:rsid w:val="007E3C56"/>
    <w:rsid w:val="007F197C"/>
    <w:rsid w:val="007F5095"/>
    <w:rsid w:val="0080035A"/>
    <w:rsid w:val="00801C7C"/>
    <w:rsid w:val="00802E97"/>
    <w:rsid w:val="00806045"/>
    <w:rsid w:val="00811068"/>
    <w:rsid w:val="0081152F"/>
    <w:rsid w:val="00811932"/>
    <w:rsid w:val="00814050"/>
    <w:rsid w:val="00814CD7"/>
    <w:rsid w:val="00814FE6"/>
    <w:rsid w:val="0082051B"/>
    <w:rsid w:val="008215CC"/>
    <w:rsid w:val="00823AB8"/>
    <w:rsid w:val="00824CFB"/>
    <w:rsid w:val="008251A9"/>
    <w:rsid w:val="00830F78"/>
    <w:rsid w:val="008313BB"/>
    <w:rsid w:val="008315ED"/>
    <w:rsid w:val="00831EA1"/>
    <w:rsid w:val="008339E8"/>
    <w:rsid w:val="00834594"/>
    <w:rsid w:val="00835DC2"/>
    <w:rsid w:val="008360EC"/>
    <w:rsid w:val="008375E7"/>
    <w:rsid w:val="00844A87"/>
    <w:rsid w:val="0084747E"/>
    <w:rsid w:val="0085051B"/>
    <w:rsid w:val="008535EF"/>
    <w:rsid w:val="00855EA1"/>
    <w:rsid w:val="0086001D"/>
    <w:rsid w:val="00861374"/>
    <w:rsid w:val="00861701"/>
    <w:rsid w:val="0086227B"/>
    <w:rsid w:val="00863563"/>
    <w:rsid w:val="00864E9C"/>
    <w:rsid w:val="008653A7"/>
    <w:rsid w:val="00867559"/>
    <w:rsid w:val="008700DD"/>
    <w:rsid w:val="00872FD3"/>
    <w:rsid w:val="00880155"/>
    <w:rsid w:val="00883B71"/>
    <w:rsid w:val="0088495A"/>
    <w:rsid w:val="00891084"/>
    <w:rsid w:val="00897580"/>
    <w:rsid w:val="008A08AA"/>
    <w:rsid w:val="008A10A9"/>
    <w:rsid w:val="008B0586"/>
    <w:rsid w:val="008B1B25"/>
    <w:rsid w:val="008C1293"/>
    <w:rsid w:val="008C30F3"/>
    <w:rsid w:val="008C3A9C"/>
    <w:rsid w:val="008C5852"/>
    <w:rsid w:val="008C5FBD"/>
    <w:rsid w:val="008D1763"/>
    <w:rsid w:val="008D296E"/>
    <w:rsid w:val="008D3AF5"/>
    <w:rsid w:val="008D4BEB"/>
    <w:rsid w:val="008E125B"/>
    <w:rsid w:val="008E3BC6"/>
    <w:rsid w:val="008F0A9C"/>
    <w:rsid w:val="008F0B43"/>
    <w:rsid w:val="008F337A"/>
    <w:rsid w:val="008F3993"/>
    <w:rsid w:val="008F407B"/>
    <w:rsid w:val="008F7025"/>
    <w:rsid w:val="008F7E25"/>
    <w:rsid w:val="0090243E"/>
    <w:rsid w:val="00904A9E"/>
    <w:rsid w:val="00905BAE"/>
    <w:rsid w:val="00907609"/>
    <w:rsid w:val="009129CB"/>
    <w:rsid w:val="00914456"/>
    <w:rsid w:val="0091789E"/>
    <w:rsid w:val="0092469A"/>
    <w:rsid w:val="00925C37"/>
    <w:rsid w:val="00926685"/>
    <w:rsid w:val="0093084C"/>
    <w:rsid w:val="009361FC"/>
    <w:rsid w:val="00940079"/>
    <w:rsid w:val="00944D7C"/>
    <w:rsid w:val="00944E34"/>
    <w:rsid w:val="009453A7"/>
    <w:rsid w:val="0094578C"/>
    <w:rsid w:val="009504B8"/>
    <w:rsid w:val="00950933"/>
    <w:rsid w:val="0095554E"/>
    <w:rsid w:val="009573F1"/>
    <w:rsid w:val="00957434"/>
    <w:rsid w:val="0096203F"/>
    <w:rsid w:val="0096205D"/>
    <w:rsid w:val="00963034"/>
    <w:rsid w:val="00965160"/>
    <w:rsid w:val="00965194"/>
    <w:rsid w:val="009652C5"/>
    <w:rsid w:val="00965F2C"/>
    <w:rsid w:val="00967EBE"/>
    <w:rsid w:val="00976973"/>
    <w:rsid w:val="00976A37"/>
    <w:rsid w:val="00980D96"/>
    <w:rsid w:val="00981733"/>
    <w:rsid w:val="00991564"/>
    <w:rsid w:val="00992987"/>
    <w:rsid w:val="00994A3C"/>
    <w:rsid w:val="00994E67"/>
    <w:rsid w:val="00995631"/>
    <w:rsid w:val="009970E3"/>
    <w:rsid w:val="009A2ED6"/>
    <w:rsid w:val="009B4147"/>
    <w:rsid w:val="009B4745"/>
    <w:rsid w:val="009B50BF"/>
    <w:rsid w:val="009B7007"/>
    <w:rsid w:val="009B7E3A"/>
    <w:rsid w:val="009C4FD6"/>
    <w:rsid w:val="009C6F0D"/>
    <w:rsid w:val="009D2D6B"/>
    <w:rsid w:val="009D3F2A"/>
    <w:rsid w:val="009D4063"/>
    <w:rsid w:val="009D5D1D"/>
    <w:rsid w:val="009D5E3D"/>
    <w:rsid w:val="009D6BAC"/>
    <w:rsid w:val="009E0781"/>
    <w:rsid w:val="009E1BCC"/>
    <w:rsid w:val="009E3992"/>
    <w:rsid w:val="009E3A4D"/>
    <w:rsid w:val="009E3B0D"/>
    <w:rsid w:val="009E6942"/>
    <w:rsid w:val="009F0683"/>
    <w:rsid w:val="009F1A9A"/>
    <w:rsid w:val="009F357E"/>
    <w:rsid w:val="00A01170"/>
    <w:rsid w:val="00A049F1"/>
    <w:rsid w:val="00A05428"/>
    <w:rsid w:val="00A07806"/>
    <w:rsid w:val="00A114A2"/>
    <w:rsid w:val="00A12AB5"/>
    <w:rsid w:val="00A12EED"/>
    <w:rsid w:val="00A156DA"/>
    <w:rsid w:val="00A15B87"/>
    <w:rsid w:val="00A16D7D"/>
    <w:rsid w:val="00A174DB"/>
    <w:rsid w:val="00A209A5"/>
    <w:rsid w:val="00A21A87"/>
    <w:rsid w:val="00A26D71"/>
    <w:rsid w:val="00A30967"/>
    <w:rsid w:val="00A34EF2"/>
    <w:rsid w:val="00A351C3"/>
    <w:rsid w:val="00A35797"/>
    <w:rsid w:val="00A3674F"/>
    <w:rsid w:val="00A41DBF"/>
    <w:rsid w:val="00A41DE7"/>
    <w:rsid w:val="00A420A0"/>
    <w:rsid w:val="00A42C90"/>
    <w:rsid w:val="00A447DF"/>
    <w:rsid w:val="00A44B48"/>
    <w:rsid w:val="00A453DC"/>
    <w:rsid w:val="00A46340"/>
    <w:rsid w:val="00A55970"/>
    <w:rsid w:val="00A60070"/>
    <w:rsid w:val="00A63205"/>
    <w:rsid w:val="00A63577"/>
    <w:rsid w:val="00A6590A"/>
    <w:rsid w:val="00A678D1"/>
    <w:rsid w:val="00A76876"/>
    <w:rsid w:val="00A77802"/>
    <w:rsid w:val="00A81AD8"/>
    <w:rsid w:val="00A82D88"/>
    <w:rsid w:val="00A84B34"/>
    <w:rsid w:val="00A84B6F"/>
    <w:rsid w:val="00A86542"/>
    <w:rsid w:val="00A907D6"/>
    <w:rsid w:val="00A964CB"/>
    <w:rsid w:val="00AA3BD1"/>
    <w:rsid w:val="00AA48A2"/>
    <w:rsid w:val="00AA48F8"/>
    <w:rsid w:val="00AA55B3"/>
    <w:rsid w:val="00AA6E36"/>
    <w:rsid w:val="00AA7428"/>
    <w:rsid w:val="00AB0802"/>
    <w:rsid w:val="00AB0B3E"/>
    <w:rsid w:val="00AB30E2"/>
    <w:rsid w:val="00AB47D6"/>
    <w:rsid w:val="00AB7D84"/>
    <w:rsid w:val="00AC2115"/>
    <w:rsid w:val="00AC75DB"/>
    <w:rsid w:val="00AD07E0"/>
    <w:rsid w:val="00AD55E7"/>
    <w:rsid w:val="00AE2B15"/>
    <w:rsid w:val="00AE2EB9"/>
    <w:rsid w:val="00AE4435"/>
    <w:rsid w:val="00AE5807"/>
    <w:rsid w:val="00AE5A4F"/>
    <w:rsid w:val="00AF5CC7"/>
    <w:rsid w:val="00AF5F63"/>
    <w:rsid w:val="00AF711D"/>
    <w:rsid w:val="00B019FE"/>
    <w:rsid w:val="00B049EB"/>
    <w:rsid w:val="00B060D9"/>
    <w:rsid w:val="00B0688E"/>
    <w:rsid w:val="00B10C29"/>
    <w:rsid w:val="00B11617"/>
    <w:rsid w:val="00B11CE7"/>
    <w:rsid w:val="00B14191"/>
    <w:rsid w:val="00B17499"/>
    <w:rsid w:val="00B228A0"/>
    <w:rsid w:val="00B22D67"/>
    <w:rsid w:val="00B25C3E"/>
    <w:rsid w:val="00B25E30"/>
    <w:rsid w:val="00B327CE"/>
    <w:rsid w:val="00B3439A"/>
    <w:rsid w:val="00B353B8"/>
    <w:rsid w:val="00B47EB9"/>
    <w:rsid w:val="00B50F61"/>
    <w:rsid w:val="00B53247"/>
    <w:rsid w:val="00B53B9C"/>
    <w:rsid w:val="00B53FD4"/>
    <w:rsid w:val="00B54684"/>
    <w:rsid w:val="00B55158"/>
    <w:rsid w:val="00B5779C"/>
    <w:rsid w:val="00B57B5D"/>
    <w:rsid w:val="00B60C48"/>
    <w:rsid w:val="00B629BC"/>
    <w:rsid w:val="00B62B9A"/>
    <w:rsid w:val="00B632C5"/>
    <w:rsid w:val="00B63A50"/>
    <w:rsid w:val="00B64B08"/>
    <w:rsid w:val="00B71DB4"/>
    <w:rsid w:val="00B73B1A"/>
    <w:rsid w:val="00B74FB3"/>
    <w:rsid w:val="00B77AB7"/>
    <w:rsid w:val="00B818A0"/>
    <w:rsid w:val="00B852AE"/>
    <w:rsid w:val="00B85308"/>
    <w:rsid w:val="00B85333"/>
    <w:rsid w:val="00B908F2"/>
    <w:rsid w:val="00B90A87"/>
    <w:rsid w:val="00B92E59"/>
    <w:rsid w:val="00B934AE"/>
    <w:rsid w:val="00B938D9"/>
    <w:rsid w:val="00B952C3"/>
    <w:rsid w:val="00B95E24"/>
    <w:rsid w:val="00B973DB"/>
    <w:rsid w:val="00B97E9B"/>
    <w:rsid w:val="00BA2C5D"/>
    <w:rsid w:val="00BB4255"/>
    <w:rsid w:val="00BB57B2"/>
    <w:rsid w:val="00BB5F38"/>
    <w:rsid w:val="00BB61F8"/>
    <w:rsid w:val="00BB6AE4"/>
    <w:rsid w:val="00BB779B"/>
    <w:rsid w:val="00BB7BA4"/>
    <w:rsid w:val="00BC2C53"/>
    <w:rsid w:val="00BC4605"/>
    <w:rsid w:val="00BC5B93"/>
    <w:rsid w:val="00BC6604"/>
    <w:rsid w:val="00BD7C3F"/>
    <w:rsid w:val="00BE01BC"/>
    <w:rsid w:val="00BE1A4C"/>
    <w:rsid w:val="00BE2A95"/>
    <w:rsid w:val="00BE2D71"/>
    <w:rsid w:val="00BE71BE"/>
    <w:rsid w:val="00BF0D82"/>
    <w:rsid w:val="00BF206B"/>
    <w:rsid w:val="00BF49A1"/>
    <w:rsid w:val="00BF6CD4"/>
    <w:rsid w:val="00C00C39"/>
    <w:rsid w:val="00C012FA"/>
    <w:rsid w:val="00C02D8F"/>
    <w:rsid w:val="00C047AE"/>
    <w:rsid w:val="00C064A1"/>
    <w:rsid w:val="00C125EF"/>
    <w:rsid w:val="00C14966"/>
    <w:rsid w:val="00C15796"/>
    <w:rsid w:val="00C1652B"/>
    <w:rsid w:val="00C20EA5"/>
    <w:rsid w:val="00C2513A"/>
    <w:rsid w:val="00C30D55"/>
    <w:rsid w:val="00C32618"/>
    <w:rsid w:val="00C33404"/>
    <w:rsid w:val="00C37366"/>
    <w:rsid w:val="00C4149D"/>
    <w:rsid w:val="00C43149"/>
    <w:rsid w:val="00C4421A"/>
    <w:rsid w:val="00C542DC"/>
    <w:rsid w:val="00C67E63"/>
    <w:rsid w:val="00C76540"/>
    <w:rsid w:val="00C76EB5"/>
    <w:rsid w:val="00C840C1"/>
    <w:rsid w:val="00C907D6"/>
    <w:rsid w:val="00C96DC1"/>
    <w:rsid w:val="00CA103D"/>
    <w:rsid w:val="00CA19F7"/>
    <w:rsid w:val="00CA3F0E"/>
    <w:rsid w:val="00CA51FF"/>
    <w:rsid w:val="00CA5DA0"/>
    <w:rsid w:val="00CA687E"/>
    <w:rsid w:val="00CB09AB"/>
    <w:rsid w:val="00CB14E7"/>
    <w:rsid w:val="00CB1B0D"/>
    <w:rsid w:val="00CB4D86"/>
    <w:rsid w:val="00CB7FE8"/>
    <w:rsid w:val="00CC28C8"/>
    <w:rsid w:val="00CC2FFC"/>
    <w:rsid w:val="00CC43CE"/>
    <w:rsid w:val="00CC522C"/>
    <w:rsid w:val="00CD2F4F"/>
    <w:rsid w:val="00CD3B4C"/>
    <w:rsid w:val="00CE4611"/>
    <w:rsid w:val="00CE4635"/>
    <w:rsid w:val="00CE572C"/>
    <w:rsid w:val="00CE62A8"/>
    <w:rsid w:val="00CF3EF6"/>
    <w:rsid w:val="00CF607B"/>
    <w:rsid w:val="00CF6085"/>
    <w:rsid w:val="00D00193"/>
    <w:rsid w:val="00D00471"/>
    <w:rsid w:val="00D03DE9"/>
    <w:rsid w:val="00D12D64"/>
    <w:rsid w:val="00D13626"/>
    <w:rsid w:val="00D144AB"/>
    <w:rsid w:val="00D1514F"/>
    <w:rsid w:val="00D15CF8"/>
    <w:rsid w:val="00D167F2"/>
    <w:rsid w:val="00D226E9"/>
    <w:rsid w:val="00D25386"/>
    <w:rsid w:val="00D307E2"/>
    <w:rsid w:val="00D34BE9"/>
    <w:rsid w:val="00D37C7F"/>
    <w:rsid w:val="00D410B4"/>
    <w:rsid w:val="00D41B4D"/>
    <w:rsid w:val="00D43197"/>
    <w:rsid w:val="00D448D8"/>
    <w:rsid w:val="00D45C2D"/>
    <w:rsid w:val="00D47FC0"/>
    <w:rsid w:val="00D51C1C"/>
    <w:rsid w:val="00D52F06"/>
    <w:rsid w:val="00D5418E"/>
    <w:rsid w:val="00D54310"/>
    <w:rsid w:val="00D5496B"/>
    <w:rsid w:val="00D5510C"/>
    <w:rsid w:val="00D57325"/>
    <w:rsid w:val="00D6179A"/>
    <w:rsid w:val="00D62B6F"/>
    <w:rsid w:val="00D65EB0"/>
    <w:rsid w:val="00D71BF1"/>
    <w:rsid w:val="00D7220F"/>
    <w:rsid w:val="00D7240A"/>
    <w:rsid w:val="00D941BA"/>
    <w:rsid w:val="00DA091B"/>
    <w:rsid w:val="00DA320D"/>
    <w:rsid w:val="00DA4781"/>
    <w:rsid w:val="00DB0CAD"/>
    <w:rsid w:val="00DB0F33"/>
    <w:rsid w:val="00DB1699"/>
    <w:rsid w:val="00DB5C11"/>
    <w:rsid w:val="00DC10E1"/>
    <w:rsid w:val="00DC1CB0"/>
    <w:rsid w:val="00DC238F"/>
    <w:rsid w:val="00DC26E8"/>
    <w:rsid w:val="00DC5C99"/>
    <w:rsid w:val="00DC5CC5"/>
    <w:rsid w:val="00DC76E2"/>
    <w:rsid w:val="00DD05A9"/>
    <w:rsid w:val="00DD0809"/>
    <w:rsid w:val="00DD3D09"/>
    <w:rsid w:val="00DD493E"/>
    <w:rsid w:val="00DD5313"/>
    <w:rsid w:val="00DD6C83"/>
    <w:rsid w:val="00DD6E51"/>
    <w:rsid w:val="00DD79DF"/>
    <w:rsid w:val="00DE0ACF"/>
    <w:rsid w:val="00DE0C80"/>
    <w:rsid w:val="00DE13A4"/>
    <w:rsid w:val="00DE2A4F"/>
    <w:rsid w:val="00DE556A"/>
    <w:rsid w:val="00DE7B1A"/>
    <w:rsid w:val="00DF1DE3"/>
    <w:rsid w:val="00DF3B7A"/>
    <w:rsid w:val="00DF4CFA"/>
    <w:rsid w:val="00DF55B9"/>
    <w:rsid w:val="00E02B3B"/>
    <w:rsid w:val="00E10A9B"/>
    <w:rsid w:val="00E146CB"/>
    <w:rsid w:val="00E15944"/>
    <w:rsid w:val="00E17EFE"/>
    <w:rsid w:val="00E20BFB"/>
    <w:rsid w:val="00E21079"/>
    <w:rsid w:val="00E21141"/>
    <w:rsid w:val="00E211CB"/>
    <w:rsid w:val="00E22BD5"/>
    <w:rsid w:val="00E2543B"/>
    <w:rsid w:val="00E260FB"/>
    <w:rsid w:val="00E27A95"/>
    <w:rsid w:val="00E338B0"/>
    <w:rsid w:val="00E362E0"/>
    <w:rsid w:val="00E36449"/>
    <w:rsid w:val="00E371B0"/>
    <w:rsid w:val="00E4039F"/>
    <w:rsid w:val="00E40EA1"/>
    <w:rsid w:val="00E47880"/>
    <w:rsid w:val="00E5241E"/>
    <w:rsid w:val="00E616CA"/>
    <w:rsid w:val="00E62B19"/>
    <w:rsid w:val="00E6341C"/>
    <w:rsid w:val="00E651FD"/>
    <w:rsid w:val="00E658BC"/>
    <w:rsid w:val="00E65E11"/>
    <w:rsid w:val="00E666DD"/>
    <w:rsid w:val="00E70269"/>
    <w:rsid w:val="00E72D15"/>
    <w:rsid w:val="00E764EE"/>
    <w:rsid w:val="00E804C1"/>
    <w:rsid w:val="00E810C9"/>
    <w:rsid w:val="00E84684"/>
    <w:rsid w:val="00E846C1"/>
    <w:rsid w:val="00E86CAF"/>
    <w:rsid w:val="00E905B8"/>
    <w:rsid w:val="00E96438"/>
    <w:rsid w:val="00E97D22"/>
    <w:rsid w:val="00EA05E1"/>
    <w:rsid w:val="00EA06A2"/>
    <w:rsid w:val="00EA16B7"/>
    <w:rsid w:val="00EA222E"/>
    <w:rsid w:val="00EA3239"/>
    <w:rsid w:val="00EA3673"/>
    <w:rsid w:val="00EB03F8"/>
    <w:rsid w:val="00EB0501"/>
    <w:rsid w:val="00EB0C6C"/>
    <w:rsid w:val="00EB21E5"/>
    <w:rsid w:val="00EB5B5E"/>
    <w:rsid w:val="00EC0413"/>
    <w:rsid w:val="00EC3793"/>
    <w:rsid w:val="00EC52EC"/>
    <w:rsid w:val="00EC67BB"/>
    <w:rsid w:val="00ED0E6D"/>
    <w:rsid w:val="00ED28AB"/>
    <w:rsid w:val="00ED3B3B"/>
    <w:rsid w:val="00ED7EA7"/>
    <w:rsid w:val="00EE11B9"/>
    <w:rsid w:val="00EE771F"/>
    <w:rsid w:val="00EF41F6"/>
    <w:rsid w:val="00F01288"/>
    <w:rsid w:val="00F02029"/>
    <w:rsid w:val="00F04843"/>
    <w:rsid w:val="00F04CAE"/>
    <w:rsid w:val="00F05B4B"/>
    <w:rsid w:val="00F0711B"/>
    <w:rsid w:val="00F15A1D"/>
    <w:rsid w:val="00F16DF1"/>
    <w:rsid w:val="00F21BD5"/>
    <w:rsid w:val="00F23388"/>
    <w:rsid w:val="00F23457"/>
    <w:rsid w:val="00F23BD1"/>
    <w:rsid w:val="00F241DD"/>
    <w:rsid w:val="00F2597B"/>
    <w:rsid w:val="00F27690"/>
    <w:rsid w:val="00F33E3B"/>
    <w:rsid w:val="00F352F1"/>
    <w:rsid w:val="00F35579"/>
    <w:rsid w:val="00F35AC9"/>
    <w:rsid w:val="00F364E1"/>
    <w:rsid w:val="00F36CAE"/>
    <w:rsid w:val="00F4043A"/>
    <w:rsid w:val="00F40975"/>
    <w:rsid w:val="00F40DB3"/>
    <w:rsid w:val="00F436B0"/>
    <w:rsid w:val="00F52CCC"/>
    <w:rsid w:val="00F5592A"/>
    <w:rsid w:val="00F602E1"/>
    <w:rsid w:val="00F61CA1"/>
    <w:rsid w:val="00F655D4"/>
    <w:rsid w:val="00F72041"/>
    <w:rsid w:val="00F74DFA"/>
    <w:rsid w:val="00F85825"/>
    <w:rsid w:val="00F961A9"/>
    <w:rsid w:val="00F964EF"/>
    <w:rsid w:val="00FA0A9C"/>
    <w:rsid w:val="00FA1F6D"/>
    <w:rsid w:val="00FA2CEF"/>
    <w:rsid w:val="00FA2EBC"/>
    <w:rsid w:val="00FA64BE"/>
    <w:rsid w:val="00FA722B"/>
    <w:rsid w:val="00FB072F"/>
    <w:rsid w:val="00FB32D1"/>
    <w:rsid w:val="00FB7186"/>
    <w:rsid w:val="00FC0E0F"/>
    <w:rsid w:val="00FC1CD1"/>
    <w:rsid w:val="00FC4CF4"/>
    <w:rsid w:val="00FD1783"/>
    <w:rsid w:val="00FD5788"/>
    <w:rsid w:val="00FD6532"/>
    <w:rsid w:val="00FD76A1"/>
    <w:rsid w:val="00FE2C65"/>
    <w:rsid w:val="00FE32C6"/>
    <w:rsid w:val="00FF1E61"/>
    <w:rsid w:val="00FF626D"/>
    <w:rsid w:val="00FF6501"/>
    <w:rsid w:val="00FF747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452647"/>
  <w15:chartTrackingRefBased/>
  <w15:docId w15:val="{55A0C073-C3B7-4ED9-88AD-09D42D14F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A103D"/>
    <w:pPr>
      <w:spacing w:after="120" w:line="360" w:lineRule="auto"/>
      <w:jc w:val="both"/>
    </w:pPr>
    <w:rPr>
      <w:rFonts w:ascii="Aptos" w:eastAsia="Times New Roman" w:hAnsi="Aptos" w:cs="Times New Roman"/>
      <w:sz w:val="21"/>
      <w:szCs w:val="21"/>
    </w:rPr>
  </w:style>
  <w:style w:type="paragraph" w:styleId="berschrift1">
    <w:name w:val="heading 1"/>
    <w:basedOn w:val="Standard"/>
    <w:next w:val="Standard"/>
    <w:link w:val="berschrift1Zchn"/>
    <w:uiPriority w:val="9"/>
    <w:rsid w:val="009F357E"/>
    <w:pPr>
      <w:keepNext/>
      <w:keepLines/>
      <w:spacing w:before="320" w:after="0" w:line="240" w:lineRule="auto"/>
      <w:outlineLvl w:val="0"/>
    </w:pPr>
    <w:rPr>
      <w:rFonts w:asciiTheme="majorHAnsi" w:eastAsiaTheme="majorEastAsia" w:hAnsiTheme="majorHAnsi" w:cstheme="majorBidi"/>
      <w:color w:val="0E365F" w:themeColor="accent1" w:themeShade="BF"/>
      <w:sz w:val="30"/>
      <w:szCs w:val="30"/>
    </w:rPr>
  </w:style>
  <w:style w:type="paragraph" w:styleId="berschrift2">
    <w:name w:val="heading 2"/>
    <w:basedOn w:val="Standard"/>
    <w:next w:val="Standard"/>
    <w:link w:val="berschrift2Zchn"/>
    <w:uiPriority w:val="9"/>
    <w:semiHidden/>
    <w:unhideWhenUsed/>
    <w:rsid w:val="009F357E"/>
    <w:pPr>
      <w:keepNext/>
      <w:keepLines/>
      <w:spacing w:before="40" w:after="0" w:line="240" w:lineRule="auto"/>
      <w:outlineLvl w:val="1"/>
    </w:pPr>
    <w:rPr>
      <w:rFonts w:asciiTheme="majorHAnsi" w:eastAsiaTheme="majorEastAsia" w:hAnsiTheme="majorHAnsi" w:cstheme="majorBidi"/>
      <w:color w:val="810029" w:themeColor="accent2" w:themeShade="BF"/>
      <w:sz w:val="28"/>
      <w:szCs w:val="28"/>
    </w:rPr>
  </w:style>
  <w:style w:type="paragraph" w:styleId="berschrift3">
    <w:name w:val="heading 3"/>
    <w:basedOn w:val="Standard"/>
    <w:next w:val="Standard"/>
    <w:link w:val="berschrift3Zchn"/>
    <w:uiPriority w:val="9"/>
    <w:semiHidden/>
    <w:unhideWhenUsed/>
    <w:qFormat/>
    <w:rsid w:val="009F357E"/>
    <w:pPr>
      <w:keepNext/>
      <w:keepLines/>
      <w:spacing w:before="40" w:after="0" w:line="240" w:lineRule="auto"/>
      <w:outlineLvl w:val="2"/>
    </w:pPr>
    <w:rPr>
      <w:rFonts w:asciiTheme="majorHAnsi" w:eastAsiaTheme="majorEastAsia" w:hAnsiTheme="majorHAnsi" w:cstheme="majorBidi"/>
      <w:color w:val="496283" w:themeColor="accent6" w:themeShade="BF"/>
      <w:sz w:val="26"/>
      <w:szCs w:val="26"/>
    </w:rPr>
  </w:style>
  <w:style w:type="paragraph" w:styleId="berschrift4">
    <w:name w:val="heading 4"/>
    <w:basedOn w:val="Standard"/>
    <w:next w:val="Standard"/>
    <w:link w:val="berschrift4Zchn"/>
    <w:uiPriority w:val="9"/>
    <w:semiHidden/>
    <w:unhideWhenUsed/>
    <w:qFormat/>
    <w:rsid w:val="009F357E"/>
    <w:pPr>
      <w:keepNext/>
      <w:keepLines/>
      <w:spacing w:before="40" w:after="0"/>
      <w:outlineLvl w:val="3"/>
    </w:pPr>
    <w:rPr>
      <w:rFonts w:asciiTheme="majorHAnsi" w:eastAsiaTheme="majorEastAsia" w:hAnsiTheme="majorHAnsi" w:cstheme="majorBidi"/>
      <w:i/>
      <w:iCs/>
      <w:color w:val="414141" w:themeColor="accent5" w:themeShade="BF"/>
      <w:sz w:val="25"/>
      <w:szCs w:val="25"/>
    </w:rPr>
  </w:style>
  <w:style w:type="paragraph" w:styleId="berschrift5">
    <w:name w:val="heading 5"/>
    <w:basedOn w:val="Standard"/>
    <w:next w:val="Standard"/>
    <w:link w:val="berschrift5Zchn"/>
    <w:uiPriority w:val="9"/>
    <w:semiHidden/>
    <w:unhideWhenUsed/>
    <w:qFormat/>
    <w:rsid w:val="009F357E"/>
    <w:pPr>
      <w:keepNext/>
      <w:keepLines/>
      <w:spacing w:before="40" w:after="0"/>
      <w:outlineLvl w:val="4"/>
    </w:pPr>
    <w:rPr>
      <w:rFonts w:asciiTheme="majorHAnsi" w:eastAsiaTheme="majorEastAsia" w:hAnsiTheme="majorHAnsi" w:cstheme="majorBidi"/>
      <w:i/>
      <w:iCs/>
      <w:color w:val="56001B" w:themeColor="accent2" w:themeShade="80"/>
      <w:sz w:val="24"/>
      <w:szCs w:val="24"/>
    </w:rPr>
  </w:style>
  <w:style w:type="paragraph" w:styleId="berschrift6">
    <w:name w:val="heading 6"/>
    <w:basedOn w:val="Standard"/>
    <w:next w:val="Standard"/>
    <w:link w:val="berschrift6Zchn"/>
    <w:uiPriority w:val="9"/>
    <w:semiHidden/>
    <w:unhideWhenUsed/>
    <w:qFormat/>
    <w:rsid w:val="009F357E"/>
    <w:pPr>
      <w:keepNext/>
      <w:keepLines/>
      <w:spacing w:before="40" w:after="0"/>
      <w:outlineLvl w:val="5"/>
    </w:pPr>
    <w:rPr>
      <w:rFonts w:asciiTheme="majorHAnsi" w:eastAsiaTheme="majorEastAsia" w:hAnsiTheme="majorHAnsi" w:cstheme="majorBidi"/>
      <w:i/>
      <w:iCs/>
      <w:color w:val="314157" w:themeColor="accent6" w:themeShade="80"/>
      <w:sz w:val="23"/>
      <w:szCs w:val="23"/>
    </w:rPr>
  </w:style>
  <w:style w:type="paragraph" w:styleId="berschrift7">
    <w:name w:val="heading 7"/>
    <w:basedOn w:val="Standard"/>
    <w:next w:val="Standard"/>
    <w:link w:val="berschrift7Zchn"/>
    <w:uiPriority w:val="9"/>
    <w:semiHidden/>
    <w:unhideWhenUsed/>
    <w:qFormat/>
    <w:rsid w:val="009F357E"/>
    <w:pPr>
      <w:keepNext/>
      <w:keepLines/>
      <w:spacing w:before="40" w:after="0"/>
      <w:outlineLvl w:val="6"/>
    </w:pPr>
    <w:rPr>
      <w:rFonts w:asciiTheme="majorHAnsi" w:eastAsiaTheme="majorEastAsia" w:hAnsiTheme="majorHAnsi" w:cstheme="majorBidi"/>
      <w:color w:val="09243F" w:themeColor="accent1" w:themeShade="80"/>
    </w:rPr>
  </w:style>
  <w:style w:type="paragraph" w:styleId="berschrift8">
    <w:name w:val="heading 8"/>
    <w:basedOn w:val="Standard"/>
    <w:next w:val="Standard"/>
    <w:link w:val="berschrift8Zchn"/>
    <w:uiPriority w:val="9"/>
    <w:semiHidden/>
    <w:unhideWhenUsed/>
    <w:qFormat/>
    <w:rsid w:val="009F357E"/>
    <w:pPr>
      <w:keepNext/>
      <w:keepLines/>
      <w:spacing w:before="40" w:after="0"/>
      <w:outlineLvl w:val="7"/>
    </w:pPr>
    <w:rPr>
      <w:rFonts w:asciiTheme="majorHAnsi" w:eastAsiaTheme="majorEastAsia" w:hAnsiTheme="majorHAnsi" w:cstheme="majorBidi"/>
      <w:color w:val="56001B" w:themeColor="accent2" w:themeShade="80"/>
    </w:rPr>
  </w:style>
  <w:style w:type="paragraph" w:styleId="berschrift9">
    <w:name w:val="heading 9"/>
    <w:basedOn w:val="Standard"/>
    <w:next w:val="Standard"/>
    <w:link w:val="berschrift9Zchn"/>
    <w:uiPriority w:val="9"/>
    <w:semiHidden/>
    <w:unhideWhenUsed/>
    <w:qFormat/>
    <w:rsid w:val="009F357E"/>
    <w:pPr>
      <w:keepNext/>
      <w:keepLines/>
      <w:spacing w:before="40" w:after="0"/>
      <w:outlineLvl w:val="8"/>
    </w:pPr>
    <w:rPr>
      <w:rFonts w:asciiTheme="majorHAnsi" w:eastAsiaTheme="majorEastAsia" w:hAnsiTheme="majorHAnsi" w:cstheme="majorBidi"/>
      <w:color w:val="314157" w:themeColor="accent6" w:themeShade="80"/>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F357E"/>
    <w:rPr>
      <w:rFonts w:asciiTheme="majorHAnsi" w:eastAsiaTheme="majorEastAsia" w:hAnsiTheme="majorHAnsi" w:cstheme="majorBidi"/>
      <w:color w:val="0E365F" w:themeColor="accent1" w:themeShade="BF"/>
      <w:sz w:val="30"/>
      <w:szCs w:val="30"/>
    </w:rPr>
  </w:style>
  <w:style w:type="character" w:customStyle="1" w:styleId="berschrift2Zchn">
    <w:name w:val="Überschrift 2 Zchn"/>
    <w:basedOn w:val="Absatz-Standardschriftart"/>
    <w:link w:val="berschrift2"/>
    <w:uiPriority w:val="9"/>
    <w:semiHidden/>
    <w:rsid w:val="009F357E"/>
    <w:rPr>
      <w:rFonts w:asciiTheme="majorHAnsi" w:eastAsiaTheme="majorEastAsia" w:hAnsiTheme="majorHAnsi" w:cstheme="majorBidi"/>
      <w:color w:val="810029" w:themeColor="accent2" w:themeShade="BF"/>
      <w:sz w:val="28"/>
      <w:szCs w:val="28"/>
    </w:rPr>
  </w:style>
  <w:style w:type="character" w:customStyle="1" w:styleId="berschrift3Zchn">
    <w:name w:val="Überschrift 3 Zchn"/>
    <w:basedOn w:val="Absatz-Standardschriftart"/>
    <w:link w:val="berschrift3"/>
    <w:uiPriority w:val="9"/>
    <w:semiHidden/>
    <w:rsid w:val="009F357E"/>
    <w:rPr>
      <w:rFonts w:asciiTheme="majorHAnsi" w:eastAsiaTheme="majorEastAsia" w:hAnsiTheme="majorHAnsi" w:cstheme="majorBidi"/>
      <w:color w:val="496283" w:themeColor="accent6" w:themeShade="BF"/>
      <w:sz w:val="26"/>
      <w:szCs w:val="26"/>
    </w:rPr>
  </w:style>
  <w:style w:type="character" w:customStyle="1" w:styleId="berschrift4Zchn">
    <w:name w:val="Überschrift 4 Zchn"/>
    <w:basedOn w:val="Absatz-Standardschriftart"/>
    <w:link w:val="berschrift4"/>
    <w:uiPriority w:val="9"/>
    <w:semiHidden/>
    <w:rsid w:val="009F357E"/>
    <w:rPr>
      <w:rFonts w:asciiTheme="majorHAnsi" w:eastAsiaTheme="majorEastAsia" w:hAnsiTheme="majorHAnsi" w:cstheme="majorBidi"/>
      <w:i/>
      <w:iCs/>
      <w:color w:val="414141" w:themeColor="accent5" w:themeShade="BF"/>
      <w:sz w:val="25"/>
      <w:szCs w:val="25"/>
    </w:rPr>
  </w:style>
  <w:style w:type="character" w:customStyle="1" w:styleId="berschrift5Zchn">
    <w:name w:val="Überschrift 5 Zchn"/>
    <w:basedOn w:val="Absatz-Standardschriftart"/>
    <w:link w:val="berschrift5"/>
    <w:uiPriority w:val="9"/>
    <w:semiHidden/>
    <w:rsid w:val="009F357E"/>
    <w:rPr>
      <w:rFonts w:asciiTheme="majorHAnsi" w:eastAsiaTheme="majorEastAsia" w:hAnsiTheme="majorHAnsi" w:cstheme="majorBidi"/>
      <w:i/>
      <w:iCs/>
      <w:color w:val="56001B" w:themeColor="accent2" w:themeShade="80"/>
      <w:sz w:val="24"/>
      <w:szCs w:val="24"/>
    </w:rPr>
  </w:style>
  <w:style w:type="character" w:customStyle="1" w:styleId="berschrift6Zchn">
    <w:name w:val="Überschrift 6 Zchn"/>
    <w:basedOn w:val="Absatz-Standardschriftart"/>
    <w:link w:val="berschrift6"/>
    <w:uiPriority w:val="9"/>
    <w:semiHidden/>
    <w:rsid w:val="009F357E"/>
    <w:rPr>
      <w:rFonts w:asciiTheme="majorHAnsi" w:eastAsiaTheme="majorEastAsia" w:hAnsiTheme="majorHAnsi" w:cstheme="majorBidi"/>
      <w:i/>
      <w:iCs/>
      <w:color w:val="314157" w:themeColor="accent6" w:themeShade="80"/>
      <w:sz w:val="23"/>
      <w:szCs w:val="23"/>
    </w:rPr>
  </w:style>
  <w:style w:type="character" w:customStyle="1" w:styleId="berschrift7Zchn">
    <w:name w:val="Überschrift 7 Zchn"/>
    <w:basedOn w:val="Absatz-Standardschriftart"/>
    <w:link w:val="berschrift7"/>
    <w:uiPriority w:val="9"/>
    <w:semiHidden/>
    <w:rsid w:val="009F357E"/>
    <w:rPr>
      <w:rFonts w:asciiTheme="majorHAnsi" w:eastAsiaTheme="majorEastAsia" w:hAnsiTheme="majorHAnsi" w:cstheme="majorBidi"/>
      <w:color w:val="09243F" w:themeColor="accent1" w:themeShade="80"/>
    </w:rPr>
  </w:style>
  <w:style w:type="character" w:customStyle="1" w:styleId="berschrift8Zchn">
    <w:name w:val="Überschrift 8 Zchn"/>
    <w:basedOn w:val="Absatz-Standardschriftart"/>
    <w:link w:val="berschrift8"/>
    <w:uiPriority w:val="9"/>
    <w:semiHidden/>
    <w:rsid w:val="009F357E"/>
    <w:rPr>
      <w:rFonts w:asciiTheme="majorHAnsi" w:eastAsiaTheme="majorEastAsia" w:hAnsiTheme="majorHAnsi" w:cstheme="majorBidi"/>
      <w:color w:val="56001B" w:themeColor="accent2" w:themeShade="80"/>
      <w:sz w:val="21"/>
      <w:szCs w:val="21"/>
    </w:rPr>
  </w:style>
  <w:style w:type="character" w:customStyle="1" w:styleId="berschrift9Zchn">
    <w:name w:val="Überschrift 9 Zchn"/>
    <w:basedOn w:val="Absatz-Standardschriftart"/>
    <w:link w:val="berschrift9"/>
    <w:uiPriority w:val="9"/>
    <w:semiHidden/>
    <w:rsid w:val="009F357E"/>
    <w:rPr>
      <w:rFonts w:asciiTheme="majorHAnsi" w:eastAsiaTheme="majorEastAsia" w:hAnsiTheme="majorHAnsi" w:cstheme="majorBidi"/>
      <w:color w:val="314157" w:themeColor="accent6" w:themeShade="80"/>
    </w:rPr>
  </w:style>
  <w:style w:type="paragraph" w:styleId="Titel">
    <w:name w:val="Title"/>
    <w:basedOn w:val="Standard"/>
    <w:next w:val="Standard"/>
    <w:link w:val="TitelZchn"/>
    <w:uiPriority w:val="10"/>
    <w:qFormat/>
    <w:rsid w:val="00D15CF8"/>
    <w:rPr>
      <w:b/>
      <w:sz w:val="32"/>
    </w:rPr>
  </w:style>
  <w:style w:type="character" w:customStyle="1" w:styleId="TitelZchn">
    <w:name w:val="Titel Zchn"/>
    <w:basedOn w:val="Absatz-Standardschriftart"/>
    <w:link w:val="Titel"/>
    <w:uiPriority w:val="10"/>
    <w:rsid w:val="00D15CF8"/>
    <w:rPr>
      <w:rFonts w:ascii="Aptos" w:eastAsia="Times New Roman" w:hAnsi="Aptos" w:cs="Times New Roman"/>
      <w:b/>
      <w:sz w:val="32"/>
      <w:szCs w:val="21"/>
    </w:rPr>
  </w:style>
  <w:style w:type="paragraph" w:styleId="Untertitel">
    <w:name w:val="Subtitle"/>
    <w:basedOn w:val="Standard"/>
    <w:next w:val="Standard"/>
    <w:link w:val="UntertitelZchn"/>
    <w:uiPriority w:val="11"/>
    <w:qFormat/>
    <w:rsid w:val="00CA103D"/>
    <w:rPr>
      <w:b/>
      <w:bCs/>
    </w:rPr>
  </w:style>
  <w:style w:type="character" w:customStyle="1" w:styleId="UntertitelZchn">
    <w:name w:val="Untertitel Zchn"/>
    <w:basedOn w:val="Absatz-Standardschriftart"/>
    <w:link w:val="Untertitel"/>
    <w:uiPriority w:val="11"/>
    <w:rsid w:val="00CA103D"/>
    <w:rPr>
      <w:rFonts w:ascii="Aptos" w:eastAsia="Times New Roman" w:hAnsi="Aptos" w:cs="Times New Roman"/>
      <w:b/>
      <w:bCs/>
      <w:sz w:val="21"/>
      <w:szCs w:val="21"/>
    </w:rPr>
  </w:style>
  <w:style w:type="paragraph" w:styleId="Zitat">
    <w:name w:val="Quote"/>
    <w:basedOn w:val="Standard"/>
    <w:next w:val="Standard"/>
    <w:link w:val="ZitatZchn"/>
    <w:uiPriority w:val="29"/>
    <w:rsid w:val="009F357E"/>
    <w:pPr>
      <w:spacing w:before="120"/>
      <w:ind w:left="720" w:right="720"/>
      <w:jc w:val="center"/>
    </w:pPr>
    <w:rPr>
      <w:i/>
      <w:iCs/>
    </w:rPr>
  </w:style>
  <w:style w:type="character" w:customStyle="1" w:styleId="ZitatZchn">
    <w:name w:val="Zitat Zchn"/>
    <w:basedOn w:val="Absatz-Standardschriftart"/>
    <w:link w:val="Zitat"/>
    <w:uiPriority w:val="29"/>
    <w:rsid w:val="009F357E"/>
    <w:rPr>
      <w:i/>
      <w:iCs/>
    </w:rPr>
  </w:style>
  <w:style w:type="paragraph" w:styleId="Listenabsatz">
    <w:name w:val="List Paragraph"/>
    <w:basedOn w:val="Standard"/>
    <w:uiPriority w:val="34"/>
    <w:qFormat/>
    <w:rsid w:val="009F357E"/>
    <w:pPr>
      <w:numPr>
        <w:numId w:val="1"/>
      </w:numPr>
      <w:contextualSpacing/>
    </w:pPr>
  </w:style>
  <w:style w:type="character" w:styleId="IntensiveHervorhebung">
    <w:name w:val="Intense Emphasis"/>
    <w:basedOn w:val="Absatz-Standardschriftart"/>
    <w:uiPriority w:val="21"/>
    <w:rsid w:val="009F357E"/>
    <w:rPr>
      <w:b w:val="0"/>
      <w:bCs w:val="0"/>
      <w:i/>
      <w:iCs/>
      <w:color w:val="13497F" w:themeColor="accent1"/>
    </w:rPr>
  </w:style>
  <w:style w:type="paragraph" w:styleId="IntensivesZitat">
    <w:name w:val="Intense Quote"/>
    <w:basedOn w:val="Standard"/>
    <w:next w:val="Standard"/>
    <w:link w:val="IntensivesZitatZchn"/>
    <w:uiPriority w:val="30"/>
    <w:rsid w:val="009F357E"/>
    <w:pPr>
      <w:spacing w:before="120" w:line="300" w:lineRule="auto"/>
      <w:ind w:left="576" w:right="576"/>
      <w:jc w:val="center"/>
    </w:pPr>
    <w:rPr>
      <w:rFonts w:asciiTheme="majorHAnsi" w:eastAsiaTheme="majorEastAsia" w:hAnsiTheme="majorHAnsi" w:cstheme="majorBidi"/>
      <w:color w:val="13497F" w:themeColor="accent1"/>
      <w:sz w:val="24"/>
      <w:szCs w:val="24"/>
    </w:rPr>
  </w:style>
  <w:style w:type="character" w:customStyle="1" w:styleId="IntensivesZitatZchn">
    <w:name w:val="Intensives Zitat Zchn"/>
    <w:basedOn w:val="Absatz-Standardschriftart"/>
    <w:link w:val="IntensivesZitat"/>
    <w:uiPriority w:val="30"/>
    <w:rsid w:val="009F357E"/>
    <w:rPr>
      <w:rFonts w:asciiTheme="majorHAnsi" w:eastAsiaTheme="majorEastAsia" w:hAnsiTheme="majorHAnsi" w:cstheme="majorBidi"/>
      <w:color w:val="13497F" w:themeColor="accent1"/>
      <w:sz w:val="24"/>
      <w:szCs w:val="24"/>
    </w:rPr>
  </w:style>
  <w:style w:type="character" w:styleId="IntensiverVerweis">
    <w:name w:val="Intense Reference"/>
    <w:basedOn w:val="Absatz-Standardschriftart"/>
    <w:uiPriority w:val="32"/>
    <w:rsid w:val="009F357E"/>
    <w:rPr>
      <w:b/>
      <w:bCs/>
      <w:smallCaps/>
      <w:color w:val="13497F" w:themeColor="accent1"/>
      <w:spacing w:val="5"/>
      <w:u w:val="single"/>
    </w:rPr>
  </w:style>
  <w:style w:type="paragraph" w:styleId="Beschriftung">
    <w:name w:val="caption"/>
    <w:basedOn w:val="Standard"/>
    <w:next w:val="Standard"/>
    <w:uiPriority w:val="35"/>
    <w:semiHidden/>
    <w:unhideWhenUsed/>
    <w:qFormat/>
    <w:rsid w:val="009F357E"/>
    <w:pPr>
      <w:spacing w:line="240" w:lineRule="auto"/>
    </w:pPr>
    <w:rPr>
      <w:b/>
      <w:bCs/>
      <w:smallCaps/>
      <w:color w:val="13497F" w:themeColor="accent1"/>
      <w:spacing w:val="6"/>
    </w:rPr>
  </w:style>
  <w:style w:type="character" w:styleId="Fett">
    <w:name w:val="Strong"/>
    <w:basedOn w:val="Absatz-Standardschriftart"/>
    <w:uiPriority w:val="22"/>
    <w:rsid w:val="009F357E"/>
    <w:rPr>
      <w:b/>
      <w:bCs/>
    </w:rPr>
  </w:style>
  <w:style w:type="character" w:styleId="Hervorhebung">
    <w:name w:val="Emphasis"/>
    <w:basedOn w:val="Absatz-Standardschriftart"/>
    <w:uiPriority w:val="20"/>
    <w:rsid w:val="009F357E"/>
    <w:rPr>
      <w:i/>
      <w:iCs/>
    </w:rPr>
  </w:style>
  <w:style w:type="paragraph" w:styleId="KeinLeerraum">
    <w:name w:val="No Spacing"/>
    <w:uiPriority w:val="1"/>
    <w:rsid w:val="009F357E"/>
    <w:pPr>
      <w:spacing w:after="0" w:line="240" w:lineRule="auto"/>
    </w:pPr>
  </w:style>
  <w:style w:type="character" w:styleId="SchwacheHervorhebung">
    <w:name w:val="Subtle Emphasis"/>
    <w:basedOn w:val="Absatz-Standardschriftart"/>
    <w:uiPriority w:val="19"/>
    <w:rsid w:val="009F357E"/>
    <w:rPr>
      <w:i/>
      <w:iCs/>
      <w:color w:val="404040" w:themeColor="text1" w:themeTint="BF"/>
    </w:rPr>
  </w:style>
  <w:style w:type="character" w:styleId="SchwacherVerweis">
    <w:name w:val="Subtle Reference"/>
    <w:basedOn w:val="Absatz-Standardschriftart"/>
    <w:uiPriority w:val="31"/>
    <w:rsid w:val="009F357E"/>
    <w:rPr>
      <w:smallCaps/>
      <w:color w:val="404040" w:themeColor="text1" w:themeTint="BF"/>
      <w:u w:val="single" w:color="7F7F7F" w:themeColor="text1" w:themeTint="80"/>
    </w:rPr>
  </w:style>
  <w:style w:type="character" w:styleId="Buchtitel">
    <w:name w:val="Book Title"/>
    <w:basedOn w:val="Absatz-Standardschriftart"/>
    <w:uiPriority w:val="33"/>
    <w:rsid w:val="009F357E"/>
    <w:rPr>
      <w:b/>
      <w:bCs/>
      <w:smallCaps/>
    </w:rPr>
  </w:style>
  <w:style w:type="paragraph" w:styleId="Inhaltsverzeichnisberschrift">
    <w:name w:val="TOC Heading"/>
    <w:basedOn w:val="berschrift1"/>
    <w:next w:val="Standard"/>
    <w:uiPriority w:val="39"/>
    <w:semiHidden/>
    <w:unhideWhenUsed/>
    <w:qFormat/>
    <w:rsid w:val="009F357E"/>
    <w:pPr>
      <w:outlineLvl w:val="9"/>
    </w:pPr>
  </w:style>
  <w:style w:type="table" w:customStyle="1" w:styleId="Tabellenraster1">
    <w:name w:val="Tabellenraster1"/>
    <w:basedOn w:val="NormaleTabelle"/>
    <w:next w:val="Tabellenraster"/>
    <w:uiPriority w:val="39"/>
    <w:rsid w:val="009F357E"/>
    <w:pPr>
      <w:spacing w:after="0" w:line="240" w:lineRule="auto"/>
    </w:pPr>
    <w:rPr>
      <w:sz w:val="21"/>
      <w:szCs w:val="21"/>
    </w:rPr>
    <w:tblPr/>
  </w:style>
  <w:style w:type="table" w:styleId="Tabellenraster">
    <w:name w:val="Table Grid"/>
    <w:basedOn w:val="NormaleTabelle"/>
    <w:uiPriority w:val="39"/>
    <w:rsid w:val="009F3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sszeile">
    <w:name w:val="Fusszeile"/>
    <w:basedOn w:val="Standard"/>
    <w:link w:val="FusszeileZchn"/>
    <w:qFormat/>
    <w:rsid w:val="00CA103D"/>
    <w:pPr>
      <w:spacing w:after="0" w:line="240" w:lineRule="auto"/>
    </w:pPr>
    <w:rPr>
      <w:sz w:val="18"/>
      <w:szCs w:val="18"/>
    </w:rPr>
  </w:style>
  <w:style w:type="character" w:customStyle="1" w:styleId="FusszeileZchn">
    <w:name w:val="Fusszeile Zchn"/>
    <w:basedOn w:val="Absatz-Standardschriftart"/>
    <w:link w:val="Fusszeile"/>
    <w:rsid w:val="00CA103D"/>
    <w:rPr>
      <w:rFonts w:ascii="Aptos" w:eastAsia="Times New Roman" w:hAnsi="Aptos" w:cs="Times New Roman"/>
      <w:sz w:val="18"/>
      <w:szCs w:val="18"/>
    </w:rPr>
  </w:style>
  <w:style w:type="paragraph" w:styleId="Kopfzeile">
    <w:name w:val="header"/>
    <w:basedOn w:val="Standard"/>
    <w:link w:val="KopfzeileZchn"/>
    <w:uiPriority w:val="99"/>
    <w:unhideWhenUsed/>
    <w:rsid w:val="00CA10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A103D"/>
    <w:rPr>
      <w:rFonts w:ascii="Aptos" w:eastAsia="Times New Roman" w:hAnsi="Aptos" w:cs="Times New Roman"/>
      <w:sz w:val="21"/>
      <w:szCs w:val="21"/>
    </w:rPr>
  </w:style>
  <w:style w:type="paragraph" w:styleId="Fuzeile">
    <w:name w:val="footer"/>
    <w:basedOn w:val="Standard"/>
    <w:link w:val="FuzeileZchn"/>
    <w:uiPriority w:val="99"/>
    <w:unhideWhenUsed/>
    <w:rsid w:val="00CA10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A103D"/>
    <w:rPr>
      <w:rFonts w:ascii="Aptos" w:eastAsia="Times New Roman" w:hAnsi="Aptos" w:cs="Times New Roman"/>
      <w:sz w:val="21"/>
      <w:szCs w:val="21"/>
    </w:rPr>
  </w:style>
  <w:style w:type="character" w:styleId="Hyperlink">
    <w:name w:val="Hyperlink"/>
    <w:basedOn w:val="Absatz-Standardschriftart"/>
    <w:uiPriority w:val="99"/>
    <w:unhideWhenUsed/>
    <w:rsid w:val="00CA103D"/>
    <w:rPr>
      <w:color w:val="6784AA" w:themeColor="hyperlink"/>
      <w:u w:val="single"/>
    </w:rPr>
  </w:style>
  <w:style w:type="character" w:styleId="NichtaufgelsteErwhnung">
    <w:name w:val="Unresolved Mention"/>
    <w:basedOn w:val="Absatz-Standardschriftart"/>
    <w:uiPriority w:val="99"/>
    <w:semiHidden/>
    <w:unhideWhenUsed/>
    <w:rsid w:val="00E40EA1"/>
    <w:rPr>
      <w:color w:val="605E5C"/>
      <w:shd w:val="clear" w:color="auto" w:fill="E1DFDD"/>
    </w:rPr>
  </w:style>
  <w:style w:type="character" w:styleId="BesuchterLink">
    <w:name w:val="FollowedHyperlink"/>
    <w:basedOn w:val="Absatz-Standardschriftart"/>
    <w:uiPriority w:val="99"/>
    <w:semiHidden/>
    <w:unhideWhenUsed/>
    <w:rsid w:val="00007A4B"/>
    <w:rPr>
      <w:color w:val="954F72" w:themeColor="followedHyperlink"/>
      <w:u w:val="single"/>
    </w:rPr>
  </w:style>
  <w:style w:type="character" w:styleId="Kommentarzeichen">
    <w:name w:val="annotation reference"/>
    <w:basedOn w:val="Absatz-Standardschriftart"/>
    <w:uiPriority w:val="99"/>
    <w:semiHidden/>
    <w:unhideWhenUsed/>
    <w:rsid w:val="00926685"/>
    <w:rPr>
      <w:sz w:val="16"/>
      <w:szCs w:val="16"/>
    </w:rPr>
  </w:style>
  <w:style w:type="paragraph" w:styleId="Kommentartext">
    <w:name w:val="annotation text"/>
    <w:basedOn w:val="Standard"/>
    <w:link w:val="KommentartextZchn"/>
    <w:uiPriority w:val="99"/>
    <w:unhideWhenUsed/>
    <w:rsid w:val="00926685"/>
    <w:pPr>
      <w:spacing w:line="240" w:lineRule="auto"/>
    </w:pPr>
    <w:rPr>
      <w:sz w:val="20"/>
      <w:szCs w:val="20"/>
    </w:rPr>
  </w:style>
  <w:style w:type="character" w:customStyle="1" w:styleId="KommentartextZchn">
    <w:name w:val="Kommentartext Zchn"/>
    <w:basedOn w:val="Absatz-Standardschriftart"/>
    <w:link w:val="Kommentartext"/>
    <w:uiPriority w:val="99"/>
    <w:rsid w:val="00926685"/>
    <w:rPr>
      <w:rFonts w:ascii="Aptos" w:eastAsia="Times New Roman" w:hAnsi="Aptos" w:cs="Times New Roman"/>
      <w:sz w:val="20"/>
      <w:szCs w:val="20"/>
    </w:rPr>
  </w:style>
  <w:style w:type="paragraph" w:styleId="Kommentarthema">
    <w:name w:val="annotation subject"/>
    <w:basedOn w:val="Kommentartext"/>
    <w:next w:val="Kommentartext"/>
    <w:link w:val="KommentarthemaZchn"/>
    <w:uiPriority w:val="99"/>
    <w:semiHidden/>
    <w:unhideWhenUsed/>
    <w:rsid w:val="00926685"/>
    <w:rPr>
      <w:b/>
      <w:bCs/>
    </w:rPr>
  </w:style>
  <w:style w:type="character" w:customStyle="1" w:styleId="KommentarthemaZchn">
    <w:name w:val="Kommentarthema Zchn"/>
    <w:basedOn w:val="KommentartextZchn"/>
    <w:link w:val="Kommentarthema"/>
    <w:uiPriority w:val="99"/>
    <w:semiHidden/>
    <w:rsid w:val="00926685"/>
    <w:rPr>
      <w:rFonts w:ascii="Aptos" w:eastAsia="Times New Roman" w:hAnsi="Apto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62106">
      <w:bodyDiv w:val="1"/>
      <w:marLeft w:val="0"/>
      <w:marRight w:val="0"/>
      <w:marTop w:val="0"/>
      <w:marBottom w:val="0"/>
      <w:divBdr>
        <w:top w:val="none" w:sz="0" w:space="0" w:color="auto"/>
        <w:left w:val="none" w:sz="0" w:space="0" w:color="auto"/>
        <w:bottom w:val="none" w:sz="0" w:space="0" w:color="auto"/>
        <w:right w:val="none" w:sz="0" w:space="0" w:color="auto"/>
      </w:divBdr>
    </w:div>
    <w:div w:id="21635167">
      <w:bodyDiv w:val="1"/>
      <w:marLeft w:val="0"/>
      <w:marRight w:val="0"/>
      <w:marTop w:val="0"/>
      <w:marBottom w:val="0"/>
      <w:divBdr>
        <w:top w:val="none" w:sz="0" w:space="0" w:color="auto"/>
        <w:left w:val="none" w:sz="0" w:space="0" w:color="auto"/>
        <w:bottom w:val="none" w:sz="0" w:space="0" w:color="auto"/>
        <w:right w:val="none" w:sz="0" w:space="0" w:color="auto"/>
      </w:divBdr>
    </w:div>
    <w:div w:id="111101168">
      <w:bodyDiv w:val="1"/>
      <w:marLeft w:val="0"/>
      <w:marRight w:val="0"/>
      <w:marTop w:val="0"/>
      <w:marBottom w:val="0"/>
      <w:divBdr>
        <w:top w:val="none" w:sz="0" w:space="0" w:color="auto"/>
        <w:left w:val="none" w:sz="0" w:space="0" w:color="auto"/>
        <w:bottom w:val="none" w:sz="0" w:space="0" w:color="auto"/>
        <w:right w:val="none" w:sz="0" w:space="0" w:color="auto"/>
      </w:divBdr>
    </w:div>
    <w:div w:id="155850182">
      <w:bodyDiv w:val="1"/>
      <w:marLeft w:val="0"/>
      <w:marRight w:val="0"/>
      <w:marTop w:val="0"/>
      <w:marBottom w:val="0"/>
      <w:divBdr>
        <w:top w:val="none" w:sz="0" w:space="0" w:color="auto"/>
        <w:left w:val="none" w:sz="0" w:space="0" w:color="auto"/>
        <w:bottom w:val="none" w:sz="0" w:space="0" w:color="auto"/>
        <w:right w:val="none" w:sz="0" w:space="0" w:color="auto"/>
      </w:divBdr>
    </w:div>
    <w:div w:id="198127931">
      <w:bodyDiv w:val="1"/>
      <w:marLeft w:val="0"/>
      <w:marRight w:val="0"/>
      <w:marTop w:val="0"/>
      <w:marBottom w:val="0"/>
      <w:divBdr>
        <w:top w:val="none" w:sz="0" w:space="0" w:color="auto"/>
        <w:left w:val="none" w:sz="0" w:space="0" w:color="auto"/>
        <w:bottom w:val="none" w:sz="0" w:space="0" w:color="auto"/>
        <w:right w:val="none" w:sz="0" w:space="0" w:color="auto"/>
      </w:divBdr>
    </w:div>
    <w:div w:id="218827816">
      <w:bodyDiv w:val="1"/>
      <w:marLeft w:val="0"/>
      <w:marRight w:val="0"/>
      <w:marTop w:val="0"/>
      <w:marBottom w:val="0"/>
      <w:divBdr>
        <w:top w:val="none" w:sz="0" w:space="0" w:color="auto"/>
        <w:left w:val="none" w:sz="0" w:space="0" w:color="auto"/>
        <w:bottom w:val="none" w:sz="0" w:space="0" w:color="auto"/>
        <w:right w:val="none" w:sz="0" w:space="0" w:color="auto"/>
      </w:divBdr>
    </w:div>
    <w:div w:id="224992756">
      <w:bodyDiv w:val="1"/>
      <w:marLeft w:val="0"/>
      <w:marRight w:val="0"/>
      <w:marTop w:val="0"/>
      <w:marBottom w:val="0"/>
      <w:divBdr>
        <w:top w:val="none" w:sz="0" w:space="0" w:color="auto"/>
        <w:left w:val="none" w:sz="0" w:space="0" w:color="auto"/>
        <w:bottom w:val="none" w:sz="0" w:space="0" w:color="auto"/>
        <w:right w:val="none" w:sz="0" w:space="0" w:color="auto"/>
      </w:divBdr>
    </w:div>
    <w:div w:id="427121721">
      <w:bodyDiv w:val="1"/>
      <w:marLeft w:val="0"/>
      <w:marRight w:val="0"/>
      <w:marTop w:val="0"/>
      <w:marBottom w:val="0"/>
      <w:divBdr>
        <w:top w:val="none" w:sz="0" w:space="0" w:color="auto"/>
        <w:left w:val="none" w:sz="0" w:space="0" w:color="auto"/>
        <w:bottom w:val="none" w:sz="0" w:space="0" w:color="auto"/>
        <w:right w:val="none" w:sz="0" w:space="0" w:color="auto"/>
      </w:divBdr>
    </w:div>
    <w:div w:id="446201089">
      <w:bodyDiv w:val="1"/>
      <w:marLeft w:val="0"/>
      <w:marRight w:val="0"/>
      <w:marTop w:val="0"/>
      <w:marBottom w:val="0"/>
      <w:divBdr>
        <w:top w:val="none" w:sz="0" w:space="0" w:color="auto"/>
        <w:left w:val="none" w:sz="0" w:space="0" w:color="auto"/>
        <w:bottom w:val="none" w:sz="0" w:space="0" w:color="auto"/>
        <w:right w:val="none" w:sz="0" w:space="0" w:color="auto"/>
      </w:divBdr>
    </w:div>
    <w:div w:id="477069082">
      <w:bodyDiv w:val="1"/>
      <w:marLeft w:val="0"/>
      <w:marRight w:val="0"/>
      <w:marTop w:val="0"/>
      <w:marBottom w:val="0"/>
      <w:divBdr>
        <w:top w:val="none" w:sz="0" w:space="0" w:color="auto"/>
        <w:left w:val="none" w:sz="0" w:space="0" w:color="auto"/>
        <w:bottom w:val="none" w:sz="0" w:space="0" w:color="auto"/>
        <w:right w:val="none" w:sz="0" w:space="0" w:color="auto"/>
      </w:divBdr>
    </w:div>
    <w:div w:id="477916455">
      <w:bodyDiv w:val="1"/>
      <w:marLeft w:val="0"/>
      <w:marRight w:val="0"/>
      <w:marTop w:val="0"/>
      <w:marBottom w:val="0"/>
      <w:divBdr>
        <w:top w:val="none" w:sz="0" w:space="0" w:color="auto"/>
        <w:left w:val="none" w:sz="0" w:space="0" w:color="auto"/>
        <w:bottom w:val="none" w:sz="0" w:space="0" w:color="auto"/>
        <w:right w:val="none" w:sz="0" w:space="0" w:color="auto"/>
      </w:divBdr>
    </w:div>
    <w:div w:id="478881933">
      <w:bodyDiv w:val="1"/>
      <w:marLeft w:val="0"/>
      <w:marRight w:val="0"/>
      <w:marTop w:val="0"/>
      <w:marBottom w:val="0"/>
      <w:divBdr>
        <w:top w:val="none" w:sz="0" w:space="0" w:color="auto"/>
        <w:left w:val="none" w:sz="0" w:space="0" w:color="auto"/>
        <w:bottom w:val="none" w:sz="0" w:space="0" w:color="auto"/>
        <w:right w:val="none" w:sz="0" w:space="0" w:color="auto"/>
      </w:divBdr>
    </w:div>
    <w:div w:id="484202120">
      <w:bodyDiv w:val="1"/>
      <w:marLeft w:val="0"/>
      <w:marRight w:val="0"/>
      <w:marTop w:val="0"/>
      <w:marBottom w:val="0"/>
      <w:divBdr>
        <w:top w:val="none" w:sz="0" w:space="0" w:color="auto"/>
        <w:left w:val="none" w:sz="0" w:space="0" w:color="auto"/>
        <w:bottom w:val="none" w:sz="0" w:space="0" w:color="auto"/>
        <w:right w:val="none" w:sz="0" w:space="0" w:color="auto"/>
      </w:divBdr>
    </w:div>
    <w:div w:id="508495361">
      <w:bodyDiv w:val="1"/>
      <w:marLeft w:val="0"/>
      <w:marRight w:val="0"/>
      <w:marTop w:val="0"/>
      <w:marBottom w:val="0"/>
      <w:divBdr>
        <w:top w:val="none" w:sz="0" w:space="0" w:color="auto"/>
        <w:left w:val="none" w:sz="0" w:space="0" w:color="auto"/>
        <w:bottom w:val="none" w:sz="0" w:space="0" w:color="auto"/>
        <w:right w:val="none" w:sz="0" w:space="0" w:color="auto"/>
      </w:divBdr>
    </w:div>
    <w:div w:id="510533808">
      <w:bodyDiv w:val="1"/>
      <w:marLeft w:val="0"/>
      <w:marRight w:val="0"/>
      <w:marTop w:val="0"/>
      <w:marBottom w:val="0"/>
      <w:divBdr>
        <w:top w:val="none" w:sz="0" w:space="0" w:color="auto"/>
        <w:left w:val="none" w:sz="0" w:space="0" w:color="auto"/>
        <w:bottom w:val="none" w:sz="0" w:space="0" w:color="auto"/>
        <w:right w:val="none" w:sz="0" w:space="0" w:color="auto"/>
      </w:divBdr>
    </w:div>
    <w:div w:id="548954358">
      <w:bodyDiv w:val="1"/>
      <w:marLeft w:val="0"/>
      <w:marRight w:val="0"/>
      <w:marTop w:val="0"/>
      <w:marBottom w:val="0"/>
      <w:divBdr>
        <w:top w:val="none" w:sz="0" w:space="0" w:color="auto"/>
        <w:left w:val="none" w:sz="0" w:space="0" w:color="auto"/>
        <w:bottom w:val="none" w:sz="0" w:space="0" w:color="auto"/>
        <w:right w:val="none" w:sz="0" w:space="0" w:color="auto"/>
      </w:divBdr>
    </w:div>
    <w:div w:id="575868865">
      <w:bodyDiv w:val="1"/>
      <w:marLeft w:val="0"/>
      <w:marRight w:val="0"/>
      <w:marTop w:val="0"/>
      <w:marBottom w:val="0"/>
      <w:divBdr>
        <w:top w:val="none" w:sz="0" w:space="0" w:color="auto"/>
        <w:left w:val="none" w:sz="0" w:space="0" w:color="auto"/>
        <w:bottom w:val="none" w:sz="0" w:space="0" w:color="auto"/>
        <w:right w:val="none" w:sz="0" w:space="0" w:color="auto"/>
      </w:divBdr>
    </w:div>
    <w:div w:id="578910486">
      <w:bodyDiv w:val="1"/>
      <w:marLeft w:val="0"/>
      <w:marRight w:val="0"/>
      <w:marTop w:val="0"/>
      <w:marBottom w:val="0"/>
      <w:divBdr>
        <w:top w:val="none" w:sz="0" w:space="0" w:color="auto"/>
        <w:left w:val="none" w:sz="0" w:space="0" w:color="auto"/>
        <w:bottom w:val="none" w:sz="0" w:space="0" w:color="auto"/>
        <w:right w:val="none" w:sz="0" w:space="0" w:color="auto"/>
      </w:divBdr>
    </w:div>
    <w:div w:id="581335803">
      <w:bodyDiv w:val="1"/>
      <w:marLeft w:val="0"/>
      <w:marRight w:val="0"/>
      <w:marTop w:val="0"/>
      <w:marBottom w:val="0"/>
      <w:divBdr>
        <w:top w:val="none" w:sz="0" w:space="0" w:color="auto"/>
        <w:left w:val="none" w:sz="0" w:space="0" w:color="auto"/>
        <w:bottom w:val="none" w:sz="0" w:space="0" w:color="auto"/>
        <w:right w:val="none" w:sz="0" w:space="0" w:color="auto"/>
      </w:divBdr>
    </w:div>
    <w:div w:id="596447941">
      <w:bodyDiv w:val="1"/>
      <w:marLeft w:val="0"/>
      <w:marRight w:val="0"/>
      <w:marTop w:val="0"/>
      <w:marBottom w:val="0"/>
      <w:divBdr>
        <w:top w:val="none" w:sz="0" w:space="0" w:color="auto"/>
        <w:left w:val="none" w:sz="0" w:space="0" w:color="auto"/>
        <w:bottom w:val="none" w:sz="0" w:space="0" w:color="auto"/>
        <w:right w:val="none" w:sz="0" w:space="0" w:color="auto"/>
      </w:divBdr>
    </w:div>
    <w:div w:id="647395803">
      <w:bodyDiv w:val="1"/>
      <w:marLeft w:val="0"/>
      <w:marRight w:val="0"/>
      <w:marTop w:val="0"/>
      <w:marBottom w:val="0"/>
      <w:divBdr>
        <w:top w:val="none" w:sz="0" w:space="0" w:color="auto"/>
        <w:left w:val="none" w:sz="0" w:space="0" w:color="auto"/>
        <w:bottom w:val="none" w:sz="0" w:space="0" w:color="auto"/>
        <w:right w:val="none" w:sz="0" w:space="0" w:color="auto"/>
      </w:divBdr>
    </w:div>
    <w:div w:id="650524659">
      <w:bodyDiv w:val="1"/>
      <w:marLeft w:val="0"/>
      <w:marRight w:val="0"/>
      <w:marTop w:val="0"/>
      <w:marBottom w:val="0"/>
      <w:divBdr>
        <w:top w:val="none" w:sz="0" w:space="0" w:color="auto"/>
        <w:left w:val="none" w:sz="0" w:space="0" w:color="auto"/>
        <w:bottom w:val="none" w:sz="0" w:space="0" w:color="auto"/>
        <w:right w:val="none" w:sz="0" w:space="0" w:color="auto"/>
      </w:divBdr>
    </w:div>
    <w:div w:id="666397476">
      <w:bodyDiv w:val="1"/>
      <w:marLeft w:val="0"/>
      <w:marRight w:val="0"/>
      <w:marTop w:val="0"/>
      <w:marBottom w:val="0"/>
      <w:divBdr>
        <w:top w:val="none" w:sz="0" w:space="0" w:color="auto"/>
        <w:left w:val="none" w:sz="0" w:space="0" w:color="auto"/>
        <w:bottom w:val="none" w:sz="0" w:space="0" w:color="auto"/>
        <w:right w:val="none" w:sz="0" w:space="0" w:color="auto"/>
      </w:divBdr>
    </w:div>
    <w:div w:id="722410653">
      <w:bodyDiv w:val="1"/>
      <w:marLeft w:val="0"/>
      <w:marRight w:val="0"/>
      <w:marTop w:val="0"/>
      <w:marBottom w:val="0"/>
      <w:divBdr>
        <w:top w:val="none" w:sz="0" w:space="0" w:color="auto"/>
        <w:left w:val="none" w:sz="0" w:space="0" w:color="auto"/>
        <w:bottom w:val="none" w:sz="0" w:space="0" w:color="auto"/>
        <w:right w:val="none" w:sz="0" w:space="0" w:color="auto"/>
      </w:divBdr>
    </w:div>
    <w:div w:id="780343097">
      <w:bodyDiv w:val="1"/>
      <w:marLeft w:val="0"/>
      <w:marRight w:val="0"/>
      <w:marTop w:val="0"/>
      <w:marBottom w:val="0"/>
      <w:divBdr>
        <w:top w:val="none" w:sz="0" w:space="0" w:color="auto"/>
        <w:left w:val="none" w:sz="0" w:space="0" w:color="auto"/>
        <w:bottom w:val="none" w:sz="0" w:space="0" w:color="auto"/>
        <w:right w:val="none" w:sz="0" w:space="0" w:color="auto"/>
      </w:divBdr>
    </w:div>
    <w:div w:id="801535174">
      <w:bodyDiv w:val="1"/>
      <w:marLeft w:val="0"/>
      <w:marRight w:val="0"/>
      <w:marTop w:val="0"/>
      <w:marBottom w:val="0"/>
      <w:divBdr>
        <w:top w:val="none" w:sz="0" w:space="0" w:color="auto"/>
        <w:left w:val="none" w:sz="0" w:space="0" w:color="auto"/>
        <w:bottom w:val="none" w:sz="0" w:space="0" w:color="auto"/>
        <w:right w:val="none" w:sz="0" w:space="0" w:color="auto"/>
      </w:divBdr>
    </w:div>
    <w:div w:id="814686682">
      <w:bodyDiv w:val="1"/>
      <w:marLeft w:val="0"/>
      <w:marRight w:val="0"/>
      <w:marTop w:val="0"/>
      <w:marBottom w:val="0"/>
      <w:divBdr>
        <w:top w:val="none" w:sz="0" w:space="0" w:color="auto"/>
        <w:left w:val="none" w:sz="0" w:space="0" w:color="auto"/>
        <w:bottom w:val="none" w:sz="0" w:space="0" w:color="auto"/>
        <w:right w:val="none" w:sz="0" w:space="0" w:color="auto"/>
      </w:divBdr>
    </w:div>
    <w:div w:id="842740274">
      <w:bodyDiv w:val="1"/>
      <w:marLeft w:val="0"/>
      <w:marRight w:val="0"/>
      <w:marTop w:val="0"/>
      <w:marBottom w:val="0"/>
      <w:divBdr>
        <w:top w:val="none" w:sz="0" w:space="0" w:color="auto"/>
        <w:left w:val="none" w:sz="0" w:space="0" w:color="auto"/>
        <w:bottom w:val="none" w:sz="0" w:space="0" w:color="auto"/>
        <w:right w:val="none" w:sz="0" w:space="0" w:color="auto"/>
      </w:divBdr>
    </w:div>
    <w:div w:id="912471140">
      <w:bodyDiv w:val="1"/>
      <w:marLeft w:val="0"/>
      <w:marRight w:val="0"/>
      <w:marTop w:val="0"/>
      <w:marBottom w:val="0"/>
      <w:divBdr>
        <w:top w:val="none" w:sz="0" w:space="0" w:color="auto"/>
        <w:left w:val="none" w:sz="0" w:space="0" w:color="auto"/>
        <w:bottom w:val="none" w:sz="0" w:space="0" w:color="auto"/>
        <w:right w:val="none" w:sz="0" w:space="0" w:color="auto"/>
      </w:divBdr>
    </w:div>
    <w:div w:id="935871583">
      <w:bodyDiv w:val="1"/>
      <w:marLeft w:val="0"/>
      <w:marRight w:val="0"/>
      <w:marTop w:val="0"/>
      <w:marBottom w:val="0"/>
      <w:divBdr>
        <w:top w:val="none" w:sz="0" w:space="0" w:color="auto"/>
        <w:left w:val="none" w:sz="0" w:space="0" w:color="auto"/>
        <w:bottom w:val="none" w:sz="0" w:space="0" w:color="auto"/>
        <w:right w:val="none" w:sz="0" w:space="0" w:color="auto"/>
      </w:divBdr>
    </w:div>
    <w:div w:id="1024988075">
      <w:bodyDiv w:val="1"/>
      <w:marLeft w:val="0"/>
      <w:marRight w:val="0"/>
      <w:marTop w:val="0"/>
      <w:marBottom w:val="0"/>
      <w:divBdr>
        <w:top w:val="none" w:sz="0" w:space="0" w:color="auto"/>
        <w:left w:val="none" w:sz="0" w:space="0" w:color="auto"/>
        <w:bottom w:val="none" w:sz="0" w:space="0" w:color="auto"/>
        <w:right w:val="none" w:sz="0" w:space="0" w:color="auto"/>
      </w:divBdr>
    </w:div>
    <w:div w:id="1113941213">
      <w:bodyDiv w:val="1"/>
      <w:marLeft w:val="0"/>
      <w:marRight w:val="0"/>
      <w:marTop w:val="0"/>
      <w:marBottom w:val="0"/>
      <w:divBdr>
        <w:top w:val="none" w:sz="0" w:space="0" w:color="auto"/>
        <w:left w:val="none" w:sz="0" w:space="0" w:color="auto"/>
        <w:bottom w:val="none" w:sz="0" w:space="0" w:color="auto"/>
        <w:right w:val="none" w:sz="0" w:space="0" w:color="auto"/>
      </w:divBdr>
    </w:div>
    <w:div w:id="1150975503">
      <w:bodyDiv w:val="1"/>
      <w:marLeft w:val="0"/>
      <w:marRight w:val="0"/>
      <w:marTop w:val="0"/>
      <w:marBottom w:val="0"/>
      <w:divBdr>
        <w:top w:val="none" w:sz="0" w:space="0" w:color="auto"/>
        <w:left w:val="none" w:sz="0" w:space="0" w:color="auto"/>
        <w:bottom w:val="none" w:sz="0" w:space="0" w:color="auto"/>
        <w:right w:val="none" w:sz="0" w:space="0" w:color="auto"/>
      </w:divBdr>
    </w:div>
    <w:div w:id="1243955241">
      <w:bodyDiv w:val="1"/>
      <w:marLeft w:val="0"/>
      <w:marRight w:val="0"/>
      <w:marTop w:val="0"/>
      <w:marBottom w:val="0"/>
      <w:divBdr>
        <w:top w:val="none" w:sz="0" w:space="0" w:color="auto"/>
        <w:left w:val="none" w:sz="0" w:space="0" w:color="auto"/>
        <w:bottom w:val="none" w:sz="0" w:space="0" w:color="auto"/>
        <w:right w:val="none" w:sz="0" w:space="0" w:color="auto"/>
      </w:divBdr>
    </w:div>
    <w:div w:id="1275819431">
      <w:bodyDiv w:val="1"/>
      <w:marLeft w:val="0"/>
      <w:marRight w:val="0"/>
      <w:marTop w:val="0"/>
      <w:marBottom w:val="0"/>
      <w:divBdr>
        <w:top w:val="none" w:sz="0" w:space="0" w:color="auto"/>
        <w:left w:val="none" w:sz="0" w:space="0" w:color="auto"/>
        <w:bottom w:val="none" w:sz="0" w:space="0" w:color="auto"/>
        <w:right w:val="none" w:sz="0" w:space="0" w:color="auto"/>
      </w:divBdr>
    </w:div>
    <w:div w:id="1340697578">
      <w:bodyDiv w:val="1"/>
      <w:marLeft w:val="0"/>
      <w:marRight w:val="0"/>
      <w:marTop w:val="0"/>
      <w:marBottom w:val="0"/>
      <w:divBdr>
        <w:top w:val="none" w:sz="0" w:space="0" w:color="auto"/>
        <w:left w:val="none" w:sz="0" w:space="0" w:color="auto"/>
        <w:bottom w:val="none" w:sz="0" w:space="0" w:color="auto"/>
        <w:right w:val="none" w:sz="0" w:space="0" w:color="auto"/>
      </w:divBdr>
    </w:div>
    <w:div w:id="1369724910">
      <w:bodyDiv w:val="1"/>
      <w:marLeft w:val="0"/>
      <w:marRight w:val="0"/>
      <w:marTop w:val="0"/>
      <w:marBottom w:val="0"/>
      <w:divBdr>
        <w:top w:val="none" w:sz="0" w:space="0" w:color="auto"/>
        <w:left w:val="none" w:sz="0" w:space="0" w:color="auto"/>
        <w:bottom w:val="none" w:sz="0" w:space="0" w:color="auto"/>
        <w:right w:val="none" w:sz="0" w:space="0" w:color="auto"/>
      </w:divBdr>
    </w:div>
    <w:div w:id="1389374986">
      <w:bodyDiv w:val="1"/>
      <w:marLeft w:val="0"/>
      <w:marRight w:val="0"/>
      <w:marTop w:val="0"/>
      <w:marBottom w:val="0"/>
      <w:divBdr>
        <w:top w:val="none" w:sz="0" w:space="0" w:color="auto"/>
        <w:left w:val="none" w:sz="0" w:space="0" w:color="auto"/>
        <w:bottom w:val="none" w:sz="0" w:space="0" w:color="auto"/>
        <w:right w:val="none" w:sz="0" w:space="0" w:color="auto"/>
      </w:divBdr>
    </w:div>
    <w:div w:id="1570530465">
      <w:bodyDiv w:val="1"/>
      <w:marLeft w:val="0"/>
      <w:marRight w:val="0"/>
      <w:marTop w:val="0"/>
      <w:marBottom w:val="0"/>
      <w:divBdr>
        <w:top w:val="none" w:sz="0" w:space="0" w:color="auto"/>
        <w:left w:val="none" w:sz="0" w:space="0" w:color="auto"/>
        <w:bottom w:val="none" w:sz="0" w:space="0" w:color="auto"/>
        <w:right w:val="none" w:sz="0" w:space="0" w:color="auto"/>
      </w:divBdr>
    </w:div>
    <w:div w:id="1593320823">
      <w:bodyDiv w:val="1"/>
      <w:marLeft w:val="0"/>
      <w:marRight w:val="0"/>
      <w:marTop w:val="0"/>
      <w:marBottom w:val="0"/>
      <w:divBdr>
        <w:top w:val="none" w:sz="0" w:space="0" w:color="auto"/>
        <w:left w:val="none" w:sz="0" w:space="0" w:color="auto"/>
        <w:bottom w:val="none" w:sz="0" w:space="0" w:color="auto"/>
        <w:right w:val="none" w:sz="0" w:space="0" w:color="auto"/>
      </w:divBdr>
    </w:div>
    <w:div w:id="1662200623">
      <w:bodyDiv w:val="1"/>
      <w:marLeft w:val="0"/>
      <w:marRight w:val="0"/>
      <w:marTop w:val="0"/>
      <w:marBottom w:val="0"/>
      <w:divBdr>
        <w:top w:val="none" w:sz="0" w:space="0" w:color="auto"/>
        <w:left w:val="none" w:sz="0" w:space="0" w:color="auto"/>
        <w:bottom w:val="none" w:sz="0" w:space="0" w:color="auto"/>
        <w:right w:val="none" w:sz="0" w:space="0" w:color="auto"/>
      </w:divBdr>
    </w:div>
    <w:div w:id="1689911821">
      <w:bodyDiv w:val="1"/>
      <w:marLeft w:val="0"/>
      <w:marRight w:val="0"/>
      <w:marTop w:val="0"/>
      <w:marBottom w:val="0"/>
      <w:divBdr>
        <w:top w:val="none" w:sz="0" w:space="0" w:color="auto"/>
        <w:left w:val="none" w:sz="0" w:space="0" w:color="auto"/>
        <w:bottom w:val="none" w:sz="0" w:space="0" w:color="auto"/>
        <w:right w:val="none" w:sz="0" w:space="0" w:color="auto"/>
      </w:divBdr>
    </w:div>
    <w:div w:id="1692489869">
      <w:bodyDiv w:val="1"/>
      <w:marLeft w:val="0"/>
      <w:marRight w:val="0"/>
      <w:marTop w:val="0"/>
      <w:marBottom w:val="0"/>
      <w:divBdr>
        <w:top w:val="none" w:sz="0" w:space="0" w:color="auto"/>
        <w:left w:val="none" w:sz="0" w:space="0" w:color="auto"/>
        <w:bottom w:val="none" w:sz="0" w:space="0" w:color="auto"/>
        <w:right w:val="none" w:sz="0" w:space="0" w:color="auto"/>
      </w:divBdr>
    </w:div>
    <w:div w:id="1779642834">
      <w:bodyDiv w:val="1"/>
      <w:marLeft w:val="0"/>
      <w:marRight w:val="0"/>
      <w:marTop w:val="0"/>
      <w:marBottom w:val="0"/>
      <w:divBdr>
        <w:top w:val="none" w:sz="0" w:space="0" w:color="auto"/>
        <w:left w:val="none" w:sz="0" w:space="0" w:color="auto"/>
        <w:bottom w:val="none" w:sz="0" w:space="0" w:color="auto"/>
        <w:right w:val="none" w:sz="0" w:space="0" w:color="auto"/>
      </w:divBdr>
    </w:div>
    <w:div w:id="1834833096">
      <w:bodyDiv w:val="1"/>
      <w:marLeft w:val="0"/>
      <w:marRight w:val="0"/>
      <w:marTop w:val="0"/>
      <w:marBottom w:val="0"/>
      <w:divBdr>
        <w:top w:val="none" w:sz="0" w:space="0" w:color="auto"/>
        <w:left w:val="none" w:sz="0" w:space="0" w:color="auto"/>
        <w:bottom w:val="none" w:sz="0" w:space="0" w:color="auto"/>
        <w:right w:val="none" w:sz="0" w:space="0" w:color="auto"/>
      </w:divBdr>
    </w:div>
    <w:div w:id="1904289462">
      <w:bodyDiv w:val="1"/>
      <w:marLeft w:val="0"/>
      <w:marRight w:val="0"/>
      <w:marTop w:val="0"/>
      <w:marBottom w:val="0"/>
      <w:divBdr>
        <w:top w:val="none" w:sz="0" w:space="0" w:color="auto"/>
        <w:left w:val="none" w:sz="0" w:space="0" w:color="auto"/>
        <w:bottom w:val="none" w:sz="0" w:space="0" w:color="auto"/>
        <w:right w:val="none" w:sz="0" w:space="0" w:color="auto"/>
      </w:divBdr>
    </w:div>
    <w:div w:id="1959293701">
      <w:bodyDiv w:val="1"/>
      <w:marLeft w:val="0"/>
      <w:marRight w:val="0"/>
      <w:marTop w:val="0"/>
      <w:marBottom w:val="0"/>
      <w:divBdr>
        <w:top w:val="none" w:sz="0" w:space="0" w:color="auto"/>
        <w:left w:val="none" w:sz="0" w:space="0" w:color="auto"/>
        <w:bottom w:val="none" w:sz="0" w:space="0" w:color="auto"/>
        <w:right w:val="none" w:sz="0" w:space="0" w:color="auto"/>
      </w:divBdr>
    </w:div>
    <w:div w:id="1967154412">
      <w:bodyDiv w:val="1"/>
      <w:marLeft w:val="0"/>
      <w:marRight w:val="0"/>
      <w:marTop w:val="0"/>
      <w:marBottom w:val="0"/>
      <w:divBdr>
        <w:top w:val="none" w:sz="0" w:space="0" w:color="auto"/>
        <w:left w:val="none" w:sz="0" w:space="0" w:color="auto"/>
        <w:bottom w:val="none" w:sz="0" w:space="0" w:color="auto"/>
        <w:right w:val="none" w:sz="0" w:space="0" w:color="auto"/>
      </w:divBdr>
    </w:div>
    <w:div w:id="2043094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e.tl/t-bAC9k9YNV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mages.paznaun-ischgl.com/de/send?pass=8fe74624e81b4fbaecfd2a0715e9f90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schgl.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schgl.com/de/press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spa\Tourismusverband%20Paznaun%20&#8211;%20Ischgl\Presse%20&amp;%20PR%20Paznaun%20&#8211;%20Ischgl%20-%20Austausch%20Presseagenturen%20-%20Austausch%20Presseagenturen\02_Vorlagen\01_Pressetexte\Vorlage%20Pressetext_DE.dotx" TargetMode="External"/></Relationships>
</file>

<file path=word/theme/theme1.xml><?xml version="1.0" encoding="utf-8"?>
<a:theme xmlns:a="http://schemas.openxmlformats.org/drawingml/2006/main" name="Paznaun-Ischgl">
  <a:themeElements>
    <a:clrScheme name="Benutzerdefiniert 5">
      <a:dk1>
        <a:sysClr val="windowText" lastClr="000000"/>
      </a:dk1>
      <a:lt1>
        <a:sysClr val="window" lastClr="FFFFFF"/>
      </a:lt1>
      <a:dk2>
        <a:srgbClr val="000000"/>
      </a:dk2>
      <a:lt2>
        <a:srgbClr val="E7E6E6"/>
      </a:lt2>
      <a:accent1>
        <a:srgbClr val="13497F"/>
      </a:accent1>
      <a:accent2>
        <a:srgbClr val="AD0038"/>
      </a:accent2>
      <a:accent3>
        <a:srgbClr val="6784AA"/>
      </a:accent3>
      <a:accent4>
        <a:srgbClr val="E9B400"/>
      </a:accent4>
      <a:accent5>
        <a:srgbClr val="585857"/>
      </a:accent5>
      <a:accent6>
        <a:srgbClr val="6784AA"/>
      </a:accent6>
      <a:hlink>
        <a:srgbClr val="6784AA"/>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Paznaun-Ischgl" id="{46736499-05E5-4C61-B1F2-DDD1374BEB83}" vid="{0EEC1F74-D136-4EA9-8CCD-89F46A161C1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fb87cae-5013-4e0e-bf94-fa02b7c430a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9F678F3CFEE19A40A9291409FD5C2CF9" ma:contentTypeVersion="16" ma:contentTypeDescription="Ein neues Dokument erstellen." ma:contentTypeScope="" ma:versionID="f65f869acc9248000a403a9f29cbf452">
  <xsd:schema xmlns:xsd="http://www.w3.org/2001/XMLSchema" xmlns:xs="http://www.w3.org/2001/XMLSchema" xmlns:p="http://schemas.microsoft.com/office/2006/metadata/properties" xmlns:ns2="7fb87cae-5013-4e0e-bf94-fa02b7c430a6" xmlns:ns3="cfc7bd84-dada-40c6-8e05-78bd42355b34" targetNamespace="http://schemas.microsoft.com/office/2006/metadata/properties" ma:root="true" ma:fieldsID="2ddd9878ea20fa49de5bc86f3f53ad62" ns2:_="" ns3:_="">
    <xsd:import namespace="7fb87cae-5013-4e0e-bf94-fa02b7c430a6"/>
    <xsd:import namespace="cfc7bd84-dada-40c6-8e05-78bd42355b3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CR"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b87cae-5013-4e0e-bf94-fa02b7c430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4ddcce95-b92d-419a-b864-f7bf7df0948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c7bd84-dada-40c6-8e05-78bd42355b34"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8ADB2D-AA28-40F0-8398-E4C3B24812EA}">
  <ds:schemaRefs>
    <ds:schemaRef ds:uri="http://schemas.microsoft.com/office/2006/metadata/properties"/>
    <ds:schemaRef ds:uri="http://schemas.microsoft.com/office/infopath/2007/PartnerControls"/>
    <ds:schemaRef ds:uri="7fb87cae-5013-4e0e-bf94-fa02b7c430a6"/>
  </ds:schemaRefs>
</ds:datastoreItem>
</file>

<file path=customXml/itemProps2.xml><?xml version="1.0" encoding="utf-8"?>
<ds:datastoreItem xmlns:ds="http://schemas.openxmlformats.org/officeDocument/2006/customXml" ds:itemID="{AFB941C9-72A4-4463-923C-D32F952111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b87cae-5013-4e0e-bf94-fa02b7c430a6"/>
    <ds:schemaRef ds:uri="cfc7bd84-dada-40c6-8e05-78bd42355b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874C06-560B-486C-A914-AEB619044665}">
  <ds:schemaRefs>
    <ds:schemaRef ds:uri="http://schemas.openxmlformats.org/officeDocument/2006/bibliography"/>
  </ds:schemaRefs>
</ds:datastoreItem>
</file>

<file path=customXml/itemProps4.xml><?xml version="1.0" encoding="utf-8"?>
<ds:datastoreItem xmlns:ds="http://schemas.openxmlformats.org/officeDocument/2006/customXml" ds:itemID="{1E97E78D-CCDC-4A8F-9DFA-870F654E1D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Vorlage Pressetext_DE</Template>
  <TotalTime>0</TotalTime>
  <Pages>3</Pages>
  <Words>736</Words>
  <Characters>4640</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 Parth</dc:creator>
  <cp:keywords/>
  <dc:description/>
  <cp:lastModifiedBy>Bettina Regensburger | TVB Paznaun - Ischgl</cp:lastModifiedBy>
  <cp:revision>26</cp:revision>
  <cp:lastPrinted>2025-12-16T11:03:00Z</cp:lastPrinted>
  <dcterms:created xsi:type="dcterms:W3CDTF">2025-12-16T19:11:00Z</dcterms:created>
  <dcterms:modified xsi:type="dcterms:W3CDTF">2025-12-18T08:57:00Z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0x0101009F678F3CFEE19A40A9291409FD5C2CF9</vt:lpwstr>
  </property>
  <property fmtid="{D5CDD505-2E9C-101B-9397-08002B2CF9AE}" pid="3" name="MediaServiceImageTags">
    <vt:lpwstr/>
  </property>
</Properties>
</file>