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6E1F" w14:textId="79555BE4" w:rsidR="00067695" w:rsidRPr="00130A9E" w:rsidRDefault="00067695" w:rsidP="005D1628">
      <w:pPr>
        <w:rPr>
          <w:b/>
          <w:bCs/>
          <w:sz w:val="28"/>
          <w:szCs w:val="28"/>
          <w:lang w:val="en-US"/>
        </w:rPr>
      </w:pPr>
      <w:r w:rsidRPr="00130A9E">
        <w:rPr>
          <w:b/>
          <w:bCs/>
          <w:sz w:val="28"/>
          <w:szCs w:val="28"/>
          <w:lang w:val="en-US"/>
        </w:rPr>
        <w:t>Robin Schulz provides electronic beats at the Top of the Mountain Easter Concert in Ischgl</w:t>
      </w:r>
    </w:p>
    <w:p w14:paraId="22FA2391" w14:textId="66DB3B67" w:rsidR="00F364E1" w:rsidRPr="00130A9E" w:rsidRDefault="00DB1699" w:rsidP="005D1628">
      <w:pPr>
        <w:rPr>
          <w:b/>
          <w:bCs/>
          <w:lang w:val="en-US"/>
        </w:rPr>
      </w:pPr>
      <w:r w:rsidRPr="00130A9E">
        <w:rPr>
          <w:b/>
          <w:bCs/>
          <w:lang w:val="en-US"/>
        </w:rPr>
        <w:t xml:space="preserve">On Easter Sunday, 5 April 2026, the Idalp at an altitude of 2,300 metres will become the stage for an extraordinary concert experience: </w:t>
      </w:r>
      <w:r w:rsidR="00557054" w:rsidRPr="00130A9E">
        <w:rPr>
          <w:b/>
          <w:bCs/>
          <w:lang w:val="en-US"/>
        </w:rPr>
        <w:t xml:space="preserve">Joker Popart </w:t>
      </w:r>
      <w:r w:rsidR="00991564" w:rsidRPr="00130A9E">
        <w:rPr>
          <w:b/>
          <w:bCs/>
          <w:lang w:val="en-US"/>
        </w:rPr>
        <w:t xml:space="preserve">Club </w:t>
      </w:r>
      <w:r w:rsidR="00557054" w:rsidRPr="00130A9E">
        <w:rPr>
          <w:b/>
          <w:bCs/>
          <w:lang w:val="en-US"/>
        </w:rPr>
        <w:t>will kick things off before star DJ Robin Schulz takes over as the main act at the Top of the Mountain Easter Concert.</w:t>
      </w:r>
    </w:p>
    <w:p w14:paraId="5724414A" w14:textId="5D7AFBEA" w:rsidR="00F364E1" w:rsidRPr="00130A9E" w:rsidRDefault="00F364E1" w:rsidP="005D1628">
      <w:pPr>
        <w:rPr>
          <w:lang w:val="en-US"/>
        </w:rPr>
      </w:pPr>
      <w:r w:rsidRPr="00130A9E">
        <w:rPr>
          <w:lang w:val="en-US"/>
        </w:rPr>
        <w:t xml:space="preserve">When electronic sounds fill the mountains and the Easter spirit meets festival fever, Ischgl is the place to be. At the Top of the Mountain Easter Concert, </w:t>
      </w:r>
      <w:proofErr w:type="gramStart"/>
      <w:r w:rsidRPr="00130A9E">
        <w:rPr>
          <w:lang w:val="en-US"/>
        </w:rPr>
        <w:t>concert-goers</w:t>
      </w:r>
      <w:proofErr w:type="gramEnd"/>
      <w:r w:rsidRPr="00130A9E">
        <w:rPr>
          <w:lang w:val="en-US"/>
        </w:rPr>
        <w:t xml:space="preserve"> can look forward to a double musical highlight with the Joker Popart Club and superstar Robin Schulz in the middle of the Silvretta Arena. From 1 p.m., the </w:t>
      </w:r>
      <w:r w:rsidR="00593E44" w:rsidRPr="00130A9E">
        <w:rPr>
          <w:lang w:val="en-US"/>
        </w:rPr>
        <w:t xml:space="preserve">Joker Popart Club </w:t>
      </w:r>
      <w:r w:rsidRPr="00130A9E">
        <w:rPr>
          <w:lang w:val="en-US"/>
        </w:rPr>
        <w:t xml:space="preserve">will open the afternoon with a 50-minute set, before Robin Schulz takes over as the main act and gets </w:t>
      </w:r>
      <w:r w:rsidR="00384107" w:rsidRPr="00130A9E">
        <w:rPr>
          <w:lang w:val="en-US"/>
        </w:rPr>
        <w:t xml:space="preserve">the audience </w:t>
      </w:r>
      <w:r w:rsidRPr="00130A9E">
        <w:rPr>
          <w:lang w:val="en-US"/>
        </w:rPr>
        <w:t xml:space="preserve">in the mood for dancing with his world-famous beats. The concert is part of the </w:t>
      </w:r>
      <w:r w:rsidR="0080035A" w:rsidRPr="00130A9E">
        <w:rPr>
          <w:lang w:val="en-US"/>
        </w:rPr>
        <w:t>"</w:t>
      </w:r>
      <w:r w:rsidRPr="00130A9E">
        <w:rPr>
          <w:lang w:val="en-US"/>
        </w:rPr>
        <w:t xml:space="preserve">Spring </w:t>
      </w:r>
      <w:r w:rsidR="0080035A" w:rsidRPr="00130A9E">
        <w:rPr>
          <w:lang w:val="en-US"/>
        </w:rPr>
        <w:t xml:space="preserve">Blanc" </w:t>
      </w:r>
      <w:r w:rsidRPr="00130A9E">
        <w:rPr>
          <w:lang w:val="en-US"/>
        </w:rPr>
        <w:t>event series</w:t>
      </w:r>
      <w:r w:rsidR="0080035A" w:rsidRPr="00130A9E">
        <w:rPr>
          <w:lang w:val="en-US"/>
        </w:rPr>
        <w:t xml:space="preserve">, </w:t>
      </w:r>
      <w:r w:rsidRPr="00130A9E">
        <w:rPr>
          <w:lang w:val="en-US"/>
        </w:rPr>
        <w:t xml:space="preserve">which extends winter in Ischgl into May and ensures unforgettable spring days </w:t>
      </w:r>
      <w:r w:rsidR="003E6EB4" w:rsidRPr="00130A9E">
        <w:rPr>
          <w:lang w:val="en-US"/>
        </w:rPr>
        <w:t xml:space="preserve">in </w:t>
      </w:r>
      <w:r w:rsidRPr="00130A9E">
        <w:rPr>
          <w:lang w:val="en-US"/>
        </w:rPr>
        <w:t>the mountains with highlights such as atmospheric sundowners, culinary experiences and other top concerts. Admission to the Easter Concert is included in a valid ski pass.</w:t>
      </w:r>
    </w:p>
    <w:p w14:paraId="678A05EB" w14:textId="432C7F30" w:rsidR="00BF206B" w:rsidRPr="00130A9E" w:rsidRDefault="00BF206B" w:rsidP="00BF206B">
      <w:pPr>
        <w:rPr>
          <w:b/>
          <w:bCs/>
          <w:lang w:val="en-US"/>
        </w:rPr>
      </w:pPr>
      <w:r w:rsidRPr="00130A9E">
        <w:rPr>
          <w:b/>
          <w:bCs/>
          <w:lang w:val="en-US"/>
        </w:rPr>
        <w:t xml:space="preserve">Robin Schulz </w:t>
      </w:r>
      <w:proofErr w:type="gramStart"/>
      <w:r w:rsidRPr="00130A9E">
        <w:rPr>
          <w:b/>
          <w:bCs/>
          <w:lang w:val="en-US"/>
        </w:rPr>
        <w:t>live</w:t>
      </w:r>
      <w:proofErr w:type="gramEnd"/>
      <w:r w:rsidRPr="00130A9E">
        <w:rPr>
          <w:b/>
          <w:bCs/>
          <w:lang w:val="en-US"/>
        </w:rPr>
        <w:t xml:space="preserve"> in Ischgl</w:t>
      </w:r>
    </w:p>
    <w:p w14:paraId="0F3068F7" w14:textId="7136A645" w:rsidR="00BF206B" w:rsidRPr="00130A9E" w:rsidRDefault="00BF206B" w:rsidP="00BF206B">
      <w:pPr>
        <w:rPr>
          <w:lang w:val="en-US"/>
        </w:rPr>
      </w:pPr>
      <w:r w:rsidRPr="00130A9E">
        <w:rPr>
          <w:lang w:val="en-US"/>
        </w:rPr>
        <w:t>Since his international breakthrough with the remix of "Waves" (2014), Robin Schulz has been one of the most successful DJs and producers worldwide. With hits such as "Prayer in C", "Sugar" and "OK", he has conquered the charts and gets millions of people dancing with his sounds ranging from deep house to electro and pop. After performing at festivals around the world, he is coming to Ischgl at Easter and transforming the Idalp into an open-air party zone.</w:t>
      </w:r>
    </w:p>
    <w:p w14:paraId="4F3793F6" w14:textId="5B34F38C" w:rsidR="00BF206B" w:rsidRPr="00991564" w:rsidRDefault="00BF206B" w:rsidP="00BF206B">
      <w:pPr>
        <w:rPr>
          <w:b/>
          <w:bCs/>
          <w:lang w:val="en-US"/>
        </w:rPr>
      </w:pPr>
      <w:r w:rsidRPr="00991564">
        <w:rPr>
          <w:b/>
          <w:bCs/>
          <w:lang w:val="en-US"/>
        </w:rPr>
        <w:t>Joker Popart Club as the opening act</w:t>
      </w:r>
    </w:p>
    <w:p w14:paraId="450D2233" w14:textId="1C997DCB" w:rsidR="00BF206B" w:rsidRPr="00130A9E" w:rsidRDefault="00BF206B" w:rsidP="00BF206B">
      <w:pPr>
        <w:rPr>
          <w:lang w:val="en-US"/>
        </w:rPr>
      </w:pPr>
      <w:r w:rsidRPr="00130A9E">
        <w:rPr>
          <w:lang w:val="en-US"/>
        </w:rPr>
        <w:t xml:space="preserve">The concert begins at 1 p.m. with Joker Popart Club, a group that blends electronic music with visual art elements. </w:t>
      </w:r>
      <w:r w:rsidR="00DD0809" w:rsidRPr="00130A9E">
        <w:rPr>
          <w:lang w:val="en-US"/>
        </w:rPr>
        <w:t xml:space="preserve">With their energetic opening act, they create a creative start to the day </w:t>
      </w:r>
      <w:r w:rsidRPr="00130A9E">
        <w:rPr>
          <w:lang w:val="en-US"/>
        </w:rPr>
        <w:t xml:space="preserve">and perfectly prepare the audience for the main act, Robin Schulz. More information at: </w:t>
      </w:r>
      <w:hyperlink r:id="rId11" w:tgtFrame="_new" w:history="1">
        <w:r w:rsidRPr="00130A9E">
          <w:rPr>
            <w:rStyle w:val="Hyperlink"/>
            <w:lang w:val="en-US"/>
          </w:rPr>
          <w:t>www.jokerpopartclub.com</w:t>
        </w:r>
      </w:hyperlink>
      <w:r w:rsidRPr="00130A9E">
        <w:rPr>
          <w:lang w:val="en-US"/>
        </w:rPr>
        <w:t>.</w:t>
      </w:r>
    </w:p>
    <w:p w14:paraId="23E5E7CE" w14:textId="77777777" w:rsidR="00BF206B" w:rsidRPr="00130A9E" w:rsidRDefault="00BF206B" w:rsidP="00BF206B">
      <w:pPr>
        <w:rPr>
          <w:b/>
          <w:bCs/>
          <w:lang w:val="en-US"/>
        </w:rPr>
      </w:pPr>
      <w:r w:rsidRPr="00130A9E">
        <w:rPr>
          <w:b/>
          <w:bCs/>
          <w:lang w:val="en-US"/>
        </w:rPr>
        <w:t>Concert information</w:t>
      </w:r>
    </w:p>
    <w:p w14:paraId="39E51F1B" w14:textId="5E429180" w:rsidR="00173D72" w:rsidRPr="00130A9E" w:rsidRDefault="00BF206B" w:rsidP="00BF206B">
      <w:pPr>
        <w:rPr>
          <w:lang w:val="en-US"/>
        </w:rPr>
      </w:pPr>
      <w:r w:rsidRPr="00130A9E">
        <w:rPr>
          <w:lang w:val="en-US"/>
        </w:rPr>
        <w:t xml:space="preserve">The Top of the Mountain Easter Concert takes place in the middle of the Idalp ski resort. Robin Schulz will take to the stage immediately after </w:t>
      </w:r>
      <w:r w:rsidR="00593E44" w:rsidRPr="00130A9E">
        <w:rPr>
          <w:lang w:val="en-US"/>
        </w:rPr>
        <w:t>Joker Popart Club</w:t>
      </w:r>
      <w:r w:rsidRPr="00130A9E">
        <w:rPr>
          <w:lang w:val="en-US"/>
        </w:rPr>
        <w:t xml:space="preserve">. </w:t>
      </w:r>
      <w:r w:rsidR="00F02029" w:rsidRPr="00130A9E">
        <w:rPr>
          <w:lang w:val="en-US"/>
        </w:rPr>
        <w:t xml:space="preserve">On 5 April 2026, a day ticket costs </w:t>
      </w:r>
      <w:r w:rsidR="00366CC1" w:rsidRPr="00130A9E">
        <w:rPr>
          <w:lang w:val="en-US"/>
        </w:rPr>
        <w:t xml:space="preserve">€95 </w:t>
      </w:r>
      <w:r w:rsidR="00F02029" w:rsidRPr="00130A9E">
        <w:rPr>
          <w:lang w:val="en-US"/>
        </w:rPr>
        <w:t xml:space="preserve">for adults and </w:t>
      </w:r>
      <w:r w:rsidR="00366CC1" w:rsidRPr="00130A9E">
        <w:rPr>
          <w:lang w:val="en-US"/>
        </w:rPr>
        <w:t xml:space="preserve">€60 </w:t>
      </w:r>
      <w:r w:rsidR="00F02029" w:rsidRPr="00130A9E">
        <w:rPr>
          <w:lang w:val="en-US"/>
        </w:rPr>
        <w:t xml:space="preserve">for children. </w:t>
      </w:r>
      <w:r w:rsidR="00A77802" w:rsidRPr="00130A9E">
        <w:rPr>
          <w:lang w:val="en-US"/>
        </w:rPr>
        <w:t xml:space="preserve">Visitors </w:t>
      </w:r>
      <w:r w:rsidR="00F02029" w:rsidRPr="00130A9E">
        <w:rPr>
          <w:lang w:val="en-US"/>
        </w:rPr>
        <w:t xml:space="preserve">with ski pass tickets have the concert included. </w:t>
      </w:r>
      <w:r w:rsidRPr="00130A9E">
        <w:rPr>
          <w:lang w:val="en-US"/>
        </w:rPr>
        <w:t xml:space="preserve">Tickets are available online at: </w:t>
      </w:r>
      <w:hyperlink r:id="rId12" w:history="1">
        <w:r w:rsidR="0011272D" w:rsidRPr="00130A9E">
          <w:rPr>
            <w:rStyle w:val="Hyperlink"/>
            <w:lang w:val="en-US"/>
          </w:rPr>
          <w:t>https://tickets.ischgl.com</w:t>
        </w:r>
      </w:hyperlink>
      <w:r w:rsidRPr="00130A9E">
        <w:rPr>
          <w:lang w:val="en-US"/>
        </w:rPr>
        <w:t>/.</w:t>
      </w:r>
    </w:p>
    <w:p w14:paraId="560E10AC" w14:textId="77777777" w:rsidR="00F02029" w:rsidRPr="00130A9E" w:rsidRDefault="00F02029" w:rsidP="00BF206B">
      <w:pPr>
        <w:rPr>
          <w:lang w:val="en-US"/>
        </w:rPr>
      </w:pPr>
    </w:p>
    <w:p w14:paraId="7F966F34" w14:textId="77777777" w:rsidR="00BF206B" w:rsidRPr="00130A9E" w:rsidRDefault="00BF206B" w:rsidP="00BF206B">
      <w:pPr>
        <w:rPr>
          <w:b/>
          <w:bCs/>
          <w:lang w:val="en-US"/>
        </w:rPr>
      </w:pPr>
      <w:r w:rsidRPr="00130A9E">
        <w:rPr>
          <w:b/>
          <w:bCs/>
          <w:lang w:val="en-US"/>
        </w:rPr>
        <w:lastRenderedPageBreak/>
        <w:t>Spring Blanc – Spring fever on the slopes</w:t>
      </w:r>
    </w:p>
    <w:p w14:paraId="688967F8" w14:textId="68A2298B" w:rsidR="00557054" w:rsidRPr="00130A9E" w:rsidRDefault="00BF206B" w:rsidP="005D1628">
      <w:pPr>
        <w:rPr>
          <w:lang w:val="en-US"/>
        </w:rPr>
      </w:pPr>
      <w:r w:rsidRPr="00130A9E">
        <w:rPr>
          <w:lang w:val="en-US"/>
        </w:rPr>
        <w:t xml:space="preserve">With the "Spring Blanc" series of events, Ischgl extends winter into May and combines skiing fun with unique moments of enjoyment. The programme ranges from culinary highlights and atmospheric </w:t>
      </w:r>
      <w:r w:rsidR="006E1937" w:rsidRPr="00130A9E">
        <w:rPr>
          <w:lang w:val="en-US"/>
        </w:rPr>
        <w:t xml:space="preserve">sunsets </w:t>
      </w:r>
      <w:r w:rsidRPr="00130A9E">
        <w:rPr>
          <w:lang w:val="en-US"/>
        </w:rPr>
        <w:t xml:space="preserve">to top-class concerts. These include the sun.downer (10 &amp; 24 April), grenzenlos.kulinarisch (12 April), the Top of the Mountain Spring Concert with Ben Zucker (19 April) and the 36th Spring Snow Festival Concert (24 April). 24 April), </w:t>
      </w:r>
      <w:r w:rsidR="00E371B0" w:rsidRPr="00130A9E">
        <w:rPr>
          <w:lang w:val="en-US"/>
        </w:rPr>
        <w:t xml:space="preserve">grenzenlos.kulinarisch (12 April), </w:t>
      </w:r>
      <w:r w:rsidRPr="00130A9E">
        <w:rPr>
          <w:lang w:val="en-US"/>
        </w:rPr>
        <w:t xml:space="preserve">the Top of the Mountain Spring Concert with Ben Zucker (19 April), the 36th Spring Snow Festival Concert on Alp Trida </w:t>
      </w:r>
      <w:r w:rsidR="00710ED9" w:rsidRPr="00130A9E">
        <w:rPr>
          <w:lang w:val="en-US"/>
        </w:rPr>
        <w:t xml:space="preserve">with </w:t>
      </w:r>
      <w:r w:rsidR="007427E0" w:rsidRPr="00130A9E">
        <w:rPr>
          <w:lang w:val="en-US"/>
        </w:rPr>
        <w:t xml:space="preserve">Beatrice Egli </w:t>
      </w:r>
      <w:r w:rsidRPr="00130A9E">
        <w:rPr>
          <w:lang w:val="en-US"/>
        </w:rPr>
        <w:t xml:space="preserve">(25 </w:t>
      </w:r>
      <w:r w:rsidRPr="00991564">
        <w:rPr>
          <w:lang w:val="en-US"/>
        </w:rPr>
        <w:t xml:space="preserve">April) and the legendary Top of the Mountain Closing Concert (2 </w:t>
      </w:r>
      <w:r w:rsidRPr="00130A9E">
        <w:rPr>
          <w:lang w:val="en-US"/>
        </w:rPr>
        <w:t>May). Sunny snow-covered slopes, mountain panoramas and musical experiences make spring in Ischgl a very special time of year.</w:t>
      </w:r>
    </w:p>
    <w:p w14:paraId="65294011" w14:textId="5790C95A" w:rsidR="002A0723" w:rsidRPr="00130A9E" w:rsidRDefault="002A0723" w:rsidP="005D1628">
      <w:pPr>
        <w:rPr>
          <w:lang w:val="en-US"/>
        </w:rPr>
      </w:pPr>
      <w:r w:rsidRPr="00130A9E">
        <w:rPr>
          <w:lang w:val="en-US"/>
        </w:rPr>
        <w:br/>
        <w:t xml:space="preserve">Further information is available at </w:t>
      </w:r>
      <w:hyperlink r:id="rId13" w:history="1">
        <w:r w:rsidRPr="00130A9E">
          <w:rPr>
            <w:rStyle w:val="Hyperlink"/>
            <w:rFonts w:eastAsiaTheme="majorEastAsia"/>
            <w:lang w:val="en-US"/>
          </w:rPr>
          <w:t>www.ischgl.com</w:t>
        </w:r>
      </w:hyperlink>
      <w:r w:rsidRPr="00130A9E">
        <w:rPr>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55486471" w:rsidR="000F314F" w:rsidRPr="00D226E9" w:rsidRDefault="008E125B" w:rsidP="006C2FC8">
            <w:pPr>
              <w:pStyle w:val="Fusszeile"/>
              <w:ind w:left="-105"/>
            </w:pPr>
            <w:fldSimple w:instr=" NUMCHARS   \* MERGEFORMAT ">
              <w:r w:rsidR="00130A9E">
                <w:rPr>
                  <w:noProof/>
                </w:rPr>
                <w:t>2957</w:t>
              </w:r>
            </w:fldSimple>
            <w:r w:rsidR="000F314F" w:rsidRPr="00D226E9">
              <w:t>characters without spaces</w:t>
            </w:r>
          </w:p>
        </w:tc>
        <w:tc>
          <w:tcPr>
            <w:tcW w:w="2114" w:type="dxa"/>
          </w:tcPr>
          <w:p w14:paraId="28BF5A31" w14:textId="6BA1C932"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130A9E">
              <w:rPr>
                <w:noProof/>
              </w:rPr>
              <w:t>Oktober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130A9E" w14:paraId="3672F0D4" w14:textId="77777777" w:rsidTr="006C2FC8">
        <w:tc>
          <w:tcPr>
            <w:tcW w:w="9060" w:type="dxa"/>
            <w:gridSpan w:val="2"/>
          </w:tcPr>
          <w:p w14:paraId="229C6D4F" w14:textId="69E460A5" w:rsidR="000F314F" w:rsidRPr="00130A9E" w:rsidRDefault="000F314F" w:rsidP="006C2FC8">
            <w:pPr>
              <w:pStyle w:val="Fusszeile"/>
              <w:ind w:left="-105"/>
              <w:rPr>
                <w:lang w:val="en-US"/>
              </w:rPr>
            </w:pPr>
            <w:r w:rsidRPr="00130A9E">
              <w:rPr>
                <w:lang w:val="en-US"/>
              </w:rPr>
              <w:t xml:space="preserve">Image download: </w:t>
            </w:r>
            <w:hyperlink r:id="rId14" w:history="1">
              <w:r w:rsidRPr="00130A9E">
                <w:rPr>
                  <w:rStyle w:val="Hyperlink"/>
                  <w:lang w:val="en-US"/>
                </w:rPr>
                <w:t>Images Paznaun – Ischgl</w:t>
              </w:r>
            </w:hyperlink>
          </w:p>
          <w:p w14:paraId="661A2618" w14:textId="77777777" w:rsidR="000F314F" w:rsidRPr="00130A9E" w:rsidRDefault="000F314F" w:rsidP="006C2FC8">
            <w:pPr>
              <w:pStyle w:val="Fusszeile"/>
              <w:ind w:left="-105"/>
              <w:rPr>
                <w:lang w:val="en-US"/>
              </w:rPr>
            </w:pPr>
          </w:p>
          <w:p w14:paraId="143461FB" w14:textId="77777777" w:rsidR="000F314F" w:rsidRPr="00130A9E" w:rsidRDefault="000F314F" w:rsidP="006C2FC8">
            <w:pPr>
              <w:pStyle w:val="Fusszeile"/>
              <w:ind w:left="-105"/>
              <w:rPr>
                <w:lang w:val="en-US"/>
              </w:rPr>
            </w:pPr>
            <w:r w:rsidRPr="00130A9E">
              <w:rPr>
                <w:lang w:val="en-US"/>
              </w:rPr>
              <w:t xml:space="preserve">All texts and images are available for free download at </w:t>
            </w:r>
            <w:hyperlink r:id="rId15" w:history="1">
              <w:r w:rsidRPr="00130A9E">
                <w:rPr>
                  <w:rStyle w:val="Hyperlink"/>
                  <w:lang w:val="en-US"/>
                </w:rPr>
                <w:t>Press Paznaun – Ischgl</w:t>
              </w:r>
            </w:hyperlink>
            <w:r w:rsidRPr="00130A9E">
              <w:rPr>
                <w:lang w:val="en-US"/>
              </w:rPr>
              <w:t>.</w:t>
            </w:r>
          </w:p>
          <w:p w14:paraId="389F85F1" w14:textId="77777777" w:rsidR="000F314F" w:rsidRPr="00130A9E" w:rsidRDefault="000F314F" w:rsidP="006C2FC8">
            <w:pPr>
              <w:pStyle w:val="Fusszeile"/>
              <w:ind w:left="-105"/>
              <w:rPr>
                <w:lang w:val="en-US"/>
              </w:rPr>
            </w:pPr>
          </w:p>
          <w:p w14:paraId="5AE24B63" w14:textId="5006AE46" w:rsidR="000F314F" w:rsidRPr="00130A9E" w:rsidRDefault="000F314F" w:rsidP="006C2FC8">
            <w:pPr>
              <w:pStyle w:val="Fusszeile"/>
              <w:ind w:left="-105"/>
              <w:rPr>
                <w:lang w:val="en-US"/>
              </w:rPr>
            </w:pPr>
            <w:r w:rsidRPr="00130A9E">
              <w:rPr>
                <w:lang w:val="en-US"/>
              </w:rPr>
              <w:t xml:space="preserve">Copyright texts and images: © TVB Paznaun – Ischgl </w:t>
            </w:r>
            <w:r w:rsidR="00075C0F" w:rsidRPr="00130A9E">
              <w:rPr>
                <w:lang w:val="en-US"/>
              </w:rPr>
              <w:t xml:space="preserve">or as </w:t>
            </w:r>
            <w:r w:rsidR="00F01288" w:rsidRPr="00130A9E">
              <w:rPr>
                <w:lang w:val="en-US"/>
              </w:rPr>
              <w:t xml:space="preserve">indicated </w:t>
            </w:r>
            <w:r w:rsidR="00075C0F" w:rsidRPr="00130A9E">
              <w:rPr>
                <w:lang w:val="en-US"/>
              </w:rPr>
              <w:t xml:space="preserve">in the </w:t>
            </w:r>
            <w:r w:rsidR="00242AC8" w:rsidRPr="00130A9E">
              <w:rPr>
                <w:lang w:val="en-US"/>
              </w:rPr>
              <w:t>image caption</w:t>
            </w:r>
          </w:p>
        </w:tc>
      </w:tr>
    </w:tbl>
    <w:p w14:paraId="64606C01" w14:textId="405C0C0A" w:rsidR="00965160" w:rsidRPr="00130A9E" w:rsidRDefault="00965160" w:rsidP="0082051B">
      <w:pPr>
        <w:rPr>
          <w:lang w:val="en-US"/>
        </w:rPr>
      </w:pPr>
    </w:p>
    <w:sectPr w:rsidR="00965160" w:rsidRPr="00130A9E" w:rsidSect="00CA103D">
      <w:headerReference w:type="default" r:id="rId16"/>
      <w:footerReference w:type="default" r:id="rId17"/>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73FB" w14:textId="77777777" w:rsidR="006D3040" w:rsidRDefault="006D3040" w:rsidP="00CA103D">
      <w:r>
        <w:separator/>
      </w:r>
    </w:p>
  </w:endnote>
  <w:endnote w:type="continuationSeparator" w:id="0">
    <w:p w14:paraId="4A27825E" w14:textId="77777777" w:rsidR="006D3040" w:rsidRDefault="006D3040" w:rsidP="00CA103D">
      <w:r>
        <w:continuationSeparator/>
      </w:r>
    </w:p>
  </w:endnote>
  <w:endnote w:type="continuationNotice" w:id="1">
    <w:p w14:paraId="5668F597" w14:textId="77777777" w:rsidR="006D3040" w:rsidRDefault="006D3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6A26" w14:textId="77777777" w:rsidR="006D3040" w:rsidRDefault="006D3040" w:rsidP="00CA103D">
      <w:r>
        <w:separator/>
      </w:r>
    </w:p>
  </w:footnote>
  <w:footnote w:type="continuationSeparator" w:id="0">
    <w:p w14:paraId="4905E64B" w14:textId="77777777" w:rsidR="006D3040" w:rsidRDefault="006D3040" w:rsidP="00CA103D">
      <w:r>
        <w:continuationSeparator/>
      </w:r>
    </w:p>
  </w:footnote>
  <w:footnote w:type="continuationNotice" w:id="1">
    <w:p w14:paraId="52E05530" w14:textId="77777777" w:rsidR="006D3040" w:rsidRDefault="006D3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50E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0A9E"/>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wi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ckets.ischg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kerpopartclub.com/" TargetMode="External"/><Relationship Id="rId5" Type="http://schemas.openxmlformats.org/officeDocument/2006/relationships/numbering" Target="numbering.xml"/><Relationship Id="rId15" Type="http://schemas.openxmlformats.org/officeDocument/2006/relationships/hyperlink" Target="https://www.ischgl.com/de/pres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es.paznaun-ischgl.com/de/send?pass=dfbce6c74a73e84394f44079c0b60e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purl.org/dc/dcmitype/"/>
    <ds:schemaRef ds:uri="7fb87cae-5013-4e0e-bf94-fa02b7c430a6"/>
    <ds:schemaRef ds:uri="http://purl.org/dc/elements/1.1/"/>
    <ds:schemaRef ds:uri="cfc7bd84-dada-40c6-8e05-78bd42355b34"/>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639</Words>
  <Characters>3271</Characters>
  <Application>Microsoft Office Word</Application>
  <DocSecurity>0</DocSecurity>
  <Lines>55</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docId:D5C2A49B28EE0548A74EE8D8ACD2AB16</cp:keywords>
  <dc:description/>
  <cp:lastModifiedBy>Bettina Regensburger | TVB Paznaun - Ischgl</cp:lastModifiedBy>
  <cp:revision>2</cp:revision>
  <cp:lastPrinted>2025-10-14T08:37:00Z</cp:lastPrinted>
  <dcterms:created xsi:type="dcterms:W3CDTF">2025-10-14T11:28:00Z</dcterms:created>
  <dcterms:modified xsi:type="dcterms:W3CDTF">2025-10-14T11:28:00Z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