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6E1F" w14:textId="79555BE4" w:rsidR="00067695" w:rsidRPr="003D58B3" w:rsidRDefault="00067695" w:rsidP="005D1628">
      <w:pPr>
        <w:rPr>
          <w:b/>
          <w:bCs/>
          <w:sz w:val="28"/>
          <w:szCs w:val="28"/>
        </w:rPr>
      </w:pPr>
      <w:r w:rsidRPr="003D58B3">
        <w:rPr>
          <w:b/>
          <w:bCs/>
          <w:sz w:val="28"/>
          <w:szCs w:val="28"/>
        </w:rPr>
        <w:t xml:space="preserve">Robin Schulz sorgt für elektronische Beats beim Top </w:t>
      </w:r>
      <w:proofErr w:type="spellStart"/>
      <w:r w:rsidRPr="003D58B3">
        <w:rPr>
          <w:b/>
          <w:bCs/>
          <w:sz w:val="28"/>
          <w:szCs w:val="28"/>
        </w:rPr>
        <w:t>of</w:t>
      </w:r>
      <w:proofErr w:type="spellEnd"/>
      <w:r w:rsidRPr="003D58B3">
        <w:rPr>
          <w:b/>
          <w:bCs/>
          <w:sz w:val="28"/>
          <w:szCs w:val="28"/>
        </w:rPr>
        <w:t xml:space="preserve"> </w:t>
      </w:r>
      <w:proofErr w:type="spellStart"/>
      <w:r w:rsidRPr="003D58B3">
        <w:rPr>
          <w:b/>
          <w:bCs/>
          <w:sz w:val="28"/>
          <w:szCs w:val="28"/>
        </w:rPr>
        <w:t>the</w:t>
      </w:r>
      <w:proofErr w:type="spellEnd"/>
      <w:r w:rsidRPr="003D58B3">
        <w:rPr>
          <w:b/>
          <w:bCs/>
          <w:sz w:val="28"/>
          <w:szCs w:val="28"/>
        </w:rPr>
        <w:t xml:space="preserve"> Mountain Easter Concert in Ischgl</w:t>
      </w:r>
    </w:p>
    <w:p w14:paraId="22FA2391" w14:textId="66DB3B67" w:rsidR="00F364E1" w:rsidRPr="008375E7" w:rsidRDefault="00DB1699" w:rsidP="005D1628">
      <w:pPr>
        <w:rPr>
          <w:b/>
          <w:bCs/>
        </w:rPr>
      </w:pPr>
      <w:r w:rsidRPr="00DB1699">
        <w:rPr>
          <w:b/>
          <w:bCs/>
        </w:rPr>
        <w:t xml:space="preserve">Am Ostersonntag, 5. April 2026, wird die </w:t>
      </w:r>
      <w:proofErr w:type="spellStart"/>
      <w:r w:rsidRPr="00DB1699">
        <w:rPr>
          <w:b/>
          <w:bCs/>
        </w:rPr>
        <w:t>Idalp</w:t>
      </w:r>
      <w:proofErr w:type="spellEnd"/>
      <w:r w:rsidRPr="00DB1699">
        <w:rPr>
          <w:b/>
          <w:bCs/>
        </w:rPr>
        <w:t xml:space="preserve"> auf 2.300 Metern Höhe zur Bühne für ein außergewöhnliches Konzerterlebnis</w:t>
      </w:r>
      <w:r>
        <w:rPr>
          <w:b/>
          <w:bCs/>
        </w:rPr>
        <w:t xml:space="preserve">: </w:t>
      </w:r>
      <w:r w:rsidR="00557054" w:rsidRPr="00443ABD">
        <w:rPr>
          <w:b/>
          <w:bCs/>
        </w:rPr>
        <w:t>Den Auftakt macht der Joker</w:t>
      </w:r>
      <w:r w:rsidR="00593E44">
        <w:rPr>
          <w:b/>
          <w:bCs/>
        </w:rPr>
        <w:t xml:space="preserve"> P</w:t>
      </w:r>
      <w:r w:rsidR="00557054" w:rsidRPr="00443ABD">
        <w:rPr>
          <w:b/>
          <w:bCs/>
        </w:rPr>
        <w:t>op</w:t>
      </w:r>
      <w:r w:rsidR="006344A7">
        <w:rPr>
          <w:b/>
          <w:bCs/>
        </w:rPr>
        <w:t>a</w:t>
      </w:r>
      <w:r w:rsidR="00557054" w:rsidRPr="00443ABD">
        <w:rPr>
          <w:b/>
          <w:bCs/>
        </w:rPr>
        <w:t>rt</w:t>
      </w:r>
      <w:r w:rsidR="00593E44">
        <w:rPr>
          <w:b/>
          <w:bCs/>
        </w:rPr>
        <w:t xml:space="preserve"> </w:t>
      </w:r>
      <w:r w:rsidR="00991564">
        <w:rPr>
          <w:b/>
          <w:bCs/>
        </w:rPr>
        <w:t>C</w:t>
      </w:r>
      <w:r w:rsidR="00991564" w:rsidRPr="00443ABD">
        <w:rPr>
          <w:b/>
          <w:bCs/>
        </w:rPr>
        <w:t>lub,</w:t>
      </w:r>
      <w:r w:rsidR="00557054" w:rsidRPr="00443ABD">
        <w:rPr>
          <w:b/>
          <w:bCs/>
        </w:rPr>
        <w:t xml:space="preserve"> bevor Star-DJ Robin Schulz als Main Act das Top </w:t>
      </w:r>
      <w:proofErr w:type="spellStart"/>
      <w:r w:rsidR="00557054" w:rsidRPr="00443ABD">
        <w:rPr>
          <w:b/>
          <w:bCs/>
        </w:rPr>
        <w:t>of</w:t>
      </w:r>
      <w:proofErr w:type="spellEnd"/>
      <w:r w:rsidR="00557054" w:rsidRPr="00443ABD">
        <w:rPr>
          <w:b/>
          <w:bCs/>
        </w:rPr>
        <w:t xml:space="preserve"> </w:t>
      </w:r>
      <w:proofErr w:type="spellStart"/>
      <w:r w:rsidR="00557054" w:rsidRPr="00443ABD">
        <w:rPr>
          <w:b/>
          <w:bCs/>
        </w:rPr>
        <w:t>the</w:t>
      </w:r>
      <w:proofErr w:type="spellEnd"/>
      <w:r w:rsidR="00557054" w:rsidRPr="00443ABD">
        <w:rPr>
          <w:b/>
          <w:bCs/>
        </w:rPr>
        <w:t xml:space="preserve"> Mountain Easter Concert </w:t>
      </w:r>
      <w:r w:rsidR="00557054" w:rsidRPr="004121B8">
        <w:rPr>
          <w:b/>
          <w:bCs/>
        </w:rPr>
        <w:t>übernimmt.</w:t>
      </w:r>
    </w:p>
    <w:p w14:paraId="5724414A" w14:textId="5D7AFBEA" w:rsidR="00F364E1" w:rsidRDefault="00F364E1" w:rsidP="005D1628">
      <w:r w:rsidRPr="00F364E1">
        <w:t xml:space="preserve">Wenn elektronische Sounds die Bergwelt erfüllen und Osterstimmung auf Festivalfeeling trifft, ist Ischgl der Place </w:t>
      </w:r>
      <w:proofErr w:type="spellStart"/>
      <w:proofErr w:type="gramStart"/>
      <w:r w:rsidRPr="00F364E1">
        <w:t>to</w:t>
      </w:r>
      <w:proofErr w:type="spellEnd"/>
      <w:r w:rsidRPr="00F364E1">
        <w:t xml:space="preserve"> </w:t>
      </w:r>
      <w:proofErr w:type="spellStart"/>
      <w:r w:rsidRPr="00F364E1">
        <w:t>be</w:t>
      </w:r>
      <w:proofErr w:type="spellEnd"/>
      <w:proofErr w:type="gramEnd"/>
      <w:r w:rsidRPr="00F364E1">
        <w:t xml:space="preserve">. Beim Top </w:t>
      </w:r>
      <w:proofErr w:type="spellStart"/>
      <w:r w:rsidRPr="00F364E1">
        <w:t>of</w:t>
      </w:r>
      <w:proofErr w:type="spellEnd"/>
      <w:r w:rsidRPr="00F364E1">
        <w:t xml:space="preserve"> </w:t>
      </w:r>
      <w:proofErr w:type="spellStart"/>
      <w:r w:rsidRPr="00F364E1">
        <w:t>the</w:t>
      </w:r>
      <w:proofErr w:type="spellEnd"/>
      <w:r w:rsidRPr="00F364E1">
        <w:t xml:space="preserve"> Mountain Easter Concert erwartet die </w:t>
      </w:r>
      <w:r>
        <w:t>Konzertbesucher</w:t>
      </w:r>
      <w:r w:rsidRPr="00F364E1">
        <w:t xml:space="preserve"> ein musikalisches Doppel-Highlight mit dem Joker</w:t>
      </w:r>
      <w:r w:rsidR="00593E44">
        <w:t xml:space="preserve"> P</w:t>
      </w:r>
      <w:r w:rsidRPr="00F364E1">
        <w:t>op</w:t>
      </w:r>
      <w:r w:rsidR="006344A7">
        <w:t>a</w:t>
      </w:r>
      <w:r w:rsidRPr="00F364E1">
        <w:t>rt</w:t>
      </w:r>
      <w:r w:rsidR="00593E44">
        <w:t xml:space="preserve"> C</w:t>
      </w:r>
      <w:r w:rsidRPr="00F364E1">
        <w:t>lub und Superstar Robin Schulz mitten in der Silvretta Arena.</w:t>
      </w:r>
      <w:r w:rsidR="005C0563">
        <w:t xml:space="preserve"> </w:t>
      </w:r>
      <w:r w:rsidRPr="00F364E1">
        <w:t xml:space="preserve">Ab 13:00 Uhr eröffnet der </w:t>
      </w:r>
      <w:r w:rsidR="00593E44" w:rsidRPr="00F364E1">
        <w:t>Joker</w:t>
      </w:r>
      <w:r w:rsidR="00593E44">
        <w:t xml:space="preserve"> P</w:t>
      </w:r>
      <w:r w:rsidR="00593E44" w:rsidRPr="00F364E1">
        <w:t>op</w:t>
      </w:r>
      <w:r w:rsidR="006344A7">
        <w:t>a</w:t>
      </w:r>
      <w:r w:rsidR="00593E44" w:rsidRPr="00F364E1">
        <w:t>rt</w:t>
      </w:r>
      <w:r w:rsidR="00593E44">
        <w:t xml:space="preserve"> C</w:t>
      </w:r>
      <w:r w:rsidR="00593E44" w:rsidRPr="00F364E1">
        <w:t xml:space="preserve">lub </w:t>
      </w:r>
      <w:r w:rsidRPr="00F364E1">
        <w:t>mit einem 50-minütigen Set den Nachmittag, bevor Robin Schulz als Main Act übernimmt und d</w:t>
      </w:r>
      <w:r w:rsidR="00384107">
        <w:t xml:space="preserve">as Publikum </w:t>
      </w:r>
      <w:r w:rsidRPr="00F364E1">
        <w:t xml:space="preserve">mit seinen weltbekannten Beats in Tanzlaune versetzt. Eingebettet ist das Konzert in die Eventreihe </w:t>
      </w:r>
      <w:r w:rsidR="0080035A">
        <w:t>„</w:t>
      </w:r>
      <w:r w:rsidRPr="00F364E1">
        <w:t>Spring Blanc</w:t>
      </w:r>
      <w:r w:rsidR="0080035A">
        <w:t>“</w:t>
      </w:r>
      <w:r w:rsidRPr="00F364E1">
        <w:t xml:space="preserve">, die den Winter in Ischgl bis in den Mai hinein verlängert und mit Highlights wie stimmungsvollen Sundownern, kulinarischen Erlebnissen und weiteren Top-Konzerten für unvergessliche Frühlingstage </w:t>
      </w:r>
      <w:r w:rsidR="003E6EB4">
        <w:t>in</w:t>
      </w:r>
      <w:r w:rsidRPr="00F364E1">
        <w:t xml:space="preserve"> den Bergen sorgt. Der Eintritt zum Easter Concert ist im gültigen Skipass inkludiert.</w:t>
      </w:r>
    </w:p>
    <w:p w14:paraId="678A05EB" w14:textId="432C7F30" w:rsidR="00BF206B" w:rsidRPr="00BF206B" w:rsidRDefault="00BF206B" w:rsidP="00BF206B">
      <w:pPr>
        <w:rPr>
          <w:b/>
          <w:bCs/>
        </w:rPr>
      </w:pPr>
      <w:r>
        <w:rPr>
          <w:b/>
          <w:bCs/>
        </w:rPr>
        <w:t>R</w:t>
      </w:r>
      <w:r w:rsidRPr="00BF206B">
        <w:rPr>
          <w:b/>
          <w:bCs/>
        </w:rPr>
        <w:t>obin Schulz live in Ischgl</w:t>
      </w:r>
    </w:p>
    <w:p w14:paraId="0F3068F7" w14:textId="7136A645" w:rsidR="00BF206B" w:rsidRPr="00BF206B" w:rsidRDefault="00BF206B" w:rsidP="00BF206B">
      <w:r w:rsidRPr="00BF206B">
        <w:t xml:space="preserve">Seit seinem internationalen Durchbruch mit dem Remix von „Waves“ (2014) zählt Robin Schulz zu den erfolgreichsten DJs und Produzenten weltweit. Mit Hits wie „Prayer in C“, „Sugar“ oder „OK“ eroberte er die Charts und bringt Millionen von Menschen mit seinen Sounds zwischen Deep House, Electro und Pop zum Tanzen. Nach weltweiten Festivalauftritten kommt er zu Ostern nach Ischgl und verwandelt die </w:t>
      </w:r>
      <w:proofErr w:type="spellStart"/>
      <w:r w:rsidRPr="00BF206B">
        <w:t>Idalp</w:t>
      </w:r>
      <w:proofErr w:type="spellEnd"/>
      <w:r w:rsidRPr="00BF206B">
        <w:t xml:space="preserve"> in eine Open-Air-Partyzone.</w:t>
      </w:r>
    </w:p>
    <w:p w14:paraId="4F3793F6" w14:textId="5B34F38C" w:rsidR="00BF206B" w:rsidRPr="00991564" w:rsidRDefault="00BF206B" w:rsidP="00BF206B">
      <w:pPr>
        <w:rPr>
          <w:b/>
          <w:bCs/>
          <w:lang w:val="en-US"/>
        </w:rPr>
      </w:pPr>
      <w:r w:rsidRPr="00991564">
        <w:rPr>
          <w:b/>
          <w:bCs/>
          <w:lang w:val="en-US"/>
        </w:rPr>
        <w:t>Joker</w:t>
      </w:r>
      <w:r w:rsidR="00593E44" w:rsidRPr="00991564">
        <w:rPr>
          <w:b/>
          <w:bCs/>
          <w:lang w:val="en-US"/>
        </w:rPr>
        <w:t xml:space="preserve"> P</w:t>
      </w:r>
      <w:r w:rsidRPr="00991564">
        <w:rPr>
          <w:b/>
          <w:bCs/>
          <w:lang w:val="en-US"/>
        </w:rPr>
        <w:t>op</w:t>
      </w:r>
      <w:r w:rsidR="006344A7" w:rsidRPr="00991564">
        <w:rPr>
          <w:b/>
          <w:bCs/>
          <w:lang w:val="en-US"/>
        </w:rPr>
        <w:t>a</w:t>
      </w:r>
      <w:r w:rsidRPr="00991564">
        <w:rPr>
          <w:b/>
          <w:bCs/>
          <w:lang w:val="en-US"/>
        </w:rPr>
        <w:t>rt</w:t>
      </w:r>
      <w:r w:rsidR="00593E44" w:rsidRPr="00991564">
        <w:rPr>
          <w:b/>
          <w:bCs/>
          <w:lang w:val="en-US"/>
        </w:rPr>
        <w:t xml:space="preserve"> C</w:t>
      </w:r>
      <w:r w:rsidRPr="00991564">
        <w:rPr>
          <w:b/>
          <w:bCs/>
          <w:lang w:val="en-US"/>
        </w:rPr>
        <w:t xml:space="preserve">lub </w:t>
      </w:r>
      <w:proofErr w:type="spellStart"/>
      <w:r w:rsidRPr="00991564">
        <w:rPr>
          <w:b/>
          <w:bCs/>
          <w:lang w:val="en-US"/>
        </w:rPr>
        <w:t>als</w:t>
      </w:r>
      <w:proofErr w:type="spellEnd"/>
      <w:r w:rsidRPr="00991564">
        <w:rPr>
          <w:b/>
          <w:bCs/>
          <w:lang w:val="en-US"/>
        </w:rPr>
        <w:t xml:space="preserve"> Opening Act</w:t>
      </w:r>
    </w:p>
    <w:p w14:paraId="450D2233" w14:textId="1C997DCB" w:rsidR="00BF206B" w:rsidRPr="00BF206B" w:rsidRDefault="00BF206B" w:rsidP="00BF206B">
      <w:r w:rsidRPr="00BF206B">
        <w:t>Das Konzert beginnt um 13:00 Uhr mit dem Joker</w:t>
      </w:r>
      <w:r w:rsidR="00593E44">
        <w:t xml:space="preserve"> P</w:t>
      </w:r>
      <w:r w:rsidRPr="00BF206B">
        <w:t>op</w:t>
      </w:r>
      <w:r w:rsidR="006344A7">
        <w:t>a</w:t>
      </w:r>
      <w:r w:rsidRPr="00BF206B">
        <w:t>rt</w:t>
      </w:r>
      <w:r w:rsidR="00593E44">
        <w:t xml:space="preserve"> C</w:t>
      </w:r>
      <w:r w:rsidRPr="00BF206B">
        <w:t>lub, einer Formation, die elektronische Musik mit visuellen Kunst</w:t>
      </w:r>
      <w:r w:rsidR="00455588">
        <w:t>e</w:t>
      </w:r>
      <w:r w:rsidRPr="00BF206B">
        <w:t xml:space="preserve">lementen verschmilzt. </w:t>
      </w:r>
      <w:r w:rsidR="00DD0809" w:rsidRPr="00DD0809">
        <w:t>Mit ihrem energiegeladenen Opening schaffen sie den kreativen Auftakt des Tages</w:t>
      </w:r>
      <w:r w:rsidR="00286394">
        <w:t xml:space="preserve"> </w:t>
      </w:r>
      <w:r w:rsidRPr="00BF206B">
        <w:t>und bereite</w:t>
      </w:r>
      <w:r w:rsidR="00286394">
        <w:t>n</w:t>
      </w:r>
      <w:r w:rsidRPr="00BF206B">
        <w:t xml:space="preserve"> das Publikum perfekt auf den Main Act Robin Schulz vor. Mehr Infos unter: </w:t>
      </w:r>
      <w:hyperlink r:id="rId11" w:tgtFrame="_new" w:history="1">
        <w:r w:rsidRPr="00BF206B">
          <w:rPr>
            <w:rStyle w:val="Hyperlink"/>
          </w:rPr>
          <w:t>www.jokerpopartclub.com</w:t>
        </w:r>
      </w:hyperlink>
      <w:r w:rsidRPr="00BF206B">
        <w:t>.</w:t>
      </w:r>
    </w:p>
    <w:p w14:paraId="23E5E7CE" w14:textId="77777777" w:rsidR="00BF206B" w:rsidRPr="00BF206B" w:rsidRDefault="00BF206B" w:rsidP="00BF206B">
      <w:pPr>
        <w:rPr>
          <w:b/>
          <w:bCs/>
        </w:rPr>
      </w:pPr>
      <w:r w:rsidRPr="00BF206B">
        <w:rPr>
          <w:b/>
          <w:bCs/>
        </w:rPr>
        <w:t>Konzertinformationen</w:t>
      </w:r>
    </w:p>
    <w:p w14:paraId="39E51F1B" w14:textId="5E429180" w:rsidR="00173D72" w:rsidRDefault="00BF206B" w:rsidP="00BF206B">
      <w:r w:rsidRPr="00BF206B">
        <w:t xml:space="preserve">Das Top </w:t>
      </w:r>
      <w:proofErr w:type="spellStart"/>
      <w:r w:rsidRPr="00BF206B">
        <w:t>of</w:t>
      </w:r>
      <w:proofErr w:type="spellEnd"/>
      <w:r w:rsidRPr="00BF206B">
        <w:t xml:space="preserve"> </w:t>
      </w:r>
      <w:proofErr w:type="spellStart"/>
      <w:r w:rsidRPr="00BF206B">
        <w:t>the</w:t>
      </w:r>
      <w:proofErr w:type="spellEnd"/>
      <w:r w:rsidRPr="00BF206B">
        <w:t xml:space="preserve"> Mountain Easter Concert findet mitten im Skigebiet auf der </w:t>
      </w:r>
      <w:proofErr w:type="spellStart"/>
      <w:r w:rsidRPr="00BF206B">
        <w:t>Idalp</w:t>
      </w:r>
      <w:proofErr w:type="spellEnd"/>
      <w:r w:rsidRPr="00BF206B">
        <w:t xml:space="preserve"> statt. Direkt nach dem </w:t>
      </w:r>
      <w:r w:rsidR="00593E44" w:rsidRPr="00F364E1">
        <w:t>Joker</w:t>
      </w:r>
      <w:r w:rsidR="00593E44">
        <w:t xml:space="preserve"> P</w:t>
      </w:r>
      <w:r w:rsidR="00593E44" w:rsidRPr="00F364E1">
        <w:t>op</w:t>
      </w:r>
      <w:r w:rsidR="006344A7">
        <w:t>a</w:t>
      </w:r>
      <w:r w:rsidR="00593E44" w:rsidRPr="00F364E1">
        <w:t>rt</w:t>
      </w:r>
      <w:r w:rsidR="00593E44">
        <w:t xml:space="preserve"> C</w:t>
      </w:r>
      <w:r w:rsidR="00593E44" w:rsidRPr="00F364E1">
        <w:t xml:space="preserve">lub </w:t>
      </w:r>
      <w:r w:rsidRPr="00BF206B">
        <w:t>übernimmt Robin Schulz die Bühne</w:t>
      </w:r>
      <w:r w:rsidRPr="00A55970">
        <w:t>.</w:t>
      </w:r>
      <w:r w:rsidR="00F02029">
        <w:t xml:space="preserve"> </w:t>
      </w:r>
      <w:r w:rsidR="00F02029" w:rsidRPr="00F02029">
        <w:t xml:space="preserve">Am 5. April 2026 kostet die Tageskarte 95 </w:t>
      </w:r>
      <w:r w:rsidR="00366CC1" w:rsidRPr="00F02029">
        <w:t>€</w:t>
      </w:r>
      <w:r w:rsidR="00366CC1">
        <w:t xml:space="preserve"> </w:t>
      </w:r>
      <w:r w:rsidR="00F02029" w:rsidRPr="00F02029">
        <w:t xml:space="preserve">für Erwachsene und 60 </w:t>
      </w:r>
      <w:r w:rsidR="00366CC1" w:rsidRPr="00F02029">
        <w:t>€</w:t>
      </w:r>
      <w:r w:rsidR="00366CC1">
        <w:t xml:space="preserve"> </w:t>
      </w:r>
      <w:r w:rsidR="00F02029" w:rsidRPr="00F02029">
        <w:t xml:space="preserve">für Kinder. </w:t>
      </w:r>
      <w:r w:rsidR="00A77802">
        <w:t>Besucher</w:t>
      </w:r>
      <w:r w:rsidR="00F02029" w:rsidRPr="00F02029">
        <w:t xml:space="preserve"> mit Skiverbundtickets haben das Konzert inkludiert.</w:t>
      </w:r>
      <w:r w:rsidR="00F02029">
        <w:t xml:space="preserve"> </w:t>
      </w:r>
      <w:r w:rsidRPr="00A55970">
        <w:t>Tickets gibt es online u</w:t>
      </w:r>
      <w:r w:rsidRPr="00BF206B">
        <w:t>nter:</w:t>
      </w:r>
      <w:r w:rsidR="0011272D" w:rsidRPr="0011272D">
        <w:t xml:space="preserve"> </w:t>
      </w:r>
      <w:hyperlink r:id="rId12" w:history="1">
        <w:r w:rsidR="0011272D" w:rsidRPr="0011272D">
          <w:rPr>
            <w:rStyle w:val="Hyperlink"/>
          </w:rPr>
          <w:t>https://tickets.ischgl.com/</w:t>
        </w:r>
      </w:hyperlink>
      <w:r w:rsidRPr="00BF206B">
        <w:t>.</w:t>
      </w:r>
    </w:p>
    <w:p w14:paraId="560E10AC" w14:textId="77777777" w:rsidR="00F02029" w:rsidRPr="00BF206B" w:rsidRDefault="00F02029" w:rsidP="00BF206B"/>
    <w:p w14:paraId="7F966F34" w14:textId="77777777" w:rsidR="00BF206B" w:rsidRPr="00BF206B" w:rsidRDefault="00BF206B" w:rsidP="00BF206B">
      <w:pPr>
        <w:rPr>
          <w:b/>
          <w:bCs/>
        </w:rPr>
      </w:pPr>
      <w:r w:rsidRPr="00BF206B">
        <w:rPr>
          <w:b/>
          <w:bCs/>
        </w:rPr>
        <w:lastRenderedPageBreak/>
        <w:t>Spring Blanc – Frühlingsgefühle auf der Piste</w:t>
      </w:r>
    </w:p>
    <w:p w14:paraId="688967F8" w14:textId="68A2298B" w:rsidR="00557054" w:rsidRDefault="00BF206B" w:rsidP="005D1628">
      <w:r w:rsidRPr="00BF206B">
        <w:t xml:space="preserve">Mit der Eventreihe „Spring Blanc“ verlängert Ischgl den Winter in den Mai hinein und verbindet Skivergnügen mit einzigartigen Genussmomenten. Von kulinarischen Highlights über stimmungsvolle </w:t>
      </w:r>
      <w:r w:rsidR="006E1937">
        <w:t>Sonnenuntergänge</w:t>
      </w:r>
      <w:r w:rsidRPr="00BF206B">
        <w:t xml:space="preserve"> bis hin zu hochkarätigen Konzerten reicht das Programm. Dazu zählen etwa der </w:t>
      </w:r>
      <w:proofErr w:type="spellStart"/>
      <w:proofErr w:type="gramStart"/>
      <w:r w:rsidRPr="00BF206B">
        <w:t>sun.downer</w:t>
      </w:r>
      <w:proofErr w:type="spellEnd"/>
      <w:proofErr w:type="gramEnd"/>
      <w:r w:rsidRPr="00BF206B">
        <w:t xml:space="preserve"> (10. &amp; 24. April), </w:t>
      </w:r>
      <w:proofErr w:type="spellStart"/>
      <w:proofErr w:type="gramStart"/>
      <w:r w:rsidR="00E371B0" w:rsidRPr="00FE2C65">
        <w:t>grenzenlos</w:t>
      </w:r>
      <w:r w:rsidR="00FE2C65" w:rsidRPr="00FE2C65">
        <w:t>.</w:t>
      </w:r>
      <w:r w:rsidR="00E371B0" w:rsidRPr="00FE2C65">
        <w:t>kulinarisch</w:t>
      </w:r>
      <w:proofErr w:type="spellEnd"/>
      <w:proofErr w:type="gramEnd"/>
      <w:r w:rsidR="00E371B0">
        <w:t xml:space="preserve"> (12. April), </w:t>
      </w:r>
      <w:r w:rsidRPr="00BF206B">
        <w:t xml:space="preserve">das Top </w:t>
      </w:r>
      <w:proofErr w:type="spellStart"/>
      <w:r w:rsidRPr="00BF206B">
        <w:t>of</w:t>
      </w:r>
      <w:proofErr w:type="spellEnd"/>
      <w:r w:rsidRPr="00BF206B">
        <w:t xml:space="preserve"> </w:t>
      </w:r>
      <w:proofErr w:type="spellStart"/>
      <w:r w:rsidRPr="00BF206B">
        <w:t>the</w:t>
      </w:r>
      <w:proofErr w:type="spellEnd"/>
      <w:r w:rsidRPr="00BF206B">
        <w:t xml:space="preserve"> Mountain Spring Concert mit Ben Zucker (19. April), das 36. Frühlings-Schneefest-Konzert auf der Alp </w:t>
      </w:r>
      <w:proofErr w:type="spellStart"/>
      <w:r w:rsidRPr="00BF206B">
        <w:t>Trida</w:t>
      </w:r>
      <w:proofErr w:type="spellEnd"/>
      <w:r w:rsidR="00710ED9">
        <w:t xml:space="preserve"> mit </w:t>
      </w:r>
      <w:r w:rsidR="007427E0">
        <w:t>Beatrice Egli</w:t>
      </w:r>
      <w:r w:rsidRPr="00BF206B">
        <w:t xml:space="preserve"> (25. </w:t>
      </w:r>
      <w:r w:rsidRPr="00991564">
        <w:rPr>
          <w:lang w:val="en-US"/>
        </w:rPr>
        <w:t xml:space="preserve">April) sowie das legendäre Top of the Mountain Closing Concert (2. </w:t>
      </w:r>
      <w:r w:rsidRPr="00BF206B">
        <w:t>Mai). Sonnige Firnpisten, Bergpanorama und musikalische Erlebnisse machen den Frühling in Ischgl damit zu einer ganz besonderen Jahreszeit.</w:t>
      </w:r>
    </w:p>
    <w:p w14:paraId="65294011" w14:textId="5790C95A" w:rsidR="002A0723" w:rsidRPr="005D1628" w:rsidRDefault="002A0723" w:rsidP="005D1628">
      <w:r w:rsidRPr="00C20EA5">
        <w:br/>
      </w:r>
      <w:r w:rsidRPr="00D226E9">
        <w:t xml:space="preserve">Weitere Informationen unter </w:t>
      </w:r>
      <w:hyperlink r:id="rId13" w:history="1">
        <w:r w:rsidRPr="00D226E9">
          <w:rPr>
            <w:rStyle w:val="Hyperlink"/>
            <w:rFonts w:eastAsiaTheme="majorEastAsia"/>
          </w:rPr>
          <w:t>www.ischgl.com</w:t>
        </w:r>
      </w:hyperlink>
      <w:r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82A32AA" w:rsidR="000F314F" w:rsidRPr="00D226E9" w:rsidRDefault="0027061A" w:rsidP="006C2FC8">
            <w:pPr>
              <w:pStyle w:val="Fusszeile"/>
              <w:ind w:left="-105"/>
            </w:pPr>
            <w:fldSimple w:instr=" NUMCHARS   \* MERGEFORMAT ">
              <w:r w:rsidR="008E125B">
                <w:rPr>
                  <w:noProof/>
                </w:rPr>
                <w:t>2962</w:t>
              </w:r>
            </w:fldSimple>
            <w:r w:rsidR="000F314F" w:rsidRPr="00D226E9">
              <w:t xml:space="preserve"> Zeichen ohne Leerzeichen</w:t>
            </w:r>
          </w:p>
        </w:tc>
        <w:tc>
          <w:tcPr>
            <w:tcW w:w="2114" w:type="dxa"/>
          </w:tcPr>
          <w:p w14:paraId="28BF5A31" w14:textId="23848EF8"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517224">
              <w:rPr>
                <w:noProof/>
              </w:rPr>
              <w:t>Oktober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69E460A5" w:rsidR="000F314F" w:rsidRPr="003863ED" w:rsidRDefault="000F314F" w:rsidP="006C2FC8">
            <w:pPr>
              <w:pStyle w:val="Fusszeile"/>
              <w:ind w:left="-105"/>
            </w:pPr>
            <w:r w:rsidRPr="00D226E9">
              <w:t xml:space="preserve">Bilder-Download: </w:t>
            </w:r>
            <w:hyperlink r:id="rId14" w:history="1">
              <w:r w:rsidRPr="008E125B">
                <w:rPr>
                  <w:rStyle w:val="Hyperlink"/>
                </w:rPr>
                <w:t>Images Paznaun – Ischgl</w:t>
              </w:r>
            </w:hyperlink>
          </w:p>
          <w:p w14:paraId="661A2618" w14:textId="77777777" w:rsidR="000F314F" w:rsidRPr="003863ED" w:rsidRDefault="000F314F"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5"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5006AE46" w:rsidR="000F314F" w:rsidRPr="00370222" w:rsidRDefault="000F314F" w:rsidP="006C2FC8">
            <w:pPr>
              <w:pStyle w:val="Fusszeile"/>
              <w:ind w:left="-105"/>
            </w:pPr>
            <w:r w:rsidRPr="00D226E9">
              <w:t>Copyright Texte und Bilder: © TVB Paznaun – Ischgl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CA103D">
      <w:headerReference w:type="default" r:id="rId16"/>
      <w:footerReference w:type="default" r:id="rId17"/>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73FB" w14:textId="77777777" w:rsidR="006D3040" w:rsidRDefault="006D3040" w:rsidP="00CA103D">
      <w:r>
        <w:separator/>
      </w:r>
    </w:p>
  </w:endnote>
  <w:endnote w:type="continuationSeparator" w:id="0">
    <w:p w14:paraId="4A27825E" w14:textId="77777777" w:rsidR="006D3040" w:rsidRDefault="006D3040" w:rsidP="00CA103D">
      <w:r>
        <w:continuationSeparator/>
      </w:r>
    </w:p>
  </w:endnote>
  <w:endnote w:type="continuationNotice" w:id="1">
    <w:p w14:paraId="5668F597" w14:textId="77777777" w:rsidR="006D3040" w:rsidRDefault="006D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6A26" w14:textId="77777777" w:rsidR="006D3040" w:rsidRDefault="006D3040" w:rsidP="00CA103D">
      <w:r>
        <w:separator/>
      </w:r>
    </w:p>
  </w:footnote>
  <w:footnote w:type="continuationSeparator" w:id="0">
    <w:p w14:paraId="4905E64B" w14:textId="77777777" w:rsidR="006D3040" w:rsidRDefault="006D3040" w:rsidP="00CA103D">
      <w:r>
        <w:continuationSeparator/>
      </w:r>
    </w:p>
  </w:footnote>
  <w:footnote w:type="continuationNotice" w:id="1">
    <w:p w14:paraId="52E05530" w14:textId="77777777" w:rsidR="006D3040" w:rsidRDefault="006D3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wi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ckets.ischg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kerpopartclub.com/" TargetMode="External"/><Relationship Id="rId5" Type="http://schemas.openxmlformats.org/officeDocument/2006/relationships/numbering" Target="numbering.xml"/><Relationship Id="rId15" Type="http://schemas.openxmlformats.org/officeDocument/2006/relationships/hyperlink" Target="https://www.ischgl.com/de/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s.paznaun-ischgl.com/de/send?pass=dfbce6c74a73e84394f44079c0b60e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purl.org/dc/dcmitype/"/>
    <ds:schemaRef ds:uri="7fb87cae-5013-4e0e-bf94-fa02b7c430a6"/>
    <ds:schemaRef ds:uri="http://purl.org/dc/elements/1.1/"/>
    <ds:schemaRef ds:uri="cfc7bd84-dada-40c6-8e05-78bd42355b34"/>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555</Words>
  <Characters>3284</Characters>
  <Application>Microsoft Office Word</Application>
  <DocSecurity>0</DocSecurity>
  <Lines>55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527</cp:revision>
  <cp:lastPrinted>2025-10-14T08:37:00Z</cp:lastPrinted>
  <dcterms:created xsi:type="dcterms:W3CDTF">2025-04-23T12:03:00Z</dcterms:created>
  <dcterms:modified xsi:type="dcterms:W3CDTF">2025-10-14T08:37:00Z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