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1A6E" w14:textId="6B55CF57" w:rsidR="00FF7476" w:rsidRDefault="00822422" w:rsidP="00FF7476">
      <w:pPr>
        <w:rPr>
          <w:b/>
          <w:bCs/>
          <w:sz w:val="28"/>
          <w:szCs w:val="28"/>
        </w:rPr>
      </w:pPr>
      <w:bookmarkStart w:id="0" w:name="_Hlk170812838"/>
      <w:r w:rsidRPr="00822422">
        <w:rPr>
          <w:b/>
          <w:bCs/>
          <w:sz w:val="28"/>
          <w:szCs w:val="28"/>
        </w:rPr>
        <w:t xml:space="preserve">Kulinarisches Paznaun 2026: </w:t>
      </w:r>
      <w:r w:rsidR="00730828" w:rsidRPr="00730828">
        <w:rPr>
          <w:b/>
          <w:bCs/>
          <w:sz w:val="28"/>
          <w:szCs w:val="28"/>
        </w:rPr>
        <w:t xml:space="preserve">Alpine </w:t>
      </w:r>
      <w:r w:rsidR="001C3401">
        <w:rPr>
          <w:b/>
          <w:bCs/>
          <w:sz w:val="28"/>
          <w:szCs w:val="28"/>
        </w:rPr>
        <w:t>Spitzen</w:t>
      </w:r>
      <w:r w:rsidR="00730828" w:rsidRPr="00730828">
        <w:rPr>
          <w:b/>
          <w:bCs/>
          <w:sz w:val="28"/>
          <w:szCs w:val="28"/>
        </w:rPr>
        <w:t>küche trifft auf Hüttenflair</w:t>
      </w:r>
    </w:p>
    <w:p w14:paraId="3B8023EB" w14:textId="27E32FF1" w:rsidR="00046083" w:rsidRPr="00E55AEC" w:rsidRDefault="00046083" w:rsidP="008F6E6B">
      <w:pPr>
        <w:rPr>
          <w:b/>
          <w:bCs/>
          <w:color w:val="EE0000"/>
          <w:sz w:val="22"/>
          <w:szCs w:val="22"/>
          <w:highlight w:val="yellow"/>
        </w:rPr>
      </w:pPr>
      <w:r w:rsidRPr="00046083">
        <w:rPr>
          <w:b/>
          <w:bCs/>
          <w:sz w:val="22"/>
          <w:szCs w:val="22"/>
        </w:rPr>
        <w:t>Wenn Spitzenköche auf Berghütten treffen, wird der Paznauner Almsommer zum Hochgenuss: Von</w:t>
      </w:r>
      <w:r w:rsidR="00326B10">
        <w:rPr>
          <w:b/>
          <w:bCs/>
          <w:sz w:val="22"/>
          <w:szCs w:val="22"/>
        </w:rPr>
        <w:t xml:space="preserve"> </w:t>
      </w:r>
      <w:r w:rsidRPr="00046083">
        <w:rPr>
          <w:b/>
          <w:bCs/>
          <w:sz w:val="22"/>
          <w:szCs w:val="22"/>
        </w:rPr>
        <w:t>Juli bis</w:t>
      </w:r>
      <w:r w:rsidR="00326B10">
        <w:rPr>
          <w:b/>
          <w:bCs/>
          <w:sz w:val="22"/>
          <w:szCs w:val="22"/>
        </w:rPr>
        <w:t xml:space="preserve"> </w:t>
      </w:r>
      <w:r w:rsidR="00E55AEC" w:rsidRPr="007A7E8A">
        <w:rPr>
          <w:b/>
          <w:bCs/>
          <w:sz w:val="22"/>
          <w:szCs w:val="22"/>
        </w:rPr>
        <w:t xml:space="preserve">Oktober 2026 </w:t>
      </w:r>
      <w:r w:rsidRPr="00046083">
        <w:rPr>
          <w:b/>
          <w:bCs/>
          <w:sz w:val="22"/>
          <w:szCs w:val="22"/>
        </w:rPr>
        <w:t xml:space="preserve">vereint das </w:t>
      </w:r>
      <w:r w:rsidR="00FA65CC">
        <w:rPr>
          <w:b/>
          <w:bCs/>
          <w:sz w:val="22"/>
          <w:szCs w:val="22"/>
        </w:rPr>
        <w:t>„</w:t>
      </w:r>
      <w:r w:rsidRPr="00046083">
        <w:rPr>
          <w:b/>
          <w:bCs/>
          <w:sz w:val="22"/>
          <w:szCs w:val="22"/>
        </w:rPr>
        <w:t>Kulinarische Paznaun</w:t>
      </w:r>
      <w:r w:rsidR="00FA65CC">
        <w:rPr>
          <w:b/>
          <w:bCs/>
          <w:sz w:val="22"/>
          <w:szCs w:val="22"/>
        </w:rPr>
        <w:t>“</w:t>
      </w:r>
      <w:r w:rsidRPr="00046083">
        <w:rPr>
          <w:b/>
          <w:bCs/>
          <w:sz w:val="22"/>
          <w:szCs w:val="22"/>
        </w:rPr>
        <w:t xml:space="preserve"> regionale Produkte, alpine Tradition und moderne Kochkunst auf ausgewählten Hütten im Tal. Den Auftakt bildet </w:t>
      </w:r>
      <w:r w:rsidR="00B13900">
        <w:rPr>
          <w:b/>
          <w:bCs/>
          <w:sz w:val="22"/>
          <w:szCs w:val="22"/>
        </w:rPr>
        <w:t>das Sommer Opening</w:t>
      </w:r>
      <w:r w:rsidRPr="00046083">
        <w:rPr>
          <w:b/>
          <w:bCs/>
          <w:sz w:val="22"/>
          <w:szCs w:val="22"/>
        </w:rPr>
        <w:t xml:space="preserve"> </w:t>
      </w:r>
      <w:r w:rsidR="00EC1C6F">
        <w:rPr>
          <w:b/>
          <w:bCs/>
          <w:sz w:val="22"/>
          <w:szCs w:val="22"/>
        </w:rPr>
        <w:t xml:space="preserve">beim Genussmarkt </w:t>
      </w:r>
      <w:r w:rsidR="00F10602">
        <w:rPr>
          <w:b/>
          <w:bCs/>
          <w:sz w:val="22"/>
          <w:szCs w:val="22"/>
        </w:rPr>
        <w:t xml:space="preserve">beim Kulturzentrum in Ischgl </w:t>
      </w:r>
      <w:r w:rsidRPr="00046083">
        <w:rPr>
          <w:b/>
          <w:bCs/>
          <w:sz w:val="22"/>
          <w:szCs w:val="22"/>
        </w:rPr>
        <w:t>am 3. Juli – der Start in einen Sommer voller Geschmack, Panorama und authentischer Genussmomente.</w:t>
      </w:r>
    </w:p>
    <w:p w14:paraId="3AAB437A" w14:textId="21826BC7" w:rsidR="008F6E6B" w:rsidRPr="008F6E6B" w:rsidRDefault="008F6E6B" w:rsidP="008F6E6B">
      <w:pPr>
        <w:rPr>
          <w:sz w:val="22"/>
          <w:szCs w:val="22"/>
        </w:rPr>
      </w:pPr>
      <w:r w:rsidRPr="008F6E6B">
        <w:rPr>
          <w:sz w:val="22"/>
          <w:szCs w:val="22"/>
        </w:rPr>
        <w:t xml:space="preserve">Mit dem </w:t>
      </w:r>
      <w:r w:rsidR="004E383F">
        <w:rPr>
          <w:sz w:val="22"/>
          <w:szCs w:val="22"/>
        </w:rPr>
        <w:t>„</w:t>
      </w:r>
      <w:r w:rsidRPr="008F6E6B">
        <w:rPr>
          <w:sz w:val="22"/>
          <w:szCs w:val="22"/>
        </w:rPr>
        <w:t>Kulinarischen Paznaun</w:t>
      </w:r>
      <w:r w:rsidR="004E383F">
        <w:rPr>
          <w:sz w:val="22"/>
          <w:szCs w:val="22"/>
        </w:rPr>
        <w:t>“</w:t>
      </w:r>
      <w:r w:rsidRPr="008F6E6B">
        <w:rPr>
          <w:sz w:val="22"/>
          <w:szCs w:val="22"/>
        </w:rPr>
        <w:t xml:space="preserve"> wird der Almsommer 2026 erneut zur Bühne für alpine Kochkunst auf höchstem Niveau. </w:t>
      </w:r>
      <w:r w:rsidR="00AE7025">
        <w:rPr>
          <w:sz w:val="22"/>
          <w:szCs w:val="22"/>
        </w:rPr>
        <w:t>Neun a</w:t>
      </w:r>
      <w:r w:rsidRPr="007A7E8A">
        <w:rPr>
          <w:sz w:val="22"/>
          <w:szCs w:val="22"/>
        </w:rPr>
        <w:t>usgewählte Hütten</w:t>
      </w:r>
      <w:r w:rsidR="002D208E">
        <w:rPr>
          <w:sz w:val="22"/>
          <w:szCs w:val="22"/>
        </w:rPr>
        <w:t xml:space="preserve"> und Almen</w:t>
      </w:r>
      <w:r w:rsidRPr="007A7E8A">
        <w:rPr>
          <w:sz w:val="22"/>
          <w:szCs w:val="22"/>
        </w:rPr>
        <w:t xml:space="preserve"> im Paznaun </w:t>
      </w:r>
      <w:r w:rsidR="00CA2DDB" w:rsidRPr="007A7E8A">
        <w:rPr>
          <w:sz w:val="22"/>
          <w:szCs w:val="22"/>
        </w:rPr>
        <w:t xml:space="preserve">verwandeln sich </w:t>
      </w:r>
      <w:r w:rsidRPr="007A7E8A">
        <w:rPr>
          <w:sz w:val="22"/>
          <w:szCs w:val="22"/>
        </w:rPr>
        <w:t>in exklusive Genussstationen, wenn renommierte Spitzenköche ihre kreativen Interpretationen regionaler Produkte präsentieren – authentisch</w:t>
      </w:r>
      <w:r w:rsidRPr="008F6E6B">
        <w:rPr>
          <w:sz w:val="22"/>
          <w:szCs w:val="22"/>
        </w:rPr>
        <w:t>, überraschend und stets mit Blick auf die umliegende Bergwelt.</w:t>
      </w:r>
      <w:r w:rsidR="008A4326">
        <w:rPr>
          <w:sz w:val="22"/>
          <w:szCs w:val="22"/>
        </w:rPr>
        <w:t xml:space="preserve"> </w:t>
      </w:r>
      <w:r w:rsidR="00F43A33" w:rsidRPr="00F43A33">
        <w:rPr>
          <w:sz w:val="22"/>
          <w:szCs w:val="22"/>
        </w:rPr>
        <w:t>Neu mit dabei ist 2026 die</w:t>
      </w:r>
      <w:r w:rsidR="00326B10">
        <w:rPr>
          <w:sz w:val="22"/>
          <w:szCs w:val="22"/>
        </w:rPr>
        <w:t xml:space="preserve"> Neue</w:t>
      </w:r>
      <w:r w:rsidR="00F43A33" w:rsidRPr="00F43A33">
        <w:rPr>
          <w:sz w:val="22"/>
          <w:szCs w:val="22"/>
        </w:rPr>
        <w:t xml:space="preserve"> Heilbronner Hütte: Am 2. August bringt Gunther Döberl seine kreative Handschrift auf über 2.000 Metern ein und erweitert die kulinarische Genussroute um eine weitere hochalpine Station.</w:t>
      </w:r>
      <w:r w:rsidR="00F43A33">
        <w:rPr>
          <w:sz w:val="22"/>
          <w:szCs w:val="22"/>
        </w:rPr>
        <w:t xml:space="preserve"> </w:t>
      </w:r>
      <w:r w:rsidR="008A4326">
        <w:rPr>
          <w:sz w:val="22"/>
          <w:szCs w:val="22"/>
        </w:rPr>
        <w:t>D</w:t>
      </w:r>
      <w:r w:rsidR="008A4326" w:rsidRPr="00830CBC">
        <w:rPr>
          <w:sz w:val="22"/>
          <w:szCs w:val="22"/>
        </w:rPr>
        <w:t>ie</w:t>
      </w:r>
      <w:r w:rsidR="008A4326">
        <w:rPr>
          <w:sz w:val="22"/>
          <w:szCs w:val="22"/>
        </w:rPr>
        <w:t xml:space="preserve"> Gerichte werden</w:t>
      </w:r>
      <w:r w:rsidR="008A4326" w:rsidRPr="00830CBC">
        <w:rPr>
          <w:sz w:val="22"/>
          <w:szCs w:val="22"/>
        </w:rPr>
        <w:t xml:space="preserve"> den ganzen Sommer über auf </w:t>
      </w:r>
      <w:r w:rsidR="00183C58">
        <w:rPr>
          <w:sz w:val="22"/>
          <w:szCs w:val="22"/>
        </w:rPr>
        <w:t xml:space="preserve">den </w:t>
      </w:r>
      <w:r w:rsidR="008A4326" w:rsidRPr="00830CBC">
        <w:rPr>
          <w:sz w:val="22"/>
          <w:szCs w:val="22"/>
        </w:rPr>
        <w:t>ausgewählten Hütten serviert.</w:t>
      </w:r>
    </w:p>
    <w:p w14:paraId="574862C1" w14:textId="18BD3D74" w:rsidR="008F6E6B" w:rsidRPr="008F6E6B" w:rsidRDefault="008F6E6B" w:rsidP="008F6E6B">
      <w:pPr>
        <w:rPr>
          <w:b/>
          <w:bCs/>
          <w:sz w:val="22"/>
          <w:szCs w:val="22"/>
        </w:rPr>
      </w:pPr>
      <w:r w:rsidRPr="008F6E6B">
        <w:rPr>
          <w:b/>
          <w:bCs/>
          <w:sz w:val="22"/>
          <w:szCs w:val="22"/>
        </w:rPr>
        <w:t xml:space="preserve">Auftakt mit Genuss: </w:t>
      </w:r>
      <w:r w:rsidR="00590414">
        <w:rPr>
          <w:b/>
          <w:bCs/>
          <w:sz w:val="22"/>
          <w:szCs w:val="22"/>
        </w:rPr>
        <w:t>Sommer Opening</w:t>
      </w:r>
      <w:r w:rsidRPr="008F6E6B">
        <w:rPr>
          <w:b/>
          <w:bCs/>
          <w:sz w:val="22"/>
          <w:szCs w:val="22"/>
        </w:rPr>
        <w:t xml:space="preserve"> am 3. Juli 2026</w:t>
      </w:r>
    </w:p>
    <w:p w14:paraId="220E809D" w14:textId="0AA7BAED" w:rsidR="002778C9" w:rsidRPr="008F6E6B" w:rsidRDefault="008F6E6B" w:rsidP="008B7B56">
      <w:pPr>
        <w:rPr>
          <w:sz w:val="22"/>
          <w:szCs w:val="22"/>
        </w:rPr>
      </w:pPr>
      <w:r w:rsidRPr="008F6E6B">
        <w:rPr>
          <w:sz w:val="22"/>
          <w:szCs w:val="22"/>
        </w:rPr>
        <w:t xml:space="preserve">Den feierlichen Startschuss bildet </w:t>
      </w:r>
      <w:r w:rsidR="00590414">
        <w:rPr>
          <w:sz w:val="22"/>
          <w:szCs w:val="22"/>
        </w:rPr>
        <w:t xml:space="preserve">das Sommer Opening </w:t>
      </w:r>
      <w:r w:rsidRPr="008F6E6B">
        <w:rPr>
          <w:sz w:val="22"/>
          <w:szCs w:val="22"/>
        </w:rPr>
        <w:t>am Freitag, den 3. Juli 2026. Hier treffen</w:t>
      </w:r>
      <w:r w:rsidR="009C0974">
        <w:rPr>
          <w:sz w:val="22"/>
          <w:szCs w:val="22"/>
        </w:rPr>
        <w:t xml:space="preserve"> </w:t>
      </w:r>
      <w:r w:rsidRPr="008F6E6B">
        <w:rPr>
          <w:sz w:val="22"/>
          <w:szCs w:val="22"/>
        </w:rPr>
        <w:t>Köche, Hüttenteams und Genussliebhaber</w:t>
      </w:r>
      <w:r w:rsidR="00F279F1">
        <w:rPr>
          <w:sz w:val="22"/>
          <w:szCs w:val="22"/>
        </w:rPr>
        <w:t xml:space="preserve"> b</w:t>
      </w:r>
      <w:r w:rsidR="00F279F1" w:rsidRPr="00F279F1">
        <w:rPr>
          <w:sz w:val="22"/>
          <w:szCs w:val="22"/>
        </w:rPr>
        <w:t xml:space="preserve">eim Genussmarkt </w:t>
      </w:r>
      <w:r w:rsidR="00F279F1">
        <w:rPr>
          <w:sz w:val="22"/>
          <w:szCs w:val="22"/>
        </w:rPr>
        <w:t>beim</w:t>
      </w:r>
      <w:r w:rsidR="00F279F1" w:rsidRPr="00F279F1">
        <w:rPr>
          <w:sz w:val="22"/>
          <w:szCs w:val="22"/>
        </w:rPr>
        <w:t xml:space="preserve"> Kulturzentrum</w:t>
      </w:r>
      <w:r w:rsidR="00F279F1">
        <w:rPr>
          <w:sz w:val="22"/>
          <w:szCs w:val="22"/>
        </w:rPr>
        <w:t xml:space="preserve"> </w:t>
      </w:r>
      <w:r w:rsidR="00F279F1" w:rsidRPr="00F279F1">
        <w:rPr>
          <w:sz w:val="22"/>
          <w:szCs w:val="22"/>
        </w:rPr>
        <w:t>in Ischgl</w:t>
      </w:r>
      <w:r w:rsidR="00F279F1">
        <w:rPr>
          <w:sz w:val="22"/>
          <w:szCs w:val="22"/>
        </w:rPr>
        <w:t xml:space="preserve"> </w:t>
      </w:r>
      <w:r w:rsidRPr="008F6E6B">
        <w:rPr>
          <w:sz w:val="22"/>
          <w:szCs w:val="22"/>
        </w:rPr>
        <w:t xml:space="preserve">aufeinander, um die Philosophie des </w:t>
      </w:r>
      <w:r w:rsidR="004E383F">
        <w:rPr>
          <w:sz w:val="22"/>
          <w:szCs w:val="22"/>
        </w:rPr>
        <w:t>„</w:t>
      </w:r>
      <w:r w:rsidRPr="008F6E6B">
        <w:rPr>
          <w:sz w:val="22"/>
          <w:szCs w:val="22"/>
        </w:rPr>
        <w:t>Kulinarischen Paznaun</w:t>
      </w:r>
      <w:r w:rsidR="004E383F">
        <w:rPr>
          <w:sz w:val="22"/>
          <w:szCs w:val="22"/>
        </w:rPr>
        <w:t>“</w:t>
      </w:r>
      <w:r w:rsidRPr="008F6E6B">
        <w:rPr>
          <w:sz w:val="22"/>
          <w:szCs w:val="22"/>
        </w:rPr>
        <w:t xml:space="preserve"> gemeinsam zu feiern: regionale Zutaten, alpine Handwerkskunst und kreative Raffinesse in perfekter Harmonie.</w:t>
      </w:r>
      <w:r w:rsidR="008B7B56">
        <w:rPr>
          <w:sz w:val="22"/>
          <w:szCs w:val="22"/>
        </w:rPr>
        <w:t xml:space="preserve"> </w:t>
      </w:r>
      <w:r w:rsidR="00D751C3" w:rsidRPr="00D751C3">
        <w:rPr>
          <w:sz w:val="22"/>
          <w:szCs w:val="22"/>
        </w:rPr>
        <w:t>Im Mittelpunkt des Abends stehen alle Gerichte der Hüttenfeste des „Kulinarischen Paznaun“, die von den teilnehmenden Köchen präsentiert und in</w:t>
      </w:r>
      <w:r w:rsidR="001E2A34">
        <w:rPr>
          <w:sz w:val="22"/>
          <w:szCs w:val="22"/>
        </w:rPr>
        <w:t xml:space="preserve"> </w:t>
      </w:r>
      <w:r w:rsidR="00D751C3" w:rsidRPr="00D751C3">
        <w:rPr>
          <w:sz w:val="22"/>
          <w:szCs w:val="22"/>
        </w:rPr>
        <w:t>Kostproben angeboten werden.</w:t>
      </w:r>
    </w:p>
    <w:p w14:paraId="458845C2" w14:textId="44D99E70" w:rsidR="008F6E6B" w:rsidRPr="008F6E6B" w:rsidRDefault="008F6E6B" w:rsidP="008F6E6B">
      <w:pPr>
        <w:rPr>
          <w:b/>
          <w:bCs/>
          <w:sz w:val="22"/>
          <w:szCs w:val="22"/>
        </w:rPr>
      </w:pPr>
      <w:r w:rsidRPr="008F6E6B">
        <w:rPr>
          <w:b/>
          <w:bCs/>
          <w:sz w:val="22"/>
          <w:szCs w:val="22"/>
        </w:rPr>
        <w:t>Neu 2026:</w:t>
      </w:r>
      <w:r w:rsidR="00326B10">
        <w:rPr>
          <w:b/>
          <w:bCs/>
          <w:sz w:val="22"/>
          <w:szCs w:val="22"/>
        </w:rPr>
        <w:t xml:space="preserve"> Neue</w:t>
      </w:r>
      <w:r w:rsidRPr="008F6E6B">
        <w:rPr>
          <w:b/>
          <w:bCs/>
          <w:sz w:val="22"/>
          <w:szCs w:val="22"/>
        </w:rPr>
        <w:t xml:space="preserve"> Heilbronner Hütte mit Gunther Döberl</w:t>
      </w:r>
    </w:p>
    <w:p w14:paraId="17E8F4C7" w14:textId="2F30AAFB" w:rsidR="008F6E6B" w:rsidRDefault="008F6E6B" w:rsidP="008F6E6B">
      <w:pPr>
        <w:rPr>
          <w:sz w:val="22"/>
          <w:szCs w:val="22"/>
        </w:rPr>
      </w:pPr>
      <w:r w:rsidRPr="008F6E6B">
        <w:rPr>
          <w:sz w:val="22"/>
          <w:szCs w:val="22"/>
        </w:rPr>
        <w:t xml:space="preserve">Ein besonderes Highlight im kommenden Sommer ist die Premiere der </w:t>
      </w:r>
      <w:r w:rsidR="00D37899">
        <w:rPr>
          <w:sz w:val="22"/>
          <w:szCs w:val="22"/>
        </w:rPr>
        <w:t xml:space="preserve">Neuen </w:t>
      </w:r>
      <w:r w:rsidRPr="008F6E6B">
        <w:rPr>
          <w:sz w:val="22"/>
          <w:szCs w:val="22"/>
        </w:rPr>
        <w:t>Heilbronner Hütte. Erstmals wird die traditionsreiche Hütte Teil der Veranstaltungsreihe. Am Sonntag, den 2. August 2026, übernimmt Spitzenkoch Gunther Döberl das kulinarische Zepter und bringt seine Handschrift auf über 2.000 Meter Seehöhe. Seine Gerichte stehen für klare Aromen, hochwertige Produkte und eine moderne Interpretation alpiner Klassiker – ein spannendes Zusammenspiel aus Bodenständigkeit und Finesse.</w:t>
      </w:r>
    </w:p>
    <w:p w14:paraId="1BC0A3ED" w14:textId="77777777" w:rsidR="005B0C45" w:rsidRPr="008F6E6B" w:rsidRDefault="005B0C45" w:rsidP="008F6E6B">
      <w:pPr>
        <w:rPr>
          <w:sz w:val="22"/>
          <w:szCs w:val="22"/>
        </w:rPr>
      </w:pPr>
    </w:p>
    <w:p w14:paraId="5F032CD7" w14:textId="15FA967D" w:rsidR="008F6E6B" w:rsidRPr="008F6E6B" w:rsidRDefault="008F6E6B" w:rsidP="008F6E6B">
      <w:pPr>
        <w:rPr>
          <w:b/>
          <w:bCs/>
          <w:sz w:val="22"/>
          <w:szCs w:val="22"/>
          <w:u w:val="single"/>
        </w:rPr>
      </w:pPr>
      <w:r w:rsidRPr="008F6E6B">
        <w:rPr>
          <w:b/>
          <w:bCs/>
          <w:sz w:val="22"/>
          <w:szCs w:val="22"/>
          <w:u w:val="single"/>
        </w:rPr>
        <w:lastRenderedPageBreak/>
        <w:t xml:space="preserve">Die </w:t>
      </w:r>
      <w:r w:rsidR="006E0805">
        <w:rPr>
          <w:b/>
          <w:bCs/>
          <w:sz w:val="22"/>
          <w:szCs w:val="22"/>
          <w:u w:val="single"/>
        </w:rPr>
        <w:t>Hüttenfest-Termine</w:t>
      </w:r>
      <w:r w:rsidRPr="008F6E6B">
        <w:rPr>
          <w:b/>
          <w:bCs/>
          <w:sz w:val="22"/>
          <w:szCs w:val="22"/>
          <w:u w:val="single"/>
        </w:rPr>
        <w:t xml:space="preserve"> 2026 im Überblick</w:t>
      </w:r>
      <w:r w:rsidR="00FE776A" w:rsidRPr="00FE776A">
        <w:rPr>
          <w:b/>
          <w:bCs/>
          <w:sz w:val="22"/>
          <w:szCs w:val="22"/>
          <w:u w:val="single"/>
        </w:rPr>
        <w:t>:</w:t>
      </w:r>
    </w:p>
    <w:p w14:paraId="17DC16F0" w14:textId="7ACAEC0A" w:rsidR="008F6E6B" w:rsidRPr="008F6E6B" w:rsidRDefault="008F6E6B" w:rsidP="008F6E6B">
      <w:pPr>
        <w:numPr>
          <w:ilvl w:val="0"/>
          <w:numId w:val="4"/>
        </w:numPr>
        <w:rPr>
          <w:sz w:val="22"/>
          <w:szCs w:val="22"/>
        </w:rPr>
      </w:pPr>
      <w:r w:rsidRPr="008F6E6B">
        <w:rPr>
          <w:b/>
          <w:bCs/>
          <w:sz w:val="22"/>
          <w:szCs w:val="22"/>
        </w:rPr>
        <w:t>Samstag, 4. Juli</w:t>
      </w:r>
      <w:r w:rsidRPr="008F6E6B">
        <w:rPr>
          <w:sz w:val="22"/>
          <w:szCs w:val="22"/>
        </w:rPr>
        <w:t xml:space="preserve"> – Panorama Restaurant Sattel mit Bernd Fabian</w:t>
      </w:r>
    </w:p>
    <w:p w14:paraId="7168BF10" w14:textId="55CE389D" w:rsidR="008F6E6B" w:rsidRPr="008F6E6B" w:rsidRDefault="008F6E6B" w:rsidP="008F6E6B">
      <w:pPr>
        <w:numPr>
          <w:ilvl w:val="0"/>
          <w:numId w:val="4"/>
        </w:numPr>
        <w:rPr>
          <w:sz w:val="22"/>
          <w:szCs w:val="22"/>
        </w:rPr>
      </w:pPr>
      <w:r w:rsidRPr="008F6E6B">
        <w:rPr>
          <w:b/>
          <w:bCs/>
          <w:sz w:val="22"/>
          <w:szCs w:val="22"/>
        </w:rPr>
        <w:t>Sonntag, 5. Juli</w:t>
      </w:r>
      <w:r w:rsidRPr="008F6E6B">
        <w:rPr>
          <w:sz w:val="22"/>
          <w:szCs w:val="22"/>
        </w:rPr>
        <w:t xml:space="preserve"> – Almstüberl mit Martin Sieberer</w:t>
      </w:r>
    </w:p>
    <w:p w14:paraId="5A76CCC3" w14:textId="77777777" w:rsidR="008F6E6B" w:rsidRPr="008F6E6B" w:rsidRDefault="008F6E6B" w:rsidP="008F6E6B">
      <w:pPr>
        <w:numPr>
          <w:ilvl w:val="0"/>
          <w:numId w:val="4"/>
        </w:numPr>
        <w:rPr>
          <w:sz w:val="22"/>
          <w:szCs w:val="22"/>
        </w:rPr>
      </w:pPr>
      <w:r w:rsidRPr="008F6E6B">
        <w:rPr>
          <w:b/>
          <w:bCs/>
          <w:sz w:val="22"/>
          <w:szCs w:val="22"/>
        </w:rPr>
        <w:t>Sonntag, 12. Juli</w:t>
      </w:r>
      <w:r w:rsidRPr="008F6E6B">
        <w:rPr>
          <w:sz w:val="22"/>
          <w:szCs w:val="22"/>
        </w:rPr>
        <w:t xml:space="preserve"> – Faulbrunnalm mit Hermann Huber</w:t>
      </w:r>
    </w:p>
    <w:p w14:paraId="1A9A29BC" w14:textId="363FC397" w:rsidR="008F6E6B" w:rsidRPr="008F6E6B" w:rsidRDefault="008F6E6B" w:rsidP="008F6E6B">
      <w:pPr>
        <w:numPr>
          <w:ilvl w:val="0"/>
          <w:numId w:val="4"/>
        </w:numPr>
        <w:rPr>
          <w:sz w:val="22"/>
          <w:szCs w:val="22"/>
        </w:rPr>
      </w:pPr>
      <w:r w:rsidRPr="008F6E6B">
        <w:rPr>
          <w:b/>
          <w:bCs/>
          <w:sz w:val="22"/>
          <w:szCs w:val="22"/>
        </w:rPr>
        <w:t>Sonntag, 19. Juli</w:t>
      </w:r>
      <w:r w:rsidRPr="008F6E6B">
        <w:rPr>
          <w:sz w:val="22"/>
          <w:szCs w:val="22"/>
        </w:rPr>
        <w:t xml:space="preserve"> – Friedrichshafener Hütte mit Thomas Sieberer</w:t>
      </w:r>
      <w:r w:rsidR="00E53CF6">
        <w:rPr>
          <w:sz w:val="22"/>
          <w:szCs w:val="22"/>
        </w:rPr>
        <w:t xml:space="preserve">, </w:t>
      </w:r>
      <w:r w:rsidRPr="008F6E6B">
        <w:rPr>
          <w:sz w:val="22"/>
          <w:szCs w:val="22"/>
        </w:rPr>
        <w:t>Hermann Zangerl</w:t>
      </w:r>
      <w:r w:rsidR="00341FD6">
        <w:rPr>
          <w:sz w:val="22"/>
          <w:szCs w:val="22"/>
        </w:rPr>
        <w:t xml:space="preserve">, </w:t>
      </w:r>
      <w:r w:rsidR="00341FD6" w:rsidRPr="00341FD6">
        <w:rPr>
          <w:sz w:val="22"/>
          <w:szCs w:val="22"/>
        </w:rPr>
        <w:t>Christopher Fritz und Fabian Jäger</w:t>
      </w:r>
    </w:p>
    <w:p w14:paraId="273FE36C" w14:textId="1CC64133" w:rsidR="008F6E6B" w:rsidRPr="008F6E6B" w:rsidRDefault="008F6E6B" w:rsidP="008F6E6B">
      <w:pPr>
        <w:numPr>
          <w:ilvl w:val="0"/>
          <w:numId w:val="4"/>
        </w:numPr>
        <w:rPr>
          <w:sz w:val="22"/>
          <w:szCs w:val="22"/>
        </w:rPr>
      </w:pPr>
      <w:r w:rsidRPr="008F6E6B">
        <w:rPr>
          <w:b/>
          <w:bCs/>
          <w:sz w:val="22"/>
          <w:szCs w:val="22"/>
        </w:rPr>
        <w:t>Sonntag, 26. Juli</w:t>
      </w:r>
      <w:r w:rsidRPr="008F6E6B">
        <w:rPr>
          <w:sz w:val="22"/>
          <w:szCs w:val="22"/>
        </w:rPr>
        <w:t xml:space="preserve"> – Jamtalhütte mit </w:t>
      </w:r>
      <w:r w:rsidR="00A022CF">
        <w:rPr>
          <w:sz w:val="22"/>
          <w:szCs w:val="22"/>
        </w:rPr>
        <w:t>Michael Sieberer</w:t>
      </w:r>
      <w:r w:rsidR="00E53CF6">
        <w:rPr>
          <w:sz w:val="22"/>
          <w:szCs w:val="22"/>
        </w:rPr>
        <w:t xml:space="preserve">, </w:t>
      </w:r>
      <w:r w:rsidRPr="008F6E6B">
        <w:rPr>
          <w:sz w:val="22"/>
          <w:szCs w:val="22"/>
        </w:rPr>
        <w:t xml:space="preserve">Michael Bachler, Dominik Ojster </w:t>
      </w:r>
      <w:r w:rsidR="00E53CF6">
        <w:rPr>
          <w:sz w:val="22"/>
          <w:szCs w:val="22"/>
        </w:rPr>
        <w:t>und Otto Siegele</w:t>
      </w:r>
    </w:p>
    <w:p w14:paraId="59045CB5" w14:textId="321E8500" w:rsidR="008F6E6B" w:rsidRPr="008F6E6B" w:rsidRDefault="008F6E6B" w:rsidP="008F6E6B">
      <w:pPr>
        <w:numPr>
          <w:ilvl w:val="0"/>
          <w:numId w:val="4"/>
        </w:numPr>
        <w:rPr>
          <w:sz w:val="22"/>
          <w:szCs w:val="22"/>
        </w:rPr>
      </w:pPr>
      <w:r w:rsidRPr="008F6E6B">
        <w:rPr>
          <w:b/>
          <w:bCs/>
          <w:sz w:val="22"/>
          <w:szCs w:val="22"/>
        </w:rPr>
        <w:t>Sonntag, 02. August</w:t>
      </w:r>
      <w:r w:rsidRPr="008F6E6B">
        <w:rPr>
          <w:sz w:val="22"/>
          <w:szCs w:val="22"/>
        </w:rPr>
        <w:t xml:space="preserve"> – </w:t>
      </w:r>
      <w:r w:rsidR="00326B10">
        <w:rPr>
          <w:sz w:val="22"/>
          <w:szCs w:val="22"/>
        </w:rPr>
        <w:t xml:space="preserve">Neue </w:t>
      </w:r>
      <w:r w:rsidRPr="008F6E6B">
        <w:rPr>
          <w:sz w:val="22"/>
          <w:szCs w:val="22"/>
        </w:rPr>
        <w:t>Heilbronner Hütte mit Gunther Döberl</w:t>
      </w:r>
    </w:p>
    <w:p w14:paraId="1765679E" w14:textId="5EF8BD28" w:rsidR="008F6E6B" w:rsidRPr="008F6E6B" w:rsidRDefault="008F6E6B" w:rsidP="008F6E6B">
      <w:pPr>
        <w:numPr>
          <w:ilvl w:val="0"/>
          <w:numId w:val="4"/>
        </w:numPr>
        <w:rPr>
          <w:sz w:val="22"/>
          <w:szCs w:val="22"/>
        </w:rPr>
      </w:pPr>
      <w:r w:rsidRPr="008F6E6B">
        <w:rPr>
          <w:b/>
          <w:bCs/>
          <w:sz w:val="22"/>
          <w:szCs w:val="22"/>
        </w:rPr>
        <w:t>Sonntag, 09. August</w:t>
      </w:r>
      <w:r w:rsidRPr="008F6E6B">
        <w:rPr>
          <w:sz w:val="22"/>
          <w:szCs w:val="22"/>
        </w:rPr>
        <w:t xml:space="preserve"> – Larein Alpe mit Daniel Kurz </w:t>
      </w:r>
      <w:r w:rsidR="00492905">
        <w:rPr>
          <w:sz w:val="22"/>
          <w:szCs w:val="22"/>
        </w:rPr>
        <w:t xml:space="preserve">und </w:t>
      </w:r>
      <w:r w:rsidRPr="008F6E6B">
        <w:rPr>
          <w:sz w:val="22"/>
          <w:szCs w:val="22"/>
        </w:rPr>
        <w:t>Kai Lindner</w:t>
      </w:r>
    </w:p>
    <w:p w14:paraId="2844E667" w14:textId="77777777" w:rsidR="008F6E6B" w:rsidRPr="008F6E6B" w:rsidRDefault="008F6E6B" w:rsidP="008F6E6B">
      <w:pPr>
        <w:numPr>
          <w:ilvl w:val="0"/>
          <w:numId w:val="4"/>
        </w:numPr>
        <w:rPr>
          <w:sz w:val="22"/>
          <w:szCs w:val="22"/>
        </w:rPr>
      </w:pPr>
      <w:r w:rsidRPr="008F6E6B">
        <w:rPr>
          <w:b/>
          <w:bCs/>
          <w:sz w:val="22"/>
          <w:szCs w:val="22"/>
        </w:rPr>
        <w:t>Sonntag, 16. August</w:t>
      </w:r>
      <w:r w:rsidRPr="008F6E6B">
        <w:rPr>
          <w:sz w:val="22"/>
          <w:szCs w:val="22"/>
        </w:rPr>
        <w:t xml:space="preserve"> – Heidelberger Hütte mit Patrick Raaß</w:t>
      </w:r>
    </w:p>
    <w:p w14:paraId="7647B443" w14:textId="77777777" w:rsidR="008F6E6B" w:rsidRPr="008F6E6B" w:rsidRDefault="008F6E6B" w:rsidP="008F6E6B">
      <w:pPr>
        <w:numPr>
          <w:ilvl w:val="0"/>
          <w:numId w:val="4"/>
        </w:numPr>
        <w:rPr>
          <w:sz w:val="22"/>
          <w:szCs w:val="22"/>
        </w:rPr>
      </w:pPr>
      <w:r w:rsidRPr="008F6E6B">
        <w:rPr>
          <w:b/>
          <w:bCs/>
          <w:sz w:val="22"/>
          <w:szCs w:val="22"/>
        </w:rPr>
        <w:t>Sonntag, 23. August</w:t>
      </w:r>
      <w:r w:rsidRPr="008F6E6B">
        <w:rPr>
          <w:sz w:val="22"/>
          <w:szCs w:val="22"/>
        </w:rPr>
        <w:t xml:space="preserve"> – Ascherhütte mit Andreas Spitzer</w:t>
      </w:r>
    </w:p>
    <w:p w14:paraId="7BAE5497" w14:textId="07CF439C" w:rsidR="00DA573D" w:rsidRDefault="008F6E6B" w:rsidP="008F6E6B">
      <w:pPr>
        <w:rPr>
          <w:sz w:val="22"/>
          <w:szCs w:val="22"/>
        </w:rPr>
      </w:pPr>
      <w:r w:rsidRPr="008F6E6B">
        <w:rPr>
          <w:sz w:val="22"/>
          <w:szCs w:val="22"/>
        </w:rPr>
        <w:t>Jede Veranstaltung widmet sich einem eigens kreierten Gericht, das dauerhaft auf der jeweiligen Hütte angeboten wird – inspiriert von der Persönlichkeit des Gastkochs und den Produkten der Region. So entsteht eine kulinarische Genussroute durch das gesamte Tal.</w:t>
      </w:r>
    </w:p>
    <w:p w14:paraId="3666854B" w14:textId="77777777" w:rsidR="005333F8" w:rsidRPr="005333F8" w:rsidRDefault="005333F8" w:rsidP="005333F8">
      <w:pPr>
        <w:rPr>
          <w:b/>
          <w:bCs/>
          <w:sz w:val="22"/>
          <w:szCs w:val="22"/>
        </w:rPr>
      </w:pPr>
      <w:r w:rsidRPr="005333F8">
        <w:rPr>
          <w:b/>
          <w:bCs/>
          <w:sz w:val="22"/>
          <w:szCs w:val="22"/>
        </w:rPr>
        <w:t>Von Hütte zu Hütte zur Wandernadel</w:t>
      </w:r>
    </w:p>
    <w:p w14:paraId="39B6E5A2" w14:textId="33E39EED" w:rsidR="00DA573D" w:rsidRPr="008F6E6B" w:rsidRDefault="003E700E" w:rsidP="005333F8">
      <w:pPr>
        <w:rPr>
          <w:sz w:val="22"/>
          <w:szCs w:val="22"/>
        </w:rPr>
      </w:pPr>
      <w:r w:rsidRPr="003E700E">
        <w:rPr>
          <w:sz w:val="22"/>
          <w:szCs w:val="22"/>
        </w:rPr>
        <w:t xml:space="preserve">Beim Besuch der teilnehmenden Hütten des „Kulinarischen Paznaun“ kann online über </w:t>
      </w:r>
      <w:hyperlink r:id="rId10" w:history="1">
        <w:r w:rsidRPr="00871082">
          <w:rPr>
            <w:rStyle w:val="Hyperlink"/>
            <w:sz w:val="22"/>
            <w:szCs w:val="22"/>
          </w:rPr>
          <w:t>Summit</w:t>
        </w:r>
        <w:r w:rsidRPr="00871082">
          <w:rPr>
            <w:rStyle w:val="Hyperlink"/>
            <w:sz w:val="22"/>
            <w:szCs w:val="22"/>
          </w:rPr>
          <w:t>L</w:t>
        </w:r>
        <w:r w:rsidRPr="00871082">
          <w:rPr>
            <w:rStyle w:val="Hyperlink"/>
            <w:sz w:val="22"/>
            <w:szCs w:val="22"/>
          </w:rPr>
          <w:t>ynx</w:t>
        </w:r>
      </w:hyperlink>
      <w:r w:rsidRPr="003E700E">
        <w:rPr>
          <w:sz w:val="22"/>
          <w:szCs w:val="22"/>
        </w:rPr>
        <w:t xml:space="preserve"> eine Hütten-Wandernadel gesammelt werden</w:t>
      </w:r>
      <w:r w:rsidR="00871082">
        <w:rPr>
          <w:sz w:val="22"/>
          <w:szCs w:val="22"/>
        </w:rPr>
        <w:t xml:space="preserve">: </w:t>
      </w:r>
      <w:r w:rsidR="005333F8" w:rsidRPr="005333F8">
        <w:rPr>
          <w:sz w:val="22"/>
          <w:szCs w:val="22"/>
        </w:rPr>
        <w:t>Bronze ab vier, Silber ab sieben und Gold ab neun Hütten.</w:t>
      </w:r>
      <w:r w:rsidR="005B400A" w:rsidRPr="005B400A">
        <w:t xml:space="preserve"> </w:t>
      </w:r>
      <w:r w:rsidR="005B400A" w:rsidRPr="005B400A">
        <w:rPr>
          <w:sz w:val="22"/>
          <w:szCs w:val="22"/>
        </w:rPr>
        <w:t>Als Prämie stehen ein „Kulinarische</w:t>
      </w:r>
      <w:r w:rsidR="00F64D6A">
        <w:rPr>
          <w:sz w:val="22"/>
          <w:szCs w:val="22"/>
        </w:rPr>
        <w:t>r</w:t>
      </w:r>
      <w:r w:rsidR="005B400A" w:rsidRPr="005B400A">
        <w:rPr>
          <w:sz w:val="22"/>
          <w:szCs w:val="22"/>
        </w:rPr>
        <w:t xml:space="preserve"> Paznaun“-Wein vom Weingut Salzl Seewinkelhof, eine alkoholfreie Alternative oder ein Kindergeschenk zur Auswahl</w:t>
      </w:r>
      <w:r w:rsidR="005333F8" w:rsidRPr="005333F8">
        <w:rPr>
          <w:sz w:val="22"/>
          <w:szCs w:val="22"/>
        </w:rPr>
        <w:t xml:space="preserve">. Ab vier erwanderten Hütten </w:t>
      </w:r>
      <w:r w:rsidR="00AC321D">
        <w:rPr>
          <w:sz w:val="22"/>
          <w:szCs w:val="22"/>
        </w:rPr>
        <w:t>erfolgt</w:t>
      </w:r>
      <w:r w:rsidR="005333F8" w:rsidRPr="005333F8">
        <w:rPr>
          <w:sz w:val="22"/>
          <w:szCs w:val="22"/>
        </w:rPr>
        <w:t xml:space="preserve"> automatisch </w:t>
      </w:r>
      <w:r w:rsidR="003023BA">
        <w:rPr>
          <w:sz w:val="22"/>
          <w:szCs w:val="22"/>
        </w:rPr>
        <w:t xml:space="preserve">die Teilnahme </w:t>
      </w:r>
      <w:r w:rsidR="005333F8" w:rsidRPr="005333F8">
        <w:rPr>
          <w:sz w:val="22"/>
          <w:szCs w:val="22"/>
        </w:rPr>
        <w:t>am Gewinnspiel</w:t>
      </w:r>
      <w:r w:rsidR="003023BA">
        <w:rPr>
          <w:sz w:val="22"/>
          <w:szCs w:val="22"/>
        </w:rPr>
        <w:t>.</w:t>
      </w:r>
      <w:r w:rsidR="005333F8" w:rsidRPr="005333F8">
        <w:rPr>
          <w:sz w:val="22"/>
          <w:szCs w:val="22"/>
        </w:rPr>
        <w:t xml:space="preserve"> Verlost werden eine Übernachtung für zwei Personen sowie zwei Eintritte zum </w:t>
      </w:r>
      <w:r w:rsidR="00C91EBF">
        <w:rPr>
          <w:sz w:val="22"/>
          <w:szCs w:val="22"/>
        </w:rPr>
        <w:t>Sommer Opening</w:t>
      </w:r>
      <w:r w:rsidR="005333F8" w:rsidRPr="005333F8">
        <w:rPr>
          <w:sz w:val="22"/>
          <w:szCs w:val="22"/>
        </w:rPr>
        <w:t xml:space="preserve"> des „Kulinarischen Paznaun 2027“</w:t>
      </w:r>
      <w:r w:rsidR="0064427F">
        <w:rPr>
          <w:sz w:val="22"/>
          <w:szCs w:val="22"/>
        </w:rPr>
        <w:t>.</w:t>
      </w:r>
    </w:p>
    <w:p w14:paraId="77F31ED4" w14:textId="4CAA5E21" w:rsidR="008F6E6B" w:rsidRPr="008F6E6B" w:rsidRDefault="008F6E6B" w:rsidP="008F6E6B">
      <w:pPr>
        <w:rPr>
          <w:b/>
          <w:bCs/>
          <w:sz w:val="22"/>
          <w:szCs w:val="22"/>
        </w:rPr>
      </w:pPr>
      <w:r w:rsidRPr="008F6E6B">
        <w:rPr>
          <w:b/>
          <w:bCs/>
          <w:sz w:val="22"/>
          <w:szCs w:val="22"/>
        </w:rPr>
        <w:t>Regionale Produkte im Mittelpunkt</w:t>
      </w:r>
    </w:p>
    <w:p w14:paraId="44F29111" w14:textId="438BC6B5" w:rsidR="008F6E6B" w:rsidRPr="008F6E6B" w:rsidRDefault="008F6E6B" w:rsidP="008F6E6B">
      <w:pPr>
        <w:rPr>
          <w:sz w:val="22"/>
          <w:szCs w:val="22"/>
        </w:rPr>
      </w:pPr>
      <w:r w:rsidRPr="008F6E6B">
        <w:rPr>
          <w:sz w:val="22"/>
          <w:szCs w:val="22"/>
        </w:rPr>
        <w:t xml:space="preserve">Das </w:t>
      </w:r>
      <w:r w:rsidR="008216B1">
        <w:rPr>
          <w:sz w:val="22"/>
          <w:szCs w:val="22"/>
        </w:rPr>
        <w:t>„</w:t>
      </w:r>
      <w:r w:rsidRPr="008F6E6B">
        <w:rPr>
          <w:sz w:val="22"/>
          <w:szCs w:val="22"/>
        </w:rPr>
        <w:t>Kulinarische Paznaun</w:t>
      </w:r>
      <w:r w:rsidR="008216B1">
        <w:rPr>
          <w:sz w:val="22"/>
          <w:szCs w:val="22"/>
        </w:rPr>
        <w:t>“</w:t>
      </w:r>
      <w:r w:rsidRPr="008F6E6B">
        <w:rPr>
          <w:sz w:val="22"/>
          <w:szCs w:val="22"/>
        </w:rPr>
        <w:t xml:space="preserve"> steht seit jeher für die enge Zusammenarbeit zwischen Landwirtschaft, Produzenten und Spitzengastronomie. Verarbeitet werden vorwiegend heimische Zutaten: Paznauner Almkäse, regionales</w:t>
      </w:r>
      <w:r w:rsidR="007E6839">
        <w:rPr>
          <w:sz w:val="22"/>
          <w:szCs w:val="22"/>
        </w:rPr>
        <w:t xml:space="preserve"> Fleisch</w:t>
      </w:r>
      <w:r w:rsidRPr="008F6E6B">
        <w:rPr>
          <w:sz w:val="22"/>
          <w:szCs w:val="22"/>
        </w:rPr>
        <w:t xml:space="preserve">, frische Kräuter sowie traditionelle </w:t>
      </w:r>
      <w:r w:rsidRPr="008F6E6B">
        <w:rPr>
          <w:sz w:val="22"/>
          <w:szCs w:val="22"/>
        </w:rPr>
        <w:lastRenderedPageBreak/>
        <w:t>Getreidesorten. Die Gerichte erzählen von Herkunft, Handwerk und alpiner Identität – modern interpretiert und doch tief verwurzelt.</w:t>
      </w:r>
    </w:p>
    <w:p w14:paraId="28B4224D" w14:textId="3EE9FD84" w:rsidR="008F6E6B" w:rsidRPr="008F6E6B" w:rsidRDefault="008F6E6B" w:rsidP="008F6E6B">
      <w:pPr>
        <w:rPr>
          <w:b/>
          <w:bCs/>
          <w:sz w:val="22"/>
          <w:szCs w:val="22"/>
        </w:rPr>
      </w:pPr>
      <w:r w:rsidRPr="008F6E6B">
        <w:rPr>
          <w:b/>
          <w:bCs/>
          <w:sz w:val="22"/>
          <w:szCs w:val="22"/>
        </w:rPr>
        <w:t>Genuss trifft Bergerlebnis</w:t>
      </w:r>
    </w:p>
    <w:p w14:paraId="2194B7BF" w14:textId="37BB6DF0" w:rsidR="008F6E6B" w:rsidRPr="008F6E6B" w:rsidRDefault="008F6E6B" w:rsidP="008F6E6B">
      <w:pPr>
        <w:rPr>
          <w:sz w:val="22"/>
          <w:szCs w:val="22"/>
        </w:rPr>
      </w:pPr>
      <w:r w:rsidRPr="008F6E6B">
        <w:rPr>
          <w:sz w:val="22"/>
          <w:szCs w:val="22"/>
        </w:rPr>
        <w:t xml:space="preserve">Ob nach einer Wanderung, als Ziel einer Genusstour oder als bewusster Ausflug in die Welt der alpinen Haubenküche – das </w:t>
      </w:r>
      <w:r w:rsidR="0095702F">
        <w:rPr>
          <w:sz w:val="22"/>
          <w:szCs w:val="22"/>
        </w:rPr>
        <w:t>„</w:t>
      </w:r>
      <w:r w:rsidRPr="008F6E6B">
        <w:rPr>
          <w:sz w:val="22"/>
          <w:szCs w:val="22"/>
        </w:rPr>
        <w:t>Kulinarische Paznaun</w:t>
      </w:r>
      <w:r w:rsidR="0095702F">
        <w:rPr>
          <w:sz w:val="22"/>
          <w:szCs w:val="22"/>
        </w:rPr>
        <w:t>“</w:t>
      </w:r>
      <w:r w:rsidRPr="008F6E6B">
        <w:rPr>
          <w:sz w:val="22"/>
          <w:szCs w:val="22"/>
        </w:rPr>
        <w:t xml:space="preserve"> verbindet Bewegung, Naturerlebnis und Spitzenkulinarik auf einzigartige Weise. Zwischen saftigen Almwiesen, imposanten Gipfeln und herzlicher Gastfreundschaft entsteht ein Eventformat, das weit über ein klassisches Gourmetfestival hinausgeht.</w:t>
      </w:r>
    </w:p>
    <w:p w14:paraId="18F62EC0" w14:textId="5024D541" w:rsidR="00822422" w:rsidRPr="008F6E6B" w:rsidRDefault="008F6E6B" w:rsidP="00FF7476">
      <w:pPr>
        <w:rPr>
          <w:sz w:val="22"/>
          <w:szCs w:val="22"/>
        </w:rPr>
      </w:pPr>
      <w:r w:rsidRPr="008F6E6B">
        <w:rPr>
          <w:sz w:val="22"/>
          <w:szCs w:val="22"/>
        </w:rPr>
        <w:t xml:space="preserve">Mit neuen Impulsen, hochkarätigen Köchen und der Erweiterung um die </w:t>
      </w:r>
      <w:r w:rsidR="00326B10">
        <w:rPr>
          <w:sz w:val="22"/>
          <w:szCs w:val="22"/>
        </w:rPr>
        <w:t xml:space="preserve">Neue </w:t>
      </w:r>
      <w:r w:rsidRPr="008F6E6B">
        <w:rPr>
          <w:sz w:val="22"/>
          <w:szCs w:val="22"/>
        </w:rPr>
        <w:t xml:space="preserve">Heilbronner Hütte verspricht das </w:t>
      </w:r>
      <w:r w:rsidR="00FA65CC">
        <w:rPr>
          <w:sz w:val="22"/>
          <w:szCs w:val="22"/>
        </w:rPr>
        <w:t>„</w:t>
      </w:r>
      <w:r w:rsidRPr="008F6E6B">
        <w:rPr>
          <w:sz w:val="22"/>
          <w:szCs w:val="22"/>
        </w:rPr>
        <w:t>Kulinarische Paznaun 2026</w:t>
      </w:r>
      <w:r w:rsidR="00FA65CC">
        <w:rPr>
          <w:sz w:val="22"/>
          <w:szCs w:val="22"/>
        </w:rPr>
        <w:t>“</w:t>
      </w:r>
      <w:r w:rsidRPr="008F6E6B">
        <w:rPr>
          <w:sz w:val="22"/>
          <w:szCs w:val="22"/>
        </w:rPr>
        <w:t xml:space="preserve"> einmal mehr einen Almsommer voller Geschmacksmomente und authentischer Begegnungen.</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D329FC9" w14:textId="4F4E6BBB" w:rsidR="009F357E" w:rsidRPr="00370222" w:rsidRDefault="0041322F" w:rsidP="0041322F">
            <w:pPr>
              <w:ind w:left="-105"/>
            </w:pPr>
            <w:r w:rsidRPr="00370222">
              <w:br/>
            </w:r>
            <w:r w:rsidR="00FF7476" w:rsidRPr="00370222">
              <w:t>Weitere Informationen unter</w:t>
            </w:r>
            <w:r w:rsidR="00E40EA1" w:rsidRPr="00370222">
              <w:t xml:space="preserve"> </w:t>
            </w:r>
            <w:hyperlink r:id="rId11" w:history="1">
              <w:r w:rsidR="00F47DCB" w:rsidRPr="00215F83">
                <w:rPr>
                  <w:rStyle w:val="Hyperlink"/>
                  <w:rFonts w:eastAsiaTheme="majorEastAsia"/>
                </w:rPr>
                <w:t>www.paznaun-ischgl.com</w:t>
              </w:r>
            </w:hyperlink>
            <w:r w:rsidR="00E40EA1" w:rsidRPr="00370222">
              <w:t>.</w:t>
            </w:r>
          </w:p>
        </w:tc>
      </w:tr>
      <w:tr w:rsidR="00CA103D" w:rsidRPr="00370222" w14:paraId="09CBA905" w14:textId="77777777" w:rsidTr="0041322F">
        <w:tc>
          <w:tcPr>
            <w:tcW w:w="6946" w:type="dxa"/>
          </w:tcPr>
          <w:p w14:paraId="2C47E438" w14:textId="2B5FC09E" w:rsidR="00CA103D" w:rsidRPr="00370222" w:rsidRDefault="00B63938" w:rsidP="0041322F">
            <w:pPr>
              <w:pStyle w:val="Fusszeile"/>
              <w:ind w:left="-105"/>
            </w:pPr>
            <w:r>
              <w:t>4</w:t>
            </w:r>
            <w:r w:rsidR="0064427F">
              <w:t>896</w:t>
            </w:r>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7ED2D511"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4523E7">
              <w:rPr>
                <w:noProof/>
              </w:rPr>
              <w:t>Juni 2026</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13A5CD31" w:rsidR="00CA103D" w:rsidRPr="00370222" w:rsidRDefault="00FF7476" w:rsidP="0041322F">
            <w:pPr>
              <w:pStyle w:val="Fusszeile"/>
              <w:ind w:left="-105"/>
            </w:pPr>
            <w:r w:rsidRPr="001B0735">
              <w:t>Bilder-</w:t>
            </w:r>
            <w:r w:rsidR="00F04D89">
              <w:t xml:space="preserve"> und Rezepte-</w:t>
            </w:r>
            <w:r w:rsidRPr="001B0735">
              <w:t xml:space="preserve">Download: </w:t>
            </w:r>
            <w:hyperlink r:id="rId12" w:history="1">
              <w:r w:rsidR="0041322F" w:rsidRPr="001B0735">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35C7" w14:textId="77777777" w:rsidR="00677F46" w:rsidRDefault="00677F46" w:rsidP="00CA103D">
      <w:r>
        <w:separator/>
      </w:r>
    </w:p>
  </w:endnote>
  <w:endnote w:type="continuationSeparator" w:id="0">
    <w:p w14:paraId="54440D6D" w14:textId="77777777" w:rsidR="00677F46" w:rsidRDefault="00677F46"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E5B6" w14:textId="77777777" w:rsidR="00677F46" w:rsidRDefault="00677F46" w:rsidP="00CA103D">
      <w:r>
        <w:separator/>
      </w:r>
    </w:p>
  </w:footnote>
  <w:footnote w:type="continuationSeparator" w:id="0">
    <w:p w14:paraId="43D4B7E7" w14:textId="77777777" w:rsidR="00677F46" w:rsidRDefault="00677F46"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4EE5E15"/>
    <w:multiLevelType w:val="multilevel"/>
    <w:tmpl w:val="0A4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1219438290">
    <w:abstractNumId w:val="0"/>
  </w:num>
  <w:num w:numId="3" w16cid:durableId="1256137902">
    <w:abstractNumId w:val="1"/>
  </w:num>
  <w:num w:numId="4" w16cid:durableId="265893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140A"/>
    <w:rsid w:val="000175D9"/>
    <w:rsid w:val="000242B1"/>
    <w:rsid w:val="00046083"/>
    <w:rsid w:val="0005761B"/>
    <w:rsid w:val="00064967"/>
    <w:rsid w:val="00090ABF"/>
    <w:rsid w:val="00093D14"/>
    <w:rsid w:val="000A639D"/>
    <w:rsid w:val="000D4773"/>
    <w:rsid w:val="000D4EF6"/>
    <w:rsid w:val="000F21CF"/>
    <w:rsid w:val="00105E3A"/>
    <w:rsid w:val="00114C96"/>
    <w:rsid w:val="001239E8"/>
    <w:rsid w:val="00130EC2"/>
    <w:rsid w:val="001631B9"/>
    <w:rsid w:val="00176AFE"/>
    <w:rsid w:val="00182E43"/>
    <w:rsid w:val="00183C58"/>
    <w:rsid w:val="001877C8"/>
    <w:rsid w:val="00192322"/>
    <w:rsid w:val="00196C36"/>
    <w:rsid w:val="001B0735"/>
    <w:rsid w:val="001B2C6E"/>
    <w:rsid w:val="001B7F65"/>
    <w:rsid w:val="001C3401"/>
    <w:rsid w:val="001D17E6"/>
    <w:rsid w:val="001E2A34"/>
    <w:rsid w:val="001E6928"/>
    <w:rsid w:val="001F0962"/>
    <w:rsid w:val="00207DFF"/>
    <w:rsid w:val="00211831"/>
    <w:rsid w:val="00215F83"/>
    <w:rsid w:val="00225B6B"/>
    <w:rsid w:val="00232C75"/>
    <w:rsid w:val="00262E88"/>
    <w:rsid w:val="002778C9"/>
    <w:rsid w:val="00285F98"/>
    <w:rsid w:val="002A454D"/>
    <w:rsid w:val="002A5882"/>
    <w:rsid w:val="002D208E"/>
    <w:rsid w:val="002E0758"/>
    <w:rsid w:val="002E5994"/>
    <w:rsid w:val="002F052D"/>
    <w:rsid w:val="002F4B3E"/>
    <w:rsid w:val="003023BA"/>
    <w:rsid w:val="00322B19"/>
    <w:rsid w:val="00323209"/>
    <w:rsid w:val="00326B10"/>
    <w:rsid w:val="003304A7"/>
    <w:rsid w:val="00341FD6"/>
    <w:rsid w:val="00370222"/>
    <w:rsid w:val="00380877"/>
    <w:rsid w:val="00390045"/>
    <w:rsid w:val="00390E8F"/>
    <w:rsid w:val="003D3926"/>
    <w:rsid w:val="003E700E"/>
    <w:rsid w:val="0041322F"/>
    <w:rsid w:val="00423EAD"/>
    <w:rsid w:val="004307DA"/>
    <w:rsid w:val="00442930"/>
    <w:rsid w:val="004523E7"/>
    <w:rsid w:val="0045451F"/>
    <w:rsid w:val="00467228"/>
    <w:rsid w:val="00492905"/>
    <w:rsid w:val="004A3BAC"/>
    <w:rsid w:val="004C4570"/>
    <w:rsid w:val="004C507E"/>
    <w:rsid w:val="004E334F"/>
    <w:rsid w:val="004E383F"/>
    <w:rsid w:val="004F143E"/>
    <w:rsid w:val="005271A3"/>
    <w:rsid w:val="005333F8"/>
    <w:rsid w:val="00590414"/>
    <w:rsid w:val="005B0C45"/>
    <w:rsid w:val="005B3FE3"/>
    <w:rsid w:val="005B400A"/>
    <w:rsid w:val="005C0C1B"/>
    <w:rsid w:val="005E1215"/>
    <w:rsid w:val="005E187F"/>
    <w:rsid w:val="005E5E11"/>
    <w:rsid w:val="006147A8"/>
    <w:rsid w:val="00631455"/>
    <w:rsid w:val="0064427F"/>
    <w:rsid w:val="00670819"/>
    <w:rsid w:val="00677F46"/>
    <w:rsid w:val="006B1B48"/>
    <w:rsid w:val="006D3307"/>
    <w:rsid w:val="006E0805"/>
    <w:rsid w:val="006F3318"/>
    <w:rsid w:val="00704E5D"/>
    <w:rsid w:val="00730828"/>
    <w:rsid w:val="007839E8"/>
    <w:rsid w:val="00784254"/>
    <w:rsid w:val="007A4E3F"/>
    <w:rsid w:val="007A77E7"/>
    <w:rsid w:val="007A7E8A"/>
    <w:rsid w:val="007E4BE3"/>
    <w:rsid w:val="007E50CB"/>
    <w:rsid w:val="007E6839"/>
    <w:rsid w:val="00802520"/>
    <w:rsid w:val="008216B1"/>
    <w:rsid w:val="00822422"/>
    <w:rsid w:val="00830CBC"/>
    <w:rsid w:val="008466A6"/>
    <w:rsid w:val="00850AFB"/>
    <w:rsid w:val="00854EFF"/>
    <w:rsid w:val="00871082"/>
    <w:rsid w:val="00895B69"/>
    <w:rsid w:val="008A1FA0"/>
    <w:rsid w:val="008A4326"/>
    <w:rsid w:val="008A55C6"/>
    <w:rsid w:val="008B7B56"/>
    <w:rsid w:val="008E4004"/>
    <w:rsid w:val="008E50F4"/>
    <w:rsid w:val="008F407B"/>
    <w:rsid w:val="008F6E6B"/>
    <w:rsid w:val="00911013"/>
    <w:rsid w:val="009450E6"/>
    <w:rsid w:val="0095702F"/>
    <w:rsid w:val="00965160"/>
    <w:rsid w:val="009768AB"/>
    <w:rsid w:val="00977F02"/>
    <w:rsid w:val="009A6807"/>
    <w:rsid w:val="009A69BA"/>
    <w:rsid w:val="009C0974"/>
    <w:rsid w:val="009D2F1B"/>
    <w:rsid w:val="009E1BCC"/>
    <w:rsid w:val="009F357E"/>
    <w:rsid w:val="00A022CF"/>
    <w:rsid w:val="00A30967"/>
    <w:rsid w:val="00A41882"/>
    <w:rsid w:val="00A71E5E"/>
    <w:rsid w:val="00A84B6F"/>
    <w:rsid w:val="00A93861"/>
    <w:rsid w:val="00AA48A2"/>
    <w:rsid w:val="00AA73AC"/>
    <w:rsid w:val="00AC1699"/>
    <w:rsid w:val="00AC321D"/>
    <w:rsid w:val="00AD2519"/>
    <w:rsid w:val="00AD7FB8"/>
    <w:rsid w:val="00AE7025"/>
    <w:rsid w:val="00AF45CA"/>
    <w:rsid w:val="00B13900"/>
    <w:rsid w:val="00B15C76"/>
    <w:rsid w:val="00B1776C"/>
    <w:rsid w:val="00B43ED1"/>
    <w:rsid w:val="00B50E54"/>
    <w:rsid w:val="00B63938"/>
    <w:rsid w:val="00BA7ACF"/>
    <w:rsid w:val="00BB1C75"/>
    <w:rsid w:val="00BD338B"/>
    <w:rsid w:val="00BD42FD"/>
    <w:rsid w:val="00BF55FB"/>
    <w:rsid w:val="00C01F7F"/>
    <w:rsid w:val="00C514B4"/>
    <w:rsid w:val="00C67E63"/>
    <w:rsid w:val="00C80B2A"/>
    <w:rsid w:val="00C91EBF"/>
    <w:rsid w:val="00CA103D"/>
    <w:rsid w:val="00CA2DDB"/>
    <w:rsid w:val="00D15CF8"/>
    <w:rsid w:val="00D37899"/>
    <w:rsid w:val="00D54F6C"/>
    <w:rsid w:val="00D65EB0"/>
    <w:rsid w:val="00D751C3"/>
    <w:rsid w:val="00D86B7E"/>
    <w:rsid w:val="00DA573D"/>
    <w:rsid w:val="00DB433A"/>
    <w:rsid w:val="00DB5C11"/>
    <w:rsid w:val="00DE29C1"/>
    <w:rsid w:val="00E006F0"/>
    <w:rsid w:val="00E40EA1"/>
    <w:rsid w:val="00E50E9A"/>
    <w:rsid w:val="00E53CF6"/>
    <w:rsid w:val="00E54763"/>
    <w:rsid w:val="00E55AEC"/>
    <w:rsid w:val="00E8790B"/>
    <w:rsid w:val="00E95BFD"/>
    <w:rsid w:val="00EA17B0"/>
    <w:rsid w:val="00EA1A98"/>
    <w:rsid w:val="00EB3DB5"/>
    <w:rsid w:val="00EC1C6F"/>
    <w:rsid w:val="00ED293F"/>
    <w:rsid w:val="00ED3683"/>
    <w:rsid w:val="00F04D89"/>
    <w:rsid w:val="00F10602"/>
    <w:rsid w:val="00F279F1"/>
    <w:rsid w:val="00F372A6"/>
    <w:rsid w:val="00F43A33"/>
    <w:rsid w:val="00F47DCB"/>
    <w:rsid w:val="00F64D6A"/>
    <w:rsid w:val="00F736E5"/>
    <w:rsid w:val="00F7673E"/>
    <w:rsid w:val="00F956CE"/>
    <w:rsid w:val="00F96B1B"/>
    <w:rsid w:val="00F978B3"/>
    <w:rsid w:val="00FA4421"/>
    <w:rsid w:val="00FA65CC"/>
    <w:rsid w:val="00FC1A98"/>
    <w:rsid w:val="00FC36FB"/>
    <w:rsid w:val="00FC7F53"/>
    <w:rsid w:val="00FE776A"/>
    <w:rsid w:val="00FF3ADD"/>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f91b4c8757d906ea2a8ab2ecacbb578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chgl.com/de/veranstaltungen-erlebnisse/kulinarisches-paznau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ummitlynx.com/de/trophy/LDMA/kulinarisches-paznaun-go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C04100E2-7320-4FCA-8771-CD55D8AEF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754</Words>
  <Characters>4751</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115</cp:revision>
  <cp:lastPrinted>2026-06-03T09:19:00Z</cp:lastPrinted>
  <dcterms:created xsi:type="dcterms:W3CDTF">2025-04-09T07:14:00Z</dcterms:created>
  <dcterms:modified xsi:type="dcterms:W3CDTF">2026-06-03T09:43:00Z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