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71E71" w14:textId="37379E33" w:rsidR="007B4605" w:rsidRPr="007B4605" w:rsidRDefault="007B4605" w:rsidP="00B938D9">
      <w:pPr>
        <w:rPr>
          <w:b/>
          <w:bCs/>
          <w:sz w:val="28"/>
          <w:szCs w:val="28"/>
        </w:rPr>
      </w:pPr>
      <w:r w:rsidRPr="007B4605">
        <w:rPr>
          <w:b/>
          <w:bCs/>
          <w:sz w:val="28"/>
          <w:szCs w:val="28"/>
        </w:rPr>
        <w:t xml:space="preserve">Ischgl </w:t>
      </w:r>
      <w:proofErr w:type="spellStart"/>
      <w:r w:rsidRPr="007B4605">
        <w:rPr>
          <w:b/>
          <w:bCs/>
          <w:sz w:val="28"/>
          <w:szCs w:val="28"/>
        </w:rPr>
        <w:t>Ironbike</w:t>
      </w:r>
      <w:proofErr w:type="spellEnd"/>
      <w:r w:rsidR="0020529B">
        <w:rPr>
          <w:b/>
          <w:bCs/>
          <w:sz w:val="28"/>
          <w:szCs w:val="28"/>
        </w:rPr>
        <w:t xml:space="preserve"> </w:t>
      </w:r>
      <w:r w:rsidR="0020529B" w:rsidRPr="00ED41DD">
        <w:rPr>
          <w:b/>
          <w:bCs/>
          <w:sz w:val="28"/>
          <w:szCs w:val="28"/>
        </w:rPr>
        <w:t>2026</w:t>
      </w:r>
      <w:r w:rsidRPr="007B4605">
        <w:rPr>
          <w:b/>
          <w:bCs/>
          <w:sz w:val="28"/>
          <w:szCs w:val="28"/>
        </w:rPr>
        <w:t>: Mountainbike-Tradition trifft alpine Herausforderung</w:t>
      </w:r>
    </w:p>
    <w:p w14:paraId="1CA318D9" w14:textId="79C34361" w:rsidR="00BE4A57" w:rsidRPr="00BE4A57" w:rsidRDefault="00BE4A57" w:rsidP="003F35C4">
      <w:pPr>
        <w:rPr>
          <w:b/>
          <w:bCs/>
        </w:rPr>
      </w:pPr>
      <w:r w:rsidRPr="00BE4A57">
        <w:rPr>
          <w:b/>
          <w:bCs/>
        </w:rPr>
        <w:t xml:space="preserve">Zwei Tage im Zeichen des Mountainbikesports, eingebettet in die hochalpine Landschaft der Silvretta: </w:t>
      </w:r>
      <w:r w:rsidR="00577E0A">
        <w:rPr>
          <w:b/>
          <w:bCs/>
        </w:rPr>
        <w:t xml:space="preserve">Der </w:t>
      </w:r>
      <w:r w:rsidRPr="00BE4A57">
        <w:rPr>
          <w:b/>
          <w:bCs/>
        </w:rPr>
        <w:t xml:space="preserve">Ischgl </w:t>
      </w:r>
      <w:proofErr w:type="spellStart"/>
      <w:r w:rsidRPr="00BE4A57">
        <w:rPr>
          <w:b/>
          <w:bCs/>
        </w:rPr>
        <w:t>Ironbik</w:t>
      </w:r>
      <w:r w:rsidR="000E4A61">
        <w:rPr>
          <w:b/>
          <w:bCs/>
        </w:rPr>
        <w:t>e</w:t>
      </w:r>
      <w:proofErr w:type="spellEnd"/>
      <w:r w:rsidRPr="00BE4A57">
        <w:rPr>
          <w:b/>
          <w:bCs/>
        </w:rPr>
        <w:t xml:space="preserve"> zählt seit über drei Jahrzehnten zu den etabliertesten Mountainbike-Veranstaltungen im Alpenraum. </w:t>
      </w:r>
      <w:r w:rsidR="00EC7300" w:rsidRPr="00EC7300">
        <w:rPr>
          <w:b/>
          <w:bCs/>
        </w:rPr>
        <w:t>Marathonbewerbe unterschiedlicher Schwierigkeitsstufen, ein publikumsnahes Short-Track-Rennen und Nachwuchsbewerbe prägen das Event von 7. bis 8. August 2026, das für sportliche Höchstleistung und ein vielseitiges Rennprogramm steht.</w:t>
      </w:r>
    </w:p>
    <w:p w14:paraId="2DBF1F30" w14:textId="7DA939F2" w:rsidR="004F49C3" w:rsidRDefault="00BE4A57" w:rsidP="00BE4A57">
      <w:r w:rsidRPr="00BE4A57">
        <w:t>D</w:t>
      </w:r>
      <w:r w:rsidR="00BA076B">
        <w:t>er</w:t>
      </w:r>
      <w:r w:rsidRPr="00BE4A57">
        <w:t xml:space="preserve"> Ischgl </w:t>
      </w:r>
      <w:proofErr w:type="spellStart"/>
      <w:r w:rsidRPr="00BE4A57">
        <w:t>Ironbike</w:t>
      </w:r>
      <w:proofErr w:type="spellEnd"/>
      <w:r w:rsidRPr="00BE4A57">
        <w:t xml:space="preserve"> </w:t>
      </w:r>
      <w:r w:rsidR="00642708">
        <w:t xml:space="preserve">findet </w:t>
      </w:r>
      <w:r w:rsidR="00BA076B">
        <w:t xml:space="preserve">von 7. </w:t>
      </w:r>
      <w:r w:rsidR="00642708">
        <w:t>b</w:t>
      </w:r>
      <w:r w:rsidR="00BA076B">
        <w:t>is 8.</w:t>
      </w:r>
      <w:r w:rsidR="00642708">
        <w:t xml:space="preserve"> August 2026 </w:t>
      </w:r>
      <w:r w:rsidR="00F377F0">
        <w:t xml:space="preserve">statt und </w:t>
      </w:r>
      <w:r w:rsidRPr="00BE4A57">
        <w:t>steht für anspruchsvollen Rennsport, landschaftliche Vielfalt und eine lange sportliche Tradition. Jährlich versammelt das Event ambitionierte Hobbysportler, Elitefahrer und Nachwuchstalente aus dem In- und Ausland. Die Strecken führen über technisch fordernde Trails, steile Anstiege und hochalpine Passagen rund um Ischgl und verlangen je nach Distanz Ausdauer, Präzision und taktisches Geschick.</w:t>
      </w:r>
    </w:p>
    <w:p w14:paraId="0FF9B6B8" w14:textId="30120A09" w:rsidR="004F49C3" w:rsidRDefault="004F49C3" w:rsidP="00BE4A57">
      <w:r w:rsidRPr="004F49C3">
        <w:t xml:space="preserve">Als Fixpunkt im alpinen Bike-Sommer verbindet der Ischgl </w:t>
      </w:r>
      <w:proofErr w:type="spellStart"/>
      <w:r w:rsidRPr="004F49C3">
        <w:t>Ironbike</w:t>
      </w:r>
      <w:proofErr w:type="spellEnd"/>
      <w:r w:rsidRPr="004F49C3">
        <w:t xml:space="preserve"> sportliche Höchstleistung mit einer eindrucksvollen Naturkulisse.</w:t>
      </w:r>
    </w:p>
    <w:p w14:paraId="764DC66D" w14:textId="1AAFE693" w:rsidR="005F3216" w:rsidRPr="00BE4A57" w:rsidRDefault="00987354" w:rsidP="00BE4A57">
      <w:r w:rsidRPr="004F3BB8">
        <w:t xml:space="preserve">Unterstützt wird der Ischgl </w:t>
      </w:r>
      <w:proofErr w:type="spellStart"/>
      <w:r w:rsidRPr="00ED41DD">
        <w:t>Ironbike</w:t>
      </w:r>
      <w:proofErr w:type="spellEnd"/>
      <w:r w:rsidRPr="00ED41DD">
        <w:t xml:space="preserve"> von Simplon, offizieller </w:t>
      </w:r>
      <w:proofErr w:type="spellStart"/>
      <w:r w:rsidRPr="00ED41DD">
        <w:t>Bikepartner</w:t>
      </w:r>
      <w:proofErr w:type="spellEnd"/>
      <w:r w:rsidRPr="00ED41DD">
        <w:t xml:space="preserve"> der Region, Cuore, der Volksbank Tirol sowie weiteren</w:t>
      </w:r>
      <w:r w:rsidRPr="004F3BB8">
        <w:t xml:space="preserve"> Partnern und Sponsoren des Tourismusverbandes</w:t>
      </w:r>
      <w:r w:rsidR="008C65B8">
        <w:t xml:space="preserve"> Paznaun </w:t>
      </w:r>
      <w:r w:rsidR="008C65B8" w:rsidRPr="008C65B8">
        <w:t>– Ischgl</w:t>
      </w:r>
      <w:r w:rsidR="008C65B8">
        <w:t>.</w:t>
      </w:r>
    </w:p>
    <w:p w14:paraId="0B9F946C" w14:textId="77777777" w:rsidR="00BE4A57" w:rsidRPr="00BE4A57" w:rsidRDefault="00BE4A57" w:rsidP="00BE4A57">
      <w:pPr>
        <w:rPr>
          <w:b/>
          <w:bCs/>
        </w:rPr>
      </w:pPr>
      <w:r w:rsidRPr="00BE4A57">
        <w:rPr>
          <w:b/>
          <w:bCs/>
        </w:rPr>
        <w:t>Programmübersicht</w:t>
      </w:r>
    </w:p>
    <w:p w14:paraId="040DA78A" w14:textId="41A0AA1F" w:rsidR="00BE4A57" w:rsidRPr="00FB357E" w:rsidRDefault="00BE4A57" w:rsidP="00FB357E">
      <w:pPr>
        <w:pStyle w:val="Listenabsatz"/>
        <w:numPr>
          <w:ilvl w:val="0"/>
          <w:numId w:val="10"/>
        </w:numPr>
        <w:rPr>
          <w:b/>
          <w:bCs/>
        </w:rPr>
      </w:pPr>
      <w:r w:rsidRPr="00FB357E">
        <w:rPr>
          <w:b/>
          <w:bCs/>
        </w:rPr>
        <w:t>Freitag</w:t>
      </w:r>
      <w:r w:rsidR="008862BF">
        <w:rPr>
          <w:b/>
          <w:bCs/>
        </w:rPr>
        <w:t>, 7. August 2026</w:t>
      </w:r>
      <w:r w:rsidRPr="00FB357E">
        <w:rPr>
          <w:b/>
          <w:bCs/>
        </w:rPr>
        <w:t xml:space="preserve"> –</w:t>
      </w:r>
      <w:r w:rsidR="009E309D">
        <w:rPr>
          <w:b/>
          <w:bCs/>
        </w:rPr>
        <w:t xml:space="preserve"> </w:t>
      </w:r>
      <w:r w:rsidRPr="00FB357E">
        <w:rPr>
          <w:b/>
          <w:bCs/>
        </w:rPr>
        <w:t>Kids &amp; Juniors Trophy</w:t>
      </w:r>
      <w:r w:rsidR="009E309D">
        <w:rPr>
          <w:b/>
          <w:bCs/>
        </w:rPr>
        <w:t xml:space="preserve"> und</w:t>
      </w:r>
      <w:r w:rsidR="009E309D" w:rsidRPr="009E309D">
        <w:rPr>
          <w:b/>
          <w:bCs/>
        </w:rPr>
        <w:t xml:space="preserve"> </w:t>
      </w:r>
      <w:r w:rsidR="009E309D" w:rsidRPr="00FB357E">
        <w:rPr>
          <w:b/>
          <w:bCs/>
        </w:rPr>
        <w:t>Short Track</w:t>
      </w:r>
    </w:p>
    <w:p w14:paraId="7835E457" w14:textId="43DFAFE3" w:rsidR="00BE4A57" w:rsidRDefault="00BE4A57" w:rsidP="00BE4A57">
      <w:r w:rsidRPr="00BE4A57">
        <w:t>Der erste Veranstaltungstag steht im Zeichen von Technik, Schnelligkeit und Nachwuchsförderung.</w:t>
      </w:r>
      <w:r w:rsidR="004C50F5">
        <w:t xml:space="preserve"> </w:t>
      </w:r>
      <w:r w:rsidR="009079E3">
        <w:t>Um 13 Uhr</w:t>
      </w:r>
      <w:r w:rsidRPr="00BE4A57">
        <w:t xml:space="preserve"> rücken die jüngsten Teilnehmer in den Mittelpunkt. </w:t>
      </w:r>
      <w:proofErr w:type="gramStart"/>
      <w:r w:rsidRPr="00BE4A57">
        <w:t xml:space="preserve">Bei der </w:t>
      </w:r>
      <w:r w:rsidRPr="003B1873">
        <w:rPr>
          <w:b/>
          <w:bCs/>
        </w:rPr>
        <w:t>Kids</w:t>
      </w:r>
      <w:proofErr w:type="gramEnd"/>
      <w:r w:rsidRPr="003B1873">
        <w:rPr>
          <w:b/>
          <w:bCs/>
        </w:rPr>
        <w:t xml:space="preserve"> &amp; Juniors Trophy</w:t>
      </w:r>
      <w:r w:rsidR="00606E53" w:rsidRPr="003B1873">
        <w:rPr>
          <w:b/>
          <w:bCs/>
        </w:rPr>
        <w:t xml:space="preserve"> </w:t>
      </w:r>
      <w:proofErr w:type="spellStart"/>
      <w:r w:rsidR="00606E53" w:rsidRPr="0047156C">
        <w:rPr>
          <w:b/>
          <w:bCs/>
        </w:rPr>
        <w:t>presented</w:t>
      </w:r>
      <w:proofErr w:type="spellEnd"/>
      <w:r w:rsidR="00606E53" w:rsidRPr="0047156C">
        <w:rPr>
          <w:b/>
          <w:bCs/>
        </w:rPr>
        <w:t xml:space="preserve"> </w:t>
      </w:r>
      <w:proofErr w:type="spellStart"/>
      <w:r w:rsidR="00606E53" w:rsidRPr="0047156C">
        <w:rPr>
          <w:b/>
          <w:bCs/>
        </w:rPr>
        <w:t>by</w:t>
      </w:r>
      <w:proofErr w:type="spellEnd"/>
      <w:r w:rsidR="00606E53" w:rsidRPr="0047156C">
        <w:rPr>
          <w:b/>
          <w:bCs/>
        </w:rPr>
        <w:t xml:space="preserve"> Volksbank Tirol</w:t>
      </w:r>
      <w:r w:rsidRPr="00BE4A57">
        <w:t xml:space="preserve"> gehen Kinder und Jugendliche in altersgerechten Kategorien an den Start und sammeln erste Rennerfahrungen in professionellem Umfeld.</w:t>
      </w:r>
      <w:r w:rsidR="0028001D">
        <w:t xml:space="preserve"> </w:t>
      </w:r>
      <w:r w:rsidRPr="00BE4A57">
        <w:t xml:space="preserve">Am späten Nachmittag folgt der </w:t>
      </w:r>
      <w:r w:rsidRPr="003B1873">
        <w:rPr>
          <w:b/>
          <w:bCs/>
        </w:rPr>
        <w:t>Short Track</w:t>
      </w:r>
      <w:r w:rsidRPr="00BE4A57">
        <w:t xml:space="preserve"> </w:t>
      </w:r>
      <w:proofErr w:type="spellStart"/>
      <w:r w:rsidRPr="00BE4A57">
        <w:t>Bewerb</w:t>
      </w:r>
      <w:proofErr w:type="spellEnd"/>
      <w:r w:rsidRPr="00BE4A57">
        <w:t xml:space="preserve"> im Ortszentrum von Ischgl. Auf einem kompakten Rundkurs treten zunächst die Damen, anschließend die Herren an. Kurze Distanzen, hohe Intensität und taktische Manöver prägen diesen </w:t>
      </w:r>
      <w:proofErr w:type="spellStart"/>
      <w:r w:rsidRPr="00BE4A57">
        <w:t>Bewerb</w:t>
      </w:r>
      <w:proofErr w:type="spellEnd"/>
      <w:r w:rsidRPr="00BE4A57">
        <w:t>, der durch seine Nähe zum Publikum für besondere Dynamik sorgt. Die Siegerehrungen der Tagesbewerbe finden im Anschluss auf der Eventbühne statt.</w:t>
      </w:r>
      <w:r w:rsidR="00A36947">
        <w:t xml:space="preserve"> Gesamt</w:t>
      </w:r>
      <w:r w:rsidR="003B1873">
        <w:t>preisgeld</w:t>
      </w:r>
      <w:r w:rsidR="00F419C8">
        <w:t xml:space="preserve"> Short Track</w:t>
      </w:r>
      <w:r w:rsidR="003B1873">
        <w:t xml:space="preserve">: </w:t>
      </w:r>
      <w:r w:rsidR="00FA2BB6" w:rsidRPr="00FA2BB6">
        <w:t>5</w:t>
      </w:r>
      <w:r w:rsidR="003B1873" w:rsidRPr="00FA2BB6">
        <w:t>.</w:t>
      </w:r>
      <w:r w:rsidR="00FA2BB6" w:rsidRPr="00FA2BB6">
        <w:t>400</w:t>
      </w:r>
      <w:r w:rsidR="003B1873" w:rsidRPr="00FA2BB6">
        <w:t xml:space="preserve"> Euro.</w:t>
      </w:r>
    </w:p>
    <w:p w14:paraId="3B40F595" w14:textId="77777777" w:rsidR="005F3216" w:rsidRDefault="005F3216" w:rsidP="00BE4A57"/>
    <w:p w14:paraId="7474BE2E" w14:textId="77777777" w:rsidR="005F3216" w:rsidRPr="00BE4A57" w:rsidRDefault="005F3216" w:rsidP="00BE4A57"/>
    <w:p w14:paraId="4685D378" w14:textId="77305DF9" w:rsidR="00BE4A57" w:rsidRPr="00C950F4" w:rsidRDefault="00BE4A57" w:rsidP="00C950F4">
      <w:pPr>
        <w:pStyle w:val="Listenabsatz"/>
        <w:numPr>
          <w:ilvl w:val="0"/>
          <w:numId w:val="10"/>
        </w:numPr>
        <w:rPr>
          <w:b/>
          <w:bCs/>
        </w:rPr>
      </w:pPr>
      <w:r w:rsidRPr="00FB357E">
        <w:rPr>
          <w:b/>
          <w:bCs/>
        </w:rPr>
        <w:lastRenderedPageBreak/>
        <w:t>Samstag</w:t>
      </w:r>
      <w:r w:rsidR="008862BF">
        <w:rPr>
          <w:b/>
          <w:bCs/>
        </w:rPr>
        <w:t>, 8. August 2026</w:t>
      </w:r>
      <w:r w:rsidRPr="00FB357E">
        <w:rPr>
          <w:b/>
          <w:bCs/>
        </w:rPr>
        <w:t xml:space="preserve"> – </w:t>
      </w:r>
      <w:proofErr w:type="spellStart"/>
      <w:r w:rsidRPr="00FB357E">
        <w:rPr>
          <w:b/>
          <w:bCs/>
        </w:rPr>
        <w:t>Ironbike</w:t>
      </w:r>
      <w:proofErr w:type="spellEnd"/>
      <w:r w:rsidRPr="00FB357E">
        <w:rPr>
          <w:b/>
          <w:bCs/>
        </w:rPr>
        <w:t xml:space="preserve"> Marathon</w:t>
      </w:r>
    </w:p>
    <w:p w14:paraId="57BC43D7" w14:textId="28A7D0CA" w:rsidR="00810684" w:rsidRPr="00810684" w:rsidRDefault="00810684" w:rsidP="00810684">
      <w:r w:rsidRPr="00810684">
        <w:t xml:space="preserve">Der zweite Veranstaltungstag bildet den sportlichen Höhepunkt des Ischgl </w:t>
      </w:r>
      <w:proofErr w:type="spellStart"/>
      <w:r w:rsidRPr="00810684">
        <w:t>Ironbike</w:t>
      </w:r>
      <w:proofErr w:type="spellEnd"/>
      <w:r w:rsidRPr="00810684">
        <w:t xml:space="preserve">. Neu präsentiert sich der </w:t>
      </w:r>
      <w:proofErr w:type="spellStart"/>
      <w:r w:rsidRPr="003B1873">
        <w:rPr>
          <w:b/>
          <w:bCs/>
        </w:rPr>
        <w:t>Ironbike</w:t>
      </w:r>
      <w:proofErr w:type="spellEnd"/>
      <w:r w:rsidRPr="003B1873">
        <w:rPr>
          <w:b/>
          <w:bCs/>
        </w:rPr>
        <w:t xml:space="preserve"> Marathon</w:t>
      </w:r>
      <w:r w:rsidRPr="00810684">
        <w:t xml:space="preserve"> 2026 mit überarbeiteten Streckenführungen in allen vier Distanzen. Sowohl Light, Medium, Hard als auch Extreme wurden neu konzipiert und bieten noch mehr Abwechslung, sportliche Herausforderung und alpine Erlebnisqualität.</w:t>
      </w:r>
    </w:p>
    <w:p w14:paraId="07B72517" w14:textId="097731E7" w:rsidR="00810684" w:rsidRPr="00810684" w:rsidRDefault="00810684" w:rsidP="00810684">
      <w:r w:rsidRPr="00810684">
        <w:t>Die Extreme-Strecke gilt weiterhin als Königsdisziplin des Events und führt über hochalpine Passagen rund um Ischgl</w:t>
      </w:r>
      <w:r w:rsidR="00AB593E">
        <w:t xml:space="preserve"> </w:t>
      </w:r>
      <w:r w:rsidR="00AB593E" w:rsidRPr="00AB593E">
        <w:t>bis hinunter nach Samnaun</w:t>
      </w:r>
      <w:r w:rsidRPr="00810684">
        <w:t>, die selbst erfahrenen Marathonfahrern höchste konditionelle und technische Anforderungen abverlangen. Steile Anstiege, exponierte Übergänge und lange Abfahrten prägen den Charakter dieser Distanz.</w:t>
      </w:r>
    </w:p>
    <w:p w14:paraId="36E72C91" w14:textId="1BB62F6F" w:rsidR="00810684" w:rsidRPr="00810684" w:rsidRDefault="00810684" w:rsidP="00810684">
      <w:r w:rsidRPr="00810684">
        <w:t xml:space="preserve">Zusätzlich wird das Angebot auf der Light-Distanz erweitert: Erstmals wird hier eine eigene </w:t>
      </w:r>
      <w:r w:rsidRPr="0047156C">
        <w:rPr>
          <w:b/>
          <w:bCs/>
        </w:rPr>
        <w:t>Gravel-Wertung</w:t>
      </w:r>
      <w:r w:rsidRPr="00810684">
        <w:t xml:space="preserve"> integriert. Damit öffnet sich der </w:t>
      </w:r>
      <w:proofErr w:type="spellStart"/>
      <w:r w:rsidRPr="00810684">
        <w:t>Ironbike</w:t>
      </w:r>
      <w:proofErr w:type="spellEnd"/>
      <w:r w:rsidRPr="00810684">
        <w:t xml:space="preserve"> Marathon auch für Gravel-Enthusiasten und schafft eine neue Schnittstelle zwischen klassischem Mountainbikesport und moderner Gravel-Disziplin.</w:t>
      </w:r>
    </w:p>
    <w:p w14:paraId="3366AC79" w14:textId="058EC991" w:rsidR="00810684" w:rsidRPr="00810684" w:rsidRDefault="00810684" w:rsidP="00810684">
      <w:r w:rsidRPr="00810684">
        <w:rPr>
          <w:b/>
          <w:bCs/>
        </w:rPr>
        <w:t>Marathonstrecken im Überblick (Länge | Höhenmeter):</w:t>
      </w:r>
      <w:r w:rsidRPr="00810684">
        <w:t xml:space="preserve"> EXTREME: 83,5 km | 3.360 Hm</w:t>
      </w:r>
      <w:r w:rsidR="00A213D6">
        <w:t>;</w:t>
      </w:r>
      <w:r w:rsidRPr="00810684">
        <w:t xml:space="preserve"> HARD: 65,5 km | 2.620 Hm</w:t>
      </w:r>
      <w:r w:rsidR="00A213D6">
        <w:t xml:space="preserve">; </w:t>
      </w:r>
      <w:r w:rsidRPr="00810684">
        <w:t>MEDIUM: 53,5 km | 1.960 Hm</w:t>
      </w:r>
      <w:r w:rsidR="00A213D6">
        <w:t>;</w:t>
      </w:r>
      <w:r w:rsidRPr="00810684">
        <w:t xml:space="preserve"> LIGHT &amp; LIGHT GRAVEL: 30,0 km | 730 Hm</w:t>
      </w:r>
    </w:p>
    <w:p w14:paraId="61CC8A6D" w14:textId="530D2F5A" w:rsidR="00810684" w:rsidRPr="00810684" w:rsidRDefault="00810684" w:rsidP="00810684">
      <w:r w:rsidRPr="00810684">
        <w:t>Während der Rennen bleibt die Expo Area ganztägig geöffnet und dient als zentraler Treffpunkt für Sportler und Zuschauer. Im Verlauf des Nachmittags finden die Siegerehrungen der einzelnen Marathon-Kategorien statt. Den Abschluss bildet die Ehrung der Sieger der anspruchsvolleren Distanzen.</w:t>
      </w:r>
      <w:r w:rsidR="00DF6A86">
        <w:t xml:space="preserve"> Gesamtpreisgeld</w:t>
      </w:r>
      <w:r w:rsidR="00F834E6">
        <w:t xml:space="preserve"> </w:t>
      </w:r>
      <w:proofErr w:type="spellStart"/>
      <w:r w:rsidR="00F834E6">
        <w:t>Ironbike</w:t>
      </w:r>
      <w:proofErr w:type="spellEnd"/>
      <w:r w:rsidR="00D519D2">
        <w:t xml:space="preserve"> Marathon</w:t>
      </w:r>
      <w:r w:rsidR="00DF6A86">
        <w:t xml:space="preserve">: </w:t>
      </w:r>
      <w:r w:rsidR="00FA2BB6" w:rsidRPr="00FA2BB6">
        <w:t>34</w:t>
      </w:r>
      <w:r w:rsidR="00DF6A86" w:rsidRPr="00FA2BB6">
        <w:t>.</w:t>
      </w:r>
      <w:r w:rsidR="00FA2BB6" w:rsidRPr="00FA2BB6">
        <w:t>000</w:t>
      </w:r>
      <w:r w:rsidR="00DF6A86" w:rsidRPr="00FA2BB6">
        <w:t xml:space="preserve"> Euro.</w:t>
      </w:r>
    </w:p>
    <w:p w14:paraId="70D7B78C" w14:textId="09058A0C" w:rsidR="00270395" w:rsidRPr="00270395" w:rsidRDefault="00270395" w:rsidP="00270395">
      <w:pPr>
        <w:rPr>
          <w:b/>
          <w:bCs/>
        </w:rPr>
      </w:pPr>
      <w:r w:rsidRPr="00270395">
        <w:rPr>
          <w:b/>
          <w:bCs/>
        </w:rPr>
        <w:t>Kombiwertung: Silvretta MTB King, Queen, Prince und Princess 2026</w:t>
      </w:r>
    </w:p>
    <w:p w14:paraId="1EA9747E" w14:textId="77777777" w:rsidR="00270395" w:rsidRPr="00270395" w:rsidRDefault="00270395" w:rsidP="00270395">
      <w:r w:rsidRPr="00270395">
        <w:t xml:space="preserve">Der Ischgl </w:t>
      </w:r>
      <w:proofErr w:type="spellStart"/>
      <w:r w:rsidRPr="00270395">
        <w:t>Ironbike</w:t>
      </w:r>
      <w:proofErr w:type="spellEnd"/>
      <w:r w:rsidRPr="00270395">
        <w:t xml:space="preserve"> ist Teil der Silvretta MTB Kombiwertung. Diese setzt sich aus zwei Rennserien zusammen und berücksichtigt unterschiedliche Leistungsstufen. Die Titel werden in folgenden Kategorien vergeben: </w:t>
      </w:r>
      <w:r w:rsidRPr="00270395">
        <w:rPr>
          <w:i/>
          <w:iCs/>
        </w:rPr>
        <w:t>Silvretta MTB Queen</w:t>
      </w:r>
      <w:r w:rsidRPr="00270395">
        <w:t xml:space="preserve"> für die Kombination aus M³ Extrem und Ischgl </w:t>
      </w:r>
      <w:proofErr w:type="spellStart"/>
      <w:r w:rsidRPr="00270395">
        <w:t>Ironbike</w:t>
      </w:r>
      <w:proofErr w:type="spellEnd"/>
      <w:r w:rsidRPr="00270395">
        <w:t xml:space="preserve"> Hard (Profi &amp; Amateur), </w:t>
      </w:r>
      <w:r w:rsidRPr="00270395">
        <w:rPr>
          <w:i/>
          <w:iCs/>
        </w:rPr>
        <w:t>Silvretta MTB King</w:t>
      </w:r>
      <w:r w:rsidRPr="00270395">
        <w:t xml:space="preserve"> für M³ Extrem und Ischgl </w:t>
      </w:r>
      <w:proofErr w:type="spellStart"/>
      <w:r w:rsidRPr="00270395">
        <w:t>Ironbike</w:t>
      </w:r>
      <w:proofErr w:type="spellEnd"/>
      <w:r w:rsidRPr="00270395">
        <w:t xml:space="preserve"> Extreme (Profi &amp; Amateur), </w:t>
      </w:r>
      <w:r w:rsidRPr="00270395">
        <w:rPr>
          <w:i/>
          <w:iCs/>
        </w:rPr>
        <w:t>Silvretta MTB Princess</w:t>
      </w:r>
      <w:r w:rsidRPr="00270395">
        <w:t xml:space="preserve"> für M² Anspruchsvoll und Ischgl </w:t>
      </w:r>
      <w:proofErr w:type="spellStart"/>
      <w:r w:rsidRPr="00270395">
        <w:t>Ironbike</w:t>
      </w:r>
      <w:proofErr w:type="spellEnd"/>
      <w:r w:rsidRPr="00270395">
        <w:t xml:space="preserve"> Medium sowie </w:t>
      </w:r>
      <w:r w:rsidRPr="00270395">
        <w:rPr>
          <w:i/>
          <w:iCs/>
        </w:rPr>
        <w:t>Silvretta MTB Prince</w:t>
      </w:r>
      <w:r w:rsidRPr="00270395">
        <w:t xml:space="preserve"> für M² Anspruchsvoll und Ischgl </w:t>
      </w:r>
      <w:proofErr w:type="spellStart"/>
      <w:r w:rsidRPr="00270395">
        <w:t>Ironbike</w:t>
      </w:r>
      <w:proofErr w:type="spellEnd"/>
      <w:r w:rsidRPr="00270395">
        <w:t xml:space="preserve"> Hard. Gewertet wird jeweils die addierte Gesamtzeit der beiden Bewerbe.</w:t>
      </w:r>
    </w:p>
    <w:p w14:paraId="6203133E" w14:textId="3D0DC85E" w:rsidR="00D0206A" w:rsidRPr="00D0206A" w:rsidRDefault="00D0206A" w:rsidP="00D0206A">
      <w:pPr>
        <w:rPr>
          <w:b/>
          <w:bCs/>
        </w:rPr>
      </w:pPr>
      <w:r w:rsidRPr="00D0206A">
        <w:rPr>
          <w:b/>
          <w:bCs/>
        </w:rPr>
        <w:t>Anmeldung</w:t>
      </w:r>
    </w:p>
    <w:p w14:paraId="34FAED73" w14:textId="42A17DED" w:rsidR="00D0206A" w:rsidRDefault="00D0206A" w:rsidP="00D0206A">
      <w:r>
        <w:t xml:space="preserve">Die Anmeldung zum Ischgl </w:t>
      </w:r>
      <w:proofErr w:type="spellStart"/>
      <w:r>
        <w:t>Ironbike</w:t>
      </w:r>
      <w:proofErr w:type="spellEnd"/>
      <w:r>
        <w:t xml:space="preserve"> erfolgt </w:t>
      </w:r>
      <w:hyperlink r:id="rId11" w:history="1">
        <w:r w:rsidRPr="00285577">
          <w:rPr>
            <w:rStyle w:val="Hyperlink"/>
          </w:rPr>
          <w:t>online</w:t>
        </w:r>
      </w:hyperlink>
      <w:r>
        <w:t xml:space="preserve">. Teilnehmer können sich je nach </w:t>
      </w:r>
      <w:proofErr w:type="spellStart"/>
      <w:r>
        <w:t>Bewerb</w:t>
      </w:r>
      <w:proofErr w:type="spellEnd"/>
      <w:r>
        <w:t xml:space="preserve"> und Distanz registrieren. Eine frühzeitige Anmeldung wird empfohlen, da die Startplätze limitiert sind. Alle Informationen zu Nenngeld, Kategorien und Anmeldeschluss sind online abrufbar.</w:t>
      </w:r>
    </w:p>
    <w:p w14:paraId="36AB37D5" w14:textId="77777777" w:rsidR="005F3216" w:rsidRDefault="005F3216" w:rsidP="00D0206A"/>
    <w:p w14:paraId="11060426" w14:textId="77777777" w:rsidR="0053156B" w:rsidRPr="00BE4A57" w:rsidRDefault="0053156B" w:rsidP="0053156B">
      <w:pPr>
        <w:rPr>
          <w:b/>
          <w:bCs/>
        </w:rPr>
      </w:pPr>
      <w:r w:rsidRPr="00BE4A57">
        <w:rPr>
          <w:b/>
          <w:bCs/>
        </w:rPr>
        <w:lastRenderedPageBreak/>
        <w:t xml:space="preserve">Über </w:t>
      </w:r>
      <w:r>
        <w:rPr>
          <w:b/>
          <w:bCs/>
        </w:rPr>
        <w:t>den</w:t>
      </w:r>
      <w:r w:rsidRPr="00BE4A57">
        <w:rPr>
          <w:b/>
          <w:bCs/>
        </w:rPr>
        <w:t xml:space="preserve"> Ischgl </w:t>
      </w:r>
      <w:proofErr w:type="spellStart"/>
      <w:r w:rsidRPr="00BE4A57">
        <w:rPr>
          <w:b/>
          <w:bCs/>
        </w:rPr>
        <w:t>Ironbike</w:t>
      </w:r>
      <w:proofErr w:type="spellEnd"/>
    </w:p>
    <w:p w14:paraId="414C5D6D" w14:textId="6AEF9A36" w:rsidR="0053156B" w:rsidRDefault="0053156B" w:rsidP="00D0206A">
      <w:r w:rsidRPr="00BE4A57">
        <w:t>D</w:t>
      </w:r>
      <w:r>
        <w:t>er</w:t>
      </w:r>
      <w:r w:rsidRPr="00BE4A57">
        <w:t xml:space="preserve"> Ischgl </w:t>
      </w:r>
      <w:proofErr w:type="spellStart"/>
      <w:r w:rsidRPr="00BE4A57">
        <w:t>Ironbike</w:t>
      </w:r>
      <w:proofErr w:type="spellEnd"/>
      <w:r w:rsidRPr="00BE4A57">
        <w:t xml:space="preserve"> wird seit über 30 Jahren ausgetragen und zählt zu den traditionsreichsten Mountainbike-Events Europas. Mit seinem vielseitigen Rennprogramm, der alpinen Kulisse und dem starken Bezug zum Ort verbindet die Veranstaltung sportlichen Anspruch mit Erlebnischarakter und internationaler Ausstrahlung</w:t>
      </w:r>
      <w:r w:rsidR="009930C4">
        <w:t>.</w:t>
      </w:r>
    </w:p>
    <w:p w14:paraId="65294011" w14:textId="62D232FD" w:rsidR="002A0723" w:rsidRPr="005D1628" w:rsidRDefault="00AF711D" w:rsidP="00D0206A">
      <w:r>
        <w:br/>
      </w:r>
      <w:r w:rsidR="002A0723" w:rsidRPr="00D226E9">
        <w:t xml:space="preserve">Weitere Informationen unter </w:t>
      </w:r>
      <w:hyperlink r:id="rId12" w:history="1">
        <w:r w:rsidR="00FB357E" w:rsidRPr="00606E79">
          <w:rPr>
            <w:rStyle w:val="Hyperlink"/>
            <w:rFonts w:eastAsiaTheme="majorEastAsia"/>
          </w:rPr>
          <w:t>www.ischgl.com</w:t>
        </w:r>
      </w:hyperlink>
      <w:r w:rsidR="002A0723" w:rsidRPr="00D226E9">
        <w:t>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0F314F" w:rsidRPr="00D226E9" w14:paraId="4FF3C5E5" w14:textId="77777777" w:rsidTr="006C2FC8">
        <w:tc>
          <w:tcPr>
            <w:tcW w:w="6946" w:type="dxa"/>
          </w:tcPr>
          <w:p w14:paraId="228D7B49" w14:textId="0ADB7FB2" w:rsidR="000F314F" w:rsidRPr="00D226E9" w:rsidRDefault="00ED41DD" w:rsidP="006C2FC8">
            <w:pPr>
              <w:pStyle w:val="Fusszeile"/>
              <w:ind w:left="-105"/>
            </w:pPr>
            <w:fldSimple w:instr=" NUMCHARS   \* MERGEFORMAT ">
              <w:r w:rsidR="005F3216">
                <w:rPr>
                  <w:noProof/>
                </w:rPr>
                <w:t>4567</w:t>
              </w:r>
            </w:fldSimple>
            <w:r w:rsidR="000F314F" w:rsidRPr="00D226E9">
              <w:t xml:space="preserve"> Zeichen ohne Leerzeichen</w:t>
            </w:r>
          </w:p>
        </w:tc>
        <w:tc>
          <w:tcPr>
            <w:tcW w:w="2114" w:type="dxa"/>
          </w:tcPr>
          <w:p w14:paraId="28BF5A31" w14:textId="64277B0F" w:rsidR="000F314F" w:rsidRPr="00D226E9" w:rsidRDefault="000F314F" w:rsidP="006C2FC8">
            <w:pPr>
              <w:pStyle w:val="Fusszeile"/>
              <w:ind w:left="-105"/>
            </w:pPr>
            <w:r w:rsidRPr="00D226E9">
              <w:fldChar w:fldCharType="begin"/>
            </w:r>
            <w:r w:rsidRPr="00D226E9">
              <w:instrText xml:space="preserve"> DATE  \@ "MMMM yyyy"  \* MERGEFORMAT </w:instrText>
            </w:r>
            <w:r w:rsidRPr="00D226E9">
              <w:fldChar w:fldCharType="separate"/>
            </w:r>
            <w:r w:rsidR="005F3216">
              <w:rPr>
                <w:noProof/>
              </w:rPr>
              <w:t>Mai 2026</w:t>
            </w:r>
            <w:r w:rsidRPr="00D226E9">
              <w:fldChar w:fldCharType="end"/>
            </w:r>
          </w:p>
        </w:tc>
      </w:tr>
      <w:tr w:rsidR="000F314F" w:rsidRPr="00D226E9" w14:paraId="338C260C" w14:textId="77777777" w:rsidTr="006C2FC8">
        <w:tc>
          <w:tcPr>
            <w:tcW w:w="9060" w:type="dxa"/>
            <w:gridSpan w:val="2"/>
          </w:tcPr>
          <w:p w14:paraId="55FBAF97" w14:textId="77777777" w:rsidR="000F314F" w:rsidRPr="00D226E9" w:rsidRDefault="000F314F" w:rsidP="006C2FC8">
            <w:pPr>
              <w:pStyle w:val="Fusszeile"/>
              <w:ind w:left="-105"/>
            </w:pPr>
          </w:p>
        </w:tc>
      </w:tr>
      <w:tr w:rsidR="000F314F" w:rsidRPr="00370222" w14:paraId="3672F0D4" w14:textId="77777777" w:rsidTr="006C2FC8">
        <w:tc>
          <w:tcPr>
            <w:tcW w:w="9060" w:type="dxa"/>
            <w:gridSpan w:val="2"/>
          </w:tcPr>
          <w:p w14:paraId="229C6D4F" w14:textId="6EAE2959" w:rsidR="000F314F" w:rsidRDefault="000F314F" w:rsidP="006C2FC8">
            <w:pPr>
              <w:pStyle w:val="Fusszeile"/>
              <w:ind w:left="-105"/>
            </w:pPr>
            <w:r w:rsidRPr="00D226E9">
              <w:t>Bilder-Download</w:t>
            </w:r>
            <w:r w:rsidRPr="00C33061">
              <w:t xml:space="preserve">: </w:t>
            </w:r>
            <w:hyperlink r:id="rId13" w:history="1">
              <w:r w:rsidRPr="001B1067">
                <w:rPr>
                  <w:rStyle w:val="Hyperlink"/>
                </w:rPr>
                <w:t>Images Paznaun – Ischgl</w:t>
              </w:r>
            </w:hyperlink>
          </w:p>
          <w:p w14:paraId="7E2830F3" w14:textId="77777777" w:rsidR="00EB0C6C" w:rsidRPr="00EB0C6C" w:rsidRDefault="00EB0C6C" w:rsidP="006C2FC8">
            <w:pPr>
              <w:pStyle w:val="Fusszeile"/>
              <w:ind w:left="-105"/>
              <w:rPr>
                <w:lang w:val="de-DE"/>
              </w:rPr>
            </w:pPr>
          </w:p>
          <w:p w14:paraId="143461FB" w14:textId="77777777" w:rsidR="000F314F" w:rsidRPr="00D226E9" w:rsidRDefault="000F314F" w:rsidP="006C2FC8">
            <w:pPr>
              <w:pStyle w:val="Fusszeile"/>
              <w:ind w:left="-105"/>
            </w:pPr>
            <w:r w:rsidRPr="00D226E9">
              <w:t xml:space="preserve">Alle Texte sowie Bilder gibt es unter </w:t>
            </w:r>
            <w:hyperlink r:id="rId14" w:history="1">
              <w:r w:rsidRPr="00D226E9">
                <w:rPr>
                  <w:rStyle w:val="Hyperlink"/>
                </w:rPr>
                <w:t>Presse Paznaun – Ischgl</w:t>
              </w:r>
            </w:hyperlink>
            <w:r w:rsidRPr="00D226E9">
              <w:t xml:space="preserve"> zum kostenlosen Download.</w:t>
            </w:r>
          </w:p>
          <w:p w14:paraId="389F85F1" w14:textId="77777777" w:rsidR="000F314F" w:rsidRPr="00D226E9" w:rsidRDefault="000F314F" w:rsidP="006C2FC8">
            <w:pPr>
              <w:pStyle w:val="Fusszeile"/>
              <w:ind w:left="-105"/>
            </w:pPr>
          </w:p>
          <w:p w14:paraId="5AE24B63" w14:textId="6C83B4C8" w:rsidR="000F314F" w:rsidRPr="00370222" w:rsidRDefault="000F314F" w:rsidP="006C2FC8">
            <w:pPr>
              <w:pStyle w:val="Fusszeile"/>
              <w:ind w:left="-105"/>
            </w:pPr>
            <w:r w:rsidRPr="00D226E9">
              <w:t>Copyright Texte und Bilder: © TVB Paznaun – Ischgl</w:t>
            </w:r>
            <w:r w:rsidR="00075C0F">
              <w:t xml:space="preserve"> </w:t>
            </w:r>
          </w:p>
        </w:tc>
      </w:tr>
    </w:tbl>
    <w:p w14:paraId="74C59509" w14:textId="77777777" w:rsidR="00E10A9B" w:rsidRPr="00EB0C6C" w:rsidRDefault="00E10A9B" w:rsidP="0082051B">
      <w:pPr>
        <w:rPr>
          <w:lang w:val="de-DE"/>
        </w:rPr>
      </w:pPr>
    </w:p>
    <w:sectPr w:rsidR="00E10A9B" w:rsidRPr="00EB0C6C" w:rsidSect="00CA103D">
      <w:headerReference w:type="default" r:id="rId15"/>
      <w:footerReference w:type="default" r:id="rId16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BA444" w14:textId="77777777" w:rsidR="00892A64" w:rsidRDefault="00892A64" w:rsidP="00CA103D">
      <w:r>
        <w:separator/>
      </w:r>
    </w:p>
  </w:endnote>
  <w:endnote w:type="continuationSeparator" w:id="0">
    <w:p w14:paraId="22C8A7A5" w14:textId="77777777" w:rsidR="00892A64" w:rsidRDefault="00892A64" w:rsidP="00CA103D">
      <w:r>
        <w:continuationSeparator/>
      </w:r>
    </w:p>
  </w:endnote>
  <w:endnote w:type="continuationNotice" w:id="1">
    <w:p w14:paraId="1309E36A" w14:textId="77777777" w:rsidR="00892A64" w:rsidRDefault="00892A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55B8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9FDB54" wp14:editId="2CAE0773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34D1" w14:textId="77777777" w:rsidR="00892A64" w:rsidRDefault="00892A64" w:rsidP="00CA103D">
      <w:r>
        <w:separator/>
      </w:r>
    </w:p>
  </w:footnote>
  <w:footnote w:type="continuationSeparator" w:id="0">
    <w:p w14:paraId="4F206CDF" w14:textId="77777777" w:rsidR="00892A64" w:rsidRDefault="00892A64" w:rsidP="00CA103D">
      <w:r>
        <w:continuationSeparator/>
      </w:r>
    </w:p>
  </w:footnote>
  <w:footnote w:type="continuationNotice" w:id="1">
    <w:p w14:paraId="7D815A26" w14:textId="77777777" w:rsidR="00892A64" w:rsidRDefault="00892A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5B44" w14:textId="77777777" w:rsidR="00CA103D" w:rsidRPr="00CA103D" w:rsidRDefault="00CA103D" w:rsidP="00CA103D">
    <w:pPr>
      <w:pStyle w:val="Kopfzeile"/>
    </w:pPr>
    <w:r w:rsidRPr="00CA103D">
      <w:t>PRESS</w:t>
    </w:r>
    <w:r w:rsidR="00FF7476">
      <w:t>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74347"/>
    <w:multiLevelType w:val="multilevel"/>
    <w:tmpl w:val="841E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83800"/>
    <w:multiLevelType w:val="multilevel"/>
    <w:tmpl w:val="3C90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6D32FA"/>
    <w:multiLevelType w:val="hybridMultilevel"/>
    <w:tmpl w:val="031832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C6E58"/>
    <w:multiLevelType w:val="multilevel"/>
    <w:tmpl w:val="E4EA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F1636"/>
    <w:multiLevelType w:val="multilevel"/>
    <w:tmpl w:val="99E4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2210C"/>
    <w:multiLevelType w:val="hybridMultilevel"/>
    <w:tmpl w:val="016E3B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11C4F"/>
    <w:multiLevelType w:val="hybridMultilevel"/>
    <w:tmpl w:val="7DBC09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6074D"/>
    <w:multiLevelType w:val="multilevel"/>
    <w:tmpl w:val="7668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2E209A"/>
    <w:multiLevelType w:val="multilevel"/>
    <w:tmpl w:val="C252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9"/>
  </w:num>
  <w:num w:numId="2" w16cid:durableId="841891525">
    <w:abstractNumId w:val="7"/>
  </w:num>
  <w:num w:numId="3" w16cid:durableId="813525820">
    <w:abstractNumId w:val="4"/>
  </w:num>
  <w:num w:numId="4" w16cid:durableId="1403018718">
    <w:abstractNumId w:val="6"/>
  </w:num>
  <w:num w:numId="5" w16cid:durableId="899486284">
    <w:abstractNumId w:val="1"/>
  </w:num>
  <w:num w:numId="6" w16cid:durableId="417600908">
    <w:abstractNumId w:val="5"/>
  </w:num>
  <w:num w:numId="7" w16cid:durableId="1774663787">
    <w:abstractNumId w:val="8"/>
  </w:num>
  <w:num w:numId="8" w16cid:durableId="617641953">
    <w:abstractNumId w:val="0"/>
  </w:num>
  <w:num w:numId="9" w16cid:durableId="2030180341">
    <w:abstractNumId w:val="3"/>
  </w:num>
  <w:num w:numId="10" w16cid:durableId="137764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FB"/>
    <w:rsid w:val="000004CD"/>
    <w:rsid w:val="00001988"/>
    <w:rsid w:val="000036C8"/>
    <w:rsid w:val="00003A0C"/>
    <w:rsid w:val="00007A4B"/>
    <w:rsid w:val="000119ED"/>
    <w:rsid w:val="000122CC"/>
    <w:rsid w:val="0001256D"/>
    <w:rsid w:val="00016396"/>
    <w:rsid w:val="00020A8F"/>
    <w:rsid w:val="000218FA"/>
    <w:rsid w:val="00023A2A"/>
    <w:rsid w:val="00027D74"/>
    <w:rsid w:val="000300F8"/>
    <w:rsid w:val="00030C78"/>
    <w:rsid w:val="00032A91"/>
    <w:rsid w:val="000337BA"/>
    <w:rsid w:val="00033ECD"/>
    <w:rsid w:val="00034B57"/>
    <w:rsid w:val="00037114"/>
    <w:rsid w:val="0004036D"/>
    <w:rsid w:val="000407E2"/>
    <w:rsid w:val="00041F53"/>
    <w:rsid w:val="000421A0"/>
    <w:rsid w:val="00045E84"/>
    <w:rsid w:val="00046779"/>
    <w:rsid w:val="00047226"/>
    <w:rsid w:val="000515F8"/>
    <w:rsid w:val="00051B53"/>
    <w:rsid w:val="000535F3"/>
    <w:rsid w:val="0005620B"/>
    <w:rsid w:val="00062038"/>
    <w:rsid w:val="00062580"/>
    <w:rsid w:val="00066F4D"/>
    <w:rsid w:val="00067695"/>
    <w:rsid w:val="00070DAE"/>
    <w:rsid w:val="00070FF0"/>
    <w:rsid w:val="0007148F"/>
    <w:rsid w:val="00071F52"/>
    <w:rsid w:val="00075C0F"/>
    <w:rsid w:val="00081D83"/>
    <w:rsid w:val="00084481"/>
    <w:rsid w:val="00084D8A"/>
    <w:rsid w:val="00090ABF"/>
    <w:rsid w:val="000B25DB"/>
    <w:rsid w:val="000B6363"/>
    <w:rsid w:val="000B643F"/>
    <w:rsid w:val="000C1C33"/>
    <w:rsid w:val="000C21A7"/>
    <w:rsid w:val="000C3499"/>
    <w:rsid w:val="000C3B52"/>
    <w:rsid w:val="000C3BCF"/>
    <w:rsid w:val="000C3F04"/>
    <w:rsid w:val="000C4183"/>
    <w:rsid w:val="000D21F0"/>
    <w:rsid w:val="000D35D3"/>
    <w:rsid w:val="000D5B57"/>
    <w:rsid w:val="000D5E17"/>
    <w:rsid w:val="000D5E64"/>
    <w:rsid w:val="000E2128"/>
    <w:rsid w:val="000E40AC"/>
    <w:rsid w:val="000E4A61"/>
    <w:rsid w:val="000E6DC4"/>
    <w:rsid w:val="000F0B6E"/>
    <w:rsid w:val="000F314F"/>
    <w:rsid w:val="000F6E4C"/>
    <w:rsid w:val="000F7DE9"/>
    <w:rsid w:val="00102129"/>
    <w:rsid w:val="00102D4C"/>
    <w:rsid w:val="001050BF"/>
    <w:rsid w:val="00105E3A"/>
    <w:rsid w:val="00106180"/>
    <w:rsid w:val="00106E71"/>
    <w:rsid w:val="0011012F"/>
    <w:rsid w:val="00111AF2"/>
    <w:rsid w:val="0011272D"/>
    <w:rsid w:val="0011338B"/>
    <w:rsid w:val="00114BBA"/>
    <w:rsid w:val="00114C96"/>
    <w:rsid w:val="00117AB3"/>
    <w:rsid w:val="00126463"/>
    <w:rsid w:val="00131040"/>
    <w:rsid w:val="0013438F"/>
    <w:rsid w:val="0013500E"/>
    <w:rsid w:val="00137CD8"/>
    <w:rsid w:val="00141B46"/>
    <w:rsid w:val="00142511"/>
    <w:rsid w:val="001446DB"/>
    <w:rsid w:val="00145EFD"/>
    <w:rsid w:val="00146960"/>
    <w:rsid w:val="0015367E"/>
    <w:rsid w:val="001542A1"/>
    <w:rsid w:val="001553B1"/>
    <w:rsid w:val="00161DE1"/>
    <w:rsid w:val="0016590F"/>
    <w:rsid w:val="00166030"/>
    <w:rsid w:val="00166500"/>
    <w:rsid w:val="00166FFC"/>
    <w:rsid w:val="00167211"/>
    <w:rsid w:val="0017011E"/>
    <w:rsid w:val="001715AB"/>
    <w:rsid w:val="00173D72"/>
    <w:rsid w:val="001767E9"/>
    <w:rsid w:val="00180C10"/>
    <w:rsid w:val="001833C3"/>
    <w:rsid w:val="0018432C"/>
    <w:rsid w:val="00191E39"/>
    <w:rsid w:val="00194D30"/>
    <w:rsid w:val="001961F1"/>
    <w:rsid w:val="00197444"/>
    <w:rsid w:val="001A0675"/>
    <w:rsid w:val="001A61F1"/>
    <w:rsid w:val="001A6B3E"/>
    <w:rsid w:val="001B0906"/>
    <w:rsid w:val="001B1067"/>
    <w:rsid w:val="001B1D70"/>
    <w:rsid w:val="001B2C49"/>
    <w:rsid w:val="001B2C6E"/>
    <w:rsid w:val="001B5FB2"/>
    <w:rsid w:val="001B6504"/>
    <w:rsid w:val="001B7DAA"/>
    <w:rsid w:val="001C1929"/>
    <w:rsid w:val="001C3C4A"/>
    <w:rsid w:val="001C5E6C"/>
    <w:rsid w:val="001D145A"/>
    <w:rsid w:val="001D25D6"/>
    <w:rsid w:val="001D77C3"/>
    <w:rsid w:val="001E1C58"/>
    <w:rsid w:val="001E28CB"/>
    <w:rsid w:val="001E3E37"/>
    <w:rsid w:val="001E4608"/>
    <w:rsid w:val="001E5661"/>
    <w:rsid w:val="001E6AF2"/>
    <w:rsid w:val="001F29A3"/>
    <w:rsid w:val="001F474A"/>
    <w:rsid w:val="001F6A0B"/>
    <w:rsid w:val="001F7203"/>
    <w:rsid w:val="00204C63"/>
    <w:rsid w:val="0020529B"/>
    <w:rsid w:val="002065D6"/>
    <w:rsid w:val="0020764B"/>
    <w:rsid w:val="00207DFF"/>
    <w:rsid w:val="00210972"/>
    <w:rsid w:val="0021261E"/>
    <w:rsid w:val="00214614"/>
    <w:rsid w:val="002161F6"/>
    <w:rsid w:val="00225B9E"/>
    <w:rsid w:val="00225E0A"/>
    <w:rsid w:val="0023125E"/>
    <w:rsid w:val="00233DF2"/>
    <w:rsid w:val="00236BCA"/>
    <w:rsid w:val="002409AC"/>
    <w:rsid w:val="00242AC8"/>
    <w:rsid w:val="002438DF"/>
    <w:rsid w:val="00246059"/>
    <w:rsid w:val="0024624A"/>
    <w:rsid w:val="0025263A"/>
    <w:rsid w:val="00260092"/>
    <w:rsid w:val="00262154"/>
    <w:rsid w:val="00270395"/>
    <w:rsid w:val="0027061A"/>
    <w:rsid w:val="00270D7B"/>
    <w:rsid w:val="002733C6"/>
    <w:rsid w:val="0027352E"/>
    <w:rsid w:val="0028001D"/>
    <w:rsid w:val="00280A24"/>
    <w:rsid w:val="0028358C"/>
    <w:rsid w:val="0028487A"/>
    <w:rsid w:val="00285577"/>
    <w:rsid w:val="00286394"/>
    <w:rsid w:val="0028651E"/>
    <w:rsid w:val="0029574B"/>
    <w:rsid w:val="002A0723"/>
    <w:rsid w:val="002A132C"/>
    <w:rsid w:val="002A1A15"/>
    <w:rsid w:val="002A3552"/>
    <w:rsid w:val="002A395A"/>
    <w:rsid w:val="002A5882"/>
    <w:rsid w:val="002A6364"/>
    <w:rsid w:val="002A73D3"/>
    <w:rsid w:val="002A7BD5"/>
    <w:rsid w:val="002B0D43"/>
    <w:rsid w:val="002B23EA"/>
    <w:rsid w:val="002B27A6"/>
    <w:rsid w:val="002B29CB"/>
    <w:rsid w:val="002B3DA9"/>
    <w:rsid w:val="002B4FFC"/>
    <w:rsid w:val="002B7F94"/>
    <w:rsid w:val="002C1BEA"/>
    <w:rsid w:val="002D1384"/>
    <w:rsid w:val="002D6066"/>
    <w:rsid w:val="002D6659"/>
    <w:rsid w:val="002D6C2F"/>
    <w:rsid w:val="002F1300"/>
    <w:rsid w:val="002F1B0F"/>
    <w:rsid w:val="002F2112"/>
    <w:rsid w:val="002F68FA"/>
    <w:rsid w:val="00301258"/>
    <w:rsid w:val="003013CB"/>
    <w:rsid w:val="00304046"/>
    <w:rsid w:val="003054B6"/>
    <w:rsid w:val="00305D1B"/>
    <w:rsid w:val="00310BCD"/>
    <w:rsid w:val="003233C6"/>
    <w:rsid w:val="00325FF0"/>
    <w:rsid w:val="00326EF3"/>
    <w:rsid w:val="00331D0F"/>
    <w:rsid w:val="00331F68"/>
    <w:rsid w:val="00332366"/>
    <w:rsid w:val="00332AA0"/>
    <w:rsid w:val="00335D17"/>
    <w:rsid w:val="003373A6"/>
    <w:rsid w:val="003379DC"/>
    <w:rsid w:val="003415BB"/>
    <w:rsid w:val="00342946"/>
    <w:rsid w:val="00342EAE"/>
    <w:rsid w:val="00346DCE"/>
    <w:rsid w:val="00352A29"/>
    <w:rsid w:val="003549C3"/>
    <w:rsid w:val="00355727"/>
    <w:rsid w:val="00362652"/>
    <w:rsid w:val="003663F3"/>
    <w:rsid w:val="00366CC1"/>
    <w:rsid w:val="0036714E"/>
    <w:rsid w:val="00370222"/>
    <w:rsid w:val="00370E50"/>
    <w:rsid w:val="00372C50"/>
    <w:rsid w:val="00375E66"/>
    <w:rsid w:val="00376DD9"/>
    <w:rsid w:val="00377413"/>
    <w:rsid w:val="00377941"/>
    <w:rsid w:val="00377A9E"/>
    <w:rsid w:val="00382DEE"/>
    <w:rsid w:val="00384107"/>
    <w:rsid w:val="00385AF8"/>
    <w:rsid w:val="003863ED"/>
    <w:rsid w:val="00386FA0"/>
    <w:rsid w:val="00387AF6"/>
    <w:rsid w:val="00390AD6"/>
    <w:rsid w:val="00390E8F"/>
    <w:rsid w:val="00391DE4"/>
    <w:rsid w:val="00392056"/>
    <w:rsid w:val="00392176"/>
    <w:rsid w:val="003A0428"/>
    <w:rsid w:val="003A2F9F"/>
    <w:rsid w:val="003A3228"/>
    <w:rsid w:val="003B126C"/>
    <w:rsid w:val="003B1693"/>
    <w:rsid w:val="003B1873"/>
    <w:rsid w:val="003B27A8"/>
    <w:rsid w:val="003B28DD"/>
    <w:rsid w:val="003B3B8D"/>
    <w:rsid w:val="003B70CE"/>
    <w:rsid w:val="003C29B5"/>
    <w:rsid w:val="003D0F26"/>
    <w:rsid w:val="003D58B3"/>
    <w:rsid w:val="003D6114"/>
    <w:rsid w:val="003E049C"/>
    <w:rsid w:val="003E2452"/>
    <w:rsid w:val="003E6EB4"/>
    <w:rsid w:val="003F0CBA"/>
    <w:rsid w:val="003F0D72"/>
    <w:rsid w:val="003F146F"/>
    <w:rsid w:val="003F35C4"/>
    <w:rsid w:val="003F37C2"/>
    <w:rsid w:val="003F60FD"/>
    <w:rsid w:val="003F6B2A"/>
    <w:rsid w:val="003F76A6"/>
    <w:rsid w:val="004000EF"/>
    <w:rsid w:val="00402264"/>
    <w:rsid w:val="00402814"/>
    <w:rsid w:val="00402F43"/>
    <w:rsid w:val="00405C6F"/>
    <w:rsid w:val="004121B8"/>
    <w:rsid w:val="0041322F"/>
    <w:rsid w:val="00413BA1"/>
    <w:rsid w:val="004162E6"/>
    <w:rsid w:val="0041738C"/>
    <w:rsid w:val="00420CE9"/>
    <w:rsid w:val="00432AEE"/>
    <w:rsid w:val="00432DDD"/>
    <w:rsid w:val="004346FD"/>
    <w:rsid w:val="00443344"/>
    <w:rsid w:val="00443ABD"/>
    <w:rsid w:val="00451327"/>
    <w:rsid w:val="00455588"/>
    <w:rsid w:val="00457C26"/>
    <w:rsid w:val="004607F5"/>
    <w:rsid w:val="00464AC0"/>
    <w:rsid w:val="0047156C"/>
    <w:rsid w:val="004723B1"/>
    <w:rsid w:val="00473A41"/>
    <w:rsid w:val="00474093"/>
    <w:rsid w:val="00475484"/>
    <w:rsid w:val="004777BC"/>
    <w:rsid w:val="004811AC"/>
    <w:rsid w:val="0049002C"/>
    <w:rsid w:val="004A0951"/>
    <w:rsid w:val="004A18B1"/>
    <w:rsid w:val="004A21C5"/>
    <w:rsid w:val="004A344D"/>
    <w:rsid w:val="004A6D9E"/>
    <w:rsid w:val="004C1FA3"/>
    <w:rsid w:val="004C36A9"/>
    <w:rsid w:val="004C422D"/>
    <w:rsid w:val="004C46FE"/>
    <w:rsid w:val="004C50F5"/>
    <w:rsid w:val="004D491F"/>
    <w:rsid w:val="004E0945"/>
    <w:rsid w:val="004E2353"/>
    <w:rsid w:val="004E502B"/>
    <w:rsid w:val="004F3992"/>
    <w:rsid w:val="004F3BB8"/>
    <w:rsid w:val="004F49C3"/>
    <w:rsid w:val="004F5034"/>
    <w:rsid w:val="004F6E89"/>
    <w:rsid w:val="0050243D"/>
    <w:rsid w:val="00503823"/>
    <w:rsid w:val="00515CF8"/>
    <w:rsid w:val="00515D97"/>
    <w:rsid w:val="00516EFA"/>
    <w:rsid w:val="00517224"/>
    <w:rsid w:val="00520A37"/>
    <w:rsid w:val="0052170E"/>
    <w:rsid w:val="00525A09"/>
    <w:rsid w:val="0053156B"/>
    <w:rsid w:val="00534BB0"/>
    <w:rsid w:val="005461E6"/>
    <w:rsid w:val="0054622B"/>
    <w:rsid w:val="00547769"/>
    <w:rsid w:val="00557054"/>
    <w:rsid w:val="00557AE1"/>
    <w:rsid w:val="00561756"/>
    <w:rsid w:val="00561780"/>
    <w:rsid w:val="005657FD"/>
    <w:rsid w:val="00577E0A"/>
    <w:rsid w:val="005803B5"/>
    <w:rsid w:val="00583596"/>
    <w:rsid w:val="0058504E"/>
    <w:rsid w:val="00593B35"/>
    <w:rsid w:val="00593E44"/>
    <w:rsid w:val="0059582A"/>
    <w:rsid w:val="005976D8"/>
    <w:rsid w:val="005A06E8"/>
    <w:rsid w:val="005A1F80"/>
    <w:rsid w:val="005A3C7D"/>
    <w:rsid w:val="005B2626"/>
    <w:rsid w:val="005B3D6A"/>
    <w:rsid w:val="005B3E73"/>
    <w:rsid w:val="005B598D"/>
    <w:rsid w:val="005B6BC6"/>
    <w:rsid w:val="005B7315"/>
    <w:rsid w:val="005B738B"/>
    <w:rsid w:val="005C0563"/>
    <w:rsid w:val="005C1C91"/>
    <w:rsid w:val="005C3279"/>
    <w:rsid w:val="005C3537"/>
    <w:rsid w:val="005C6277"/>
    <w:rsid w:val="005C72CA"/>
    <w:rsid w:val="005C7EEB"/>
    <w:rsid w:val="005D1189"/>
    <w:rsid w:val="005D1628"/>
    <w:rsid w:val="005D1C08"/>
    <w:rsid w:val="005D2A02"/>
    <w:rsid w:val="005D427E"/>
    <w:rsid w:val="005D5182"/>
    <w:rsid w:val="005D5B40"/>
    <w:rsid w:val="005E1BA8"/>
    <w:rsid w:val="005E3575"/>
    <w:rsid w:val="005E3C3A"/>
    <w:rsid w:val="005E5A6F"/>
    <w:rsid w:val="005E6F09"/>
    <w:rsid w:val="005E77E3"/>
    <w:rsid w:val="005F04E8"/>
    <w:rsid w:val="005F3216"/>
    <w:rsid w:val="005F4528"/>
    <w:rsid w:val="005F5A79"/>
    <w:rsid w:val="006001D0"/>
    <w:rsid w:val="00601E00"/>
    <w:rsid w:val="0060350C"/>
    <w:rsid w:val="00606E53"/>
    <w:rsid w:val="0062215F"/>
    <w:rsid w:val="00626C49"/>
    <w:rsid w:val="00631C13"/>
    <w:rsid w:val="00631CAF"/>
    <w:rsid w:val="006344A7"/>
    <w:rsid w:val="00634F26"/>
    <w:rsid w:val="00636D40"/>
    <w:rsid w:val="006418FC"/>
    <w:rsid w:val="00642708"/>
    <w:rsid w:val="00643E9B"/>
    <w:rsid w:val="006453F7"/>
    <w:rsid w:val="006473B1"/>
    <w:rsid w:val="00650637"/>
    <w:rsid w:val="00654A8C"/>
    <w:rsid w:val="006647A6"/>
    <w:rsid w:val="00665AE4"/>
    <w:rsid w:val="0066660F"/>
    <w:rsid w:val="00670704"/>
    <w:rsid w:val="006715EA"/>
    <w:rsid w:val="0067171C"/>
    <w:rsid w:val="00674D34"/>
    <w:rsid w:val="00674D9C"/>
    <w:rsid w:val="00681D0B"/>
    <w:rsid w:val="006820F7"/>
    <w:rsid w:val="00682EDB"/>
    <w:rsid w:val="00686D37"/>
    <w:rsid w:val="00690CAA"/>
    <w:rsid w:val="00691808"/>
    <w:rsid w:val="006934F0"/>
    <w:rsid w:val="00697715"/>
    <w:rsid w:val="006A0B2C"/>
    <w:rsid w:val="006A177F"/>
    <w:rsid w:val="006B0861"/>
    <w:rsid w:val="006B19FE"/>
    <w:rsid w:val="006B2DD7"/>
    <w:rsid w:val="006B37BE"/>
    <w:rsid w:val="006B3C2D"/>
    <w:rsid w:val="006B6A4D"/>
    <w:rsid w:val="006C354F"/>
    <w:rsid w:val="006C405F"/>
    <w:rsid w:val="006C7137"/>
    <w:rsid w:val="006D08F5"/>
    <w:rsid w:val="006D3040"/>
    <w:rsid w:val="006D4CFA"/>
    <w:rsid w:val="006D5EB6"/>
    <w:rsid w:val="006E1937"/>
    <w:rsid w:val="006E40D5"/>
    <w:rsid w:val="006E4338"/>
    <w:rsid w:val="006E7CB9"/>
    <w:rsid w:val="006F186E"/>
    <w:rsid w:val="006F1A6C"/>
    <w:rsid w:val="006F1DF4"/>
    <w:rsid w:val="006F2996"/>
    <w:rsid w:val="006F5BE4"/>
    <w:rsid w:val="006F62E2"/>
    <w:rsid w:val="00700B3E"/>
    <w:rsid w:val="00703FC9"/>
    <w:rsid w:val="00704E5D"/>
    <w:rsid w:val="00710ED9"/>
    <w:rsid w:val="00717EED"/>
    <w:rsid w:val="0072387C"/>
    <w:rsid w:val="0072662C"/>
    <w:rsid w:val="00732AA8"/>
    <w:rsid w:val="007358C0"/>
    <w:rsid w:val="007374D8"/>
    <w:rsid w:val="007409B5"/>
    <w:rsid w:val="00740C42"/>
    <w:rsid w:val="007427E0"/>
    <w:rsid w:val="00742D02"/>
    <w:rsid w:val="00742F9D"/>
    <w:rsid w:val="0074425B"/>
    <w:rsid w:val="007462C7"/>
    <w:rsid w:val="007545C7"/>
    <w:rsid w:val="00756BFE"/>
    <w:rsid w:val="00757E53"/>
    <w:rsid w:val="00761D04"/>
    <w:rsid w:val="007667CB"/>
    <w:rsid w:val="00770009"/>
    <w:rsid w:val="007707D8"/>
    <w:rsid w:val="0077245D"/>
    <w:rsid w:val="00772CCC"/>
    <w:rsid w:val="00775029"/>
    <w:rsid w:val="00777B12"/>
    <w:rsid w:val="007871AD"/>
    <w:rsid w:val="007913D3"/>
    <w:rsid w:val="00793CAC"/>
    <w:rsid w:val="0079547D"/>
    <w:rsid w:val="00796DA4"/>
    <w:rsid w:val="00797896"/>
    <w:rsid w:val="00797907"/>
    <w:rsid w:val="007A11F5"/>
    <w:rsid w:val="007A1D9F"/>
    <w:rsid w:val="007A248E"/>
    <w:rsid w:val="007A559D"/>
    <w:rsid w:val="007A6BD2"/>
    <w:rsid w:val="007B4605"/>
    <w:rsid w:val="007B5856"/>
    <w:rsid w:val="007B5B3D"/>
    <w:rsid w:val="007C078E"/>
    <w:rsid w:val="007C51B8"/>
    <w:rsid w:val="007C6F4C"/>
    <w:rsid w:val="007D1BB9"/>
    <w:rsid w:val="007D2D4A"/>
    <w:rsid w:val="007D4F99"/>
    <w:rsid w:val="007D6192"/>
    <w:rsid w:val="007E1ABC"/>
    <w:rsid w:val="007E1D83"/>
    <w:rsid w:val="007E2AE2"/>
    <w:rsid w:val="007E56A4"/>
    <w:rsid w:val="007F197C"/>
    <w:rsid w:val="007F5095"/>
    <w:rsid w:val="007F6342"/>
    <w:rsid w:val="0080035A"/>
    <w:rsid w:val="00801C7C"/>
    <w:rsid w:val="00806045"/>
    <w:rsid w:val="00810684"/>
    <w:rsid w:val="00811068"/>
    <w:rsid w:val="00811343"/>
    <w:rsid w:val="0081152F"/>
    <w:rsid w:val="00811932"/>
    <w:rsid w:val="00814050"/>
    <w:rsid w:val="00814FE6"/>
    <w:rsid w:val="0082051B"/>
    <w:rsid w:val="008215CC"/>
    <w:rsid w:val="00823AB8"/>
    <w:rsid w:val="00824CFB"/>
    <w:rsid w:val="008251A9"/>
    <w:rsid w:val="008313BB"/>
    <w:rsid w:val="008315ED"/>
    <w:rsid w:val="00831EA1"/>
    <w:rsid w:val="008339E8"/>
    <w:rsid w:val="00835DC2"/>
    <w:rsid w:val="008360EC"/>
    <w:rsid w:val="008375E7"/>
    <w:rsid w:val="00844A87"/>
    <w:rsid w:val="00846CC3"/>
    <w:rsid w:val="0084747E"/>
    <w:rsid w:val="0085051B"/>
    <w:rsid w:val="008535EF"/>
    <w:rsid w:val="00855EA1"/>
    <w:rsid w:val="008577D6"/>
    <w:rsid w:val="0086001D"/>
    <w:rsid w:val="00861374"/>
    <w:rsid w:val="00861701"/>
    <w:rsid w:val="0086227B"/>
    <w:rsid w:val="00863563"/>
    <w:rsid w:val="00864E9C"/>
    <w:rsid w:val="008653A7"/>
    <w:rsid w:val="00865487"/>
    <w:rsid w:val="00867559"/>
    <w:rsid w:val="00872FD3"/>
    <w:rsid w:val="00880155"/>
    <w:rsid w:val="00881E58"/>
    <w:rsid w:val="0088495A"/>
    <w:rsid w:val="0088608C"/>
    <w:rsid w:val="008862BF"/>
    <w:rsid w:val="0089003A"/>
    <w:rsid w:val="00891084"/>
    <w:rsid w:val="00892A64"/>
    <w:rsid w:val="00892DF0"/>
    <w:rsid w:val="00897580"/>
    <w:rsid w:val="008A10A9"/>
    <w:rsid w:val="008A7125"/>
    <w:rsid w:val="008B0586"/>
    <w:rsid w:val="008B184A"/>
    <w:rsid w:val="008B1B25"/>
    <w:rsid w:val="008B1FC6"/>
    <w:rsid w:val="008C1293"/>
    <w:rsid w:val="008C3A9C"/>
    <w:rsid w:val="008C5852"/>
    <w:rsid w:val="008C5FBD"/>
    <w:rsid w:val="008C65B8"/>
    <w:rsid w:val="008D1763"/>
    <w:rsid w:val="008D296E"/>
    <w:rsid w:val="008D3AF5"/>
    <w:rsid w:val="008D4BEB"/>
    <w:rsid w:val="008E125B"/>
    <w:rsid w:val="008E5B94"/>
    <w:rsid w:val="008E6629"/>
    <w:rsid w:val="008F0A9C"/>
    <w:rsid w:val="008F0B43"/>
    <w:rsid w:val="008F337A"/>
    <w:rsid w:val="008F3993"/>
    <w:rsid w:val="008F39C4"/>
    <w:rsid w:val="008F407B"/>
    <w:rsid w:val="008F7025"/>
    <w:rsid w:val="008F7E25"/>
    <w:rsid w:val="0090243E"/>
    <w:rsid w:val="00906806"/>
    <w:rsid w:val="00907609"/>
    <w:rsid w:val="009079E3"/>
    <w:rsid w:val="009108ED"/>
    <w:rsid w:val="009124F1"/>
    <w:rsid w:val="009129CB"/>
    <w:rsid w:val="00914456"/>
    <w:rsid w:val="009169DE"/>
    <w:rsid w:val="0091789E"/>
    <w:rsid w:val="009257F1"/>
    <w:rsid w:val="00926CA8"/>
    <w:rsid w:val="0093084C"/>
    <w:rsid w:val="009361FC"/>
    <w:rsid w:val="00940079"/>
    <w:rsid w:val="009453A7"/>
    <w:rsid w:val="0094578C"/>
    <w:rsid w:val="009504B8"/>
    <w:rsid w:val="0095554E"/>
    <w:rsid w:val="009573F1"/>
    <w:rsid w:val="00957434"/>
    <w:rsid w:val="0096203F"/>
    <w:rsid w:val="0096205D"/>
    <w:rsid w:val="00963034"/>
    <w:rsid w:val="009644B6"/>
    <w:rsid w:val="00965160"/>
    <w:rsid w:val="00965194"/>
    <w:rsid w:val="009652C5"/>
    <w:rsid w:val="00965F2C"/>
    <w:rsid w:val="00976973"/>
    <w:rsid w:val="00976A37"/>
    <w:rsid w:val="00980D96"/>
    <w:rsid w:val="00981733"/>
    <w:rsid w:val="00987354"/>
    <w:rsid w:val="00991564"/>
    <w:rsid w:val="00992987"/>
    <w:rsid w:val="009930C4"/>
    <w:rsid w:val="00994A3C"/>
    <w:rsid w:val="00994E67"/>
    <w:rsid w:val="00995631"/>
    <w:rsid w:val="009970E3"/>
    <w:rsid w:val="009A15ED"/>
    <w:rsid w:val="009A2ED6"/>
    <w:rsid w:val="009B4147"/>
    <w:rsid w:val="009B4745"/>
    <w:rsid w:val="009B7E3A"/>
    <w:rsid w:val="009C423E"/>
    <w:rsid w:val="009C6F0D"/>
    <w:rsid w:val="009D2D6B"/>
    <w:rsid w:val="009D3F2A"/>
    <w:rsid w:val="009D4063"/>
    <w:rsid w:val="009D5D1D"/>
    <w:rsid w:val="009D5E3D"/>
    <w:rsid w:val="009D6BAC"/>
    <w:rsid w:val="009D6F8B"/>
    <w:rsid w:val="009D71CF"/>
    <w:rsid w:val="009E0781"/>
    <w:rsid w:val="009E1BCC"/>
    <w:rsid w:val="009E309D"/>
    <w:rsid w:val="009E3992"/>
    <w:rsid w:val="009E3B0D"/>
    <w:rsid w:val="009F0683"/>
    <w:rsid w:val="009F1A9A"/>
    <w:rsid w:val="009F2CB0"/>
    <w:rsid w:val="009F357E"/>
    <w:rsid w:val="00A01170"/>
    <w:rsid w:val="00A049F1"/>
    <w:rsid w:val="00A07806"/>
    <w:rsid w:val="00A10CD9"/>
    <w:rsid w:val="00A114A2"/>
    <w:rsid w:val="00A12AB5"/>
    <w:rsid w:val="00A12EED"/>
    <w:rsid w:val="00A156DA"/>
    <w:rsid w:val="00A16620"/>
    <w:rsid w:val="00A16D7D"/>
    <w:rsid w:val="00A174DB"/>
    <w:rsid w:val="00A209A5"/>
    <w:rsid w:val="00A213D6"/>
    <w:rsid w:val="00A21A87"/>
    <w:rsid w:val="00A26D71"/>
    <w:rsid w:val="00A30967"/>
    <w:rsid w:val="00A351C3"/>
    <w:rsid w:val="00A35797"/>
    <w:rsid w:val="00A36947"/>
    <w:rsid w:val="00A41DBF"/>
    <w:rsid w:val="00A41DE7"/>
    <w:rsid w:val="00A420A0"/>
    <w:rsid w:val="00A42C90"/>
    <w:rsid w:val="00A447DF"/>
    <w:rsid w:val="00A44B48"/>
    <w:rsid w:val="00A46340"/>
    <w:rsid w:val="00A55970"/>
    <w:rsid w:val="00A60070"/>
    <w:rsid w:val="00A63577"/>
    <w:rsid w:val="00A76876"/>
    <w:rsid w:val="00A776E7"/>
    <w:rsid w:val="00A77802"/>
    <w:rsid w:val="00A80340"/>
    <w:rsid w:val="00A81AD8"/>
    <w:rsid w:val="00A84B34"/>
    <w:rsid w:val="00A84B6F"/>
    <w:rsid w:val="00A86542"/>
    <w:rsid w:val="00A907D6"/>
    <w:rsid w:val="00A964CB"/>
    <w:rsid w:val="00A979E8"/>
    <w:rsid w:val="00AA3BD1"/>
    <w:rsid w:val="00AA48A2"/>
    <w:rsid w:val="00AA48F8"/>
    <w:rsid w:val="00AA55B3"/>
    <w:rsid w:val="00AA6E36"/>
    <w:rsid w:val="00AA7428"/>
    <w:rsid w:val="00AB0B3E"/>
    <w:rsid w:val="00AB30E2"/>
    <w:rsid w:val="00AB47D6"/>
    <w:rsid w:val="00AB593E"/>
    <w:rsid w:val="00AB7D84"/>
    <w:rsid w:val="00AC75DB"/>
    <w:rsid w:val="00AD07E0"/>
    <w:rsid w:val="00AD55E7"/>
    <w:rsid w:val="00AE2B15"/>
    <w:rsid w:val="00AE2EB9"/>
    <w:rsid w:val="00AE2F6E"/>
    <w:rsid w:val="00AE4435"/>
    <w:rsid w:val="00AE5807"/>
    <w:rsid w:val="00AE5A4F"/>
    <w:rsid w:val="00AF0F64"/>
    <w:rsid w:val="00AF5CC7"/>
    <w:rsid w:val="00AF5F63"/>
    <w:rsid w:val="00AF711D"/>
    <w:rsid w:val="00AF719F"/>
    <w:rsid w:val="00B019FE"/>
    <w:rsid w:val="00B049EB"/>
    <w:rsid w:val="00B060D9"/>
    <w:rsid w:val="00B0688E"/>
    <w:rsid w:val="00B10C29"/>
    <w:rsid w:val="00B11617"/>
    <w:rsid w:val="00B14191"/>
    <w:rsid w:val="00B155F0"/>
    <w:rsid w:val="00B16447"/>
    <w:rsid w:val="00B17499"/>
    <w:rsid w:val="00B1787F"/>
    <w:rsid w:val="00B228A0"/>
    <w:rsid w:val="00B22D67"/>
    <w:rsid w:val="00B25C3E"/>
    <w:rsid w:val="00B25E30"/>
    <w:rsid w:val="00B327CE"/>
    <w:rsid w:val="00B3439A"/>
    <w:rsid w:val="00B353B8"/>
    <w:rsid w:val="00B47EB9"/>
    <w:rsid w:val="00B50F61"/>
    <w:rsid w:val="00B53247"/>
    <w:rsid w:val="00B53FD4"/>
    <w:rsid w:val="00B54684"/>
    <w:rsid w:val="00B55158"/>
    <w:rsid w:val="00B5779C"/>
    <w:rsid w:val="00B60C48"/>
    <w:rsid w:val="00B629BC"/>
    <w:rsid w:val="00B63A50"/>
    <w:rsid w:val="00B64B08"/>
    <w:rsid w:val="00B71DB4"/>
    <w:rsid w:val="00B73B1A"/>
    <w:rsid w:val="00B74FB3"/>
    <w:rsid w:val="00B77AB7"/>
    <w:rsid w:val="00B818A0"/>
    <w:rsid w:val="00B852AE"/>
    <w:rsid w:val="00B85308"/>
    <w:rsid w:val="00B85333"/>
    <w:rsid w:val="00B908F2"/>
    <w:rsid w:val="00B90A87"/>
    <w:rsid w:val="00B934AE"/>
    <w:rsid w:val="00B938D9"/>
    <w:rsid w:val="00B952C3"/>
    <w:rsid w:val="00B95E24"/>
    <w:rsid w:val="00B95E9C"/>
    <w:rsid w:val="00B973DB"/>
    <w:rsid w:val="00B97E9B"/>
    <w:rsid w:val="00BA076B"/>
    <w:rsid w:val="00BA1C2E"/>
    <w:rsid w:val="00BA2C5D"/>
    <w:rsid w:val="00BA463C"/>
    <w:rsid w:val="00BB4255"/>
    <w:rsid w:val="00BB57B2"/>
    <w:rsid w:val="00BB61F8"/>
    <w:rsid w:val="00BB779B"/>
    <w:rsid w:val="00BB7BA4"/>
    <w:rsid w:val="00BC2C53"/>
    <w:rsid w:val="00BC4135"/>
    <w:rsid w:val="00BC4605"/>
    <w:rsid w:val="00BC5B93"/>
    <w:rsid w:val="00BC6604"/>
    <w:rsid w:val="00BD368D"/>
    <w:rsid w:val="00BD4AF9"/>
    <w:rsid w:val="00BE1A4C"/>
    <w:rsid w:val="00BE2A95"/>
    <w:rsid w:val="00BE4A57"/>
    <w:rsid w:val="00BE6005"/>
    <w:rsid w:val="00BF0D82"/>
    <w:rsid w:val="00BF206B"/>
    <w:rsid w:val="00BF49A1"/>
    <w:rsid w:val="00BF6CD4"/>
    <w:rsid w:val="00C00C39"/>
    <w:rsid w:val="00C012FA"/>
    <w:rsid w:val="00C02D8F"/>
    <w:rsid w:val="00C047AE"/>
    <w:rsid w:val="00C064A1"/>
    <w:rsid w:val="00C108AD"/>
    <w:rsid w:val="00C1134C"/>
    <w:rsid w:val="00C125EF"/>
    <w:rsid w:val="00C14966"/>
    <w:rsid w:val="00C15796"/>
    <w:rsid w:val="00C1652B"/>
    <w:rsid w:val="00C17FB2"/>
    <w:rsid w:val="00C20EA5"/>
    <w:rsid w:val="00C2513A"/>
    <w:rsid w:val="00C30D55"/>
    <w:rsid w:val="00C33061"/>
    <w:rsid w:val="00C33404"/>
    <w:rsid w:val="00C355BC"/>
    <w:rsid w:val="00C35DF6"/>
    <w:rsid w:val="00C37366"/>
    <w:rsid w:val="00C4149D"/>
    <w:rsid w:val="00C43149"/>
    <w:rsid w:val="00C4421A"/>
    <w:rsid w:val="00C45D0B"/>
    <w:rsid w:val="00C45DD2"/>
    <w:rsid w:val="00C50530"/>
    <w:rsid w:val="00C542DC"/>
    <w:rsid w:val="00C5697E"/>
    <w:rsid w:val="00C67E63"/>
    <w:rsid w:val="00C70B24"/>
    <w:rsid w:val="00C76EB5"/>
    <w:rsid w:val="00C8049B"/>
    <w:rsid w:val="00C83025"/>
    <w:rsid w:val="00C840C1"/>
    <w:rsid w:val="00C86C83"/>
    <w:rsid w:val="00C907D6"/>
    <w:rsid w:val="00C92C1A"/>
    <w:rsid w:val="00C950F4"/>
    <w:rsid w:val="00CA103D"/>
    <w:rsid w:val="00CA19F7"/>
    <w:rsid w:val="00CA3F0E"/>
    <w:rsid w:val="00CA51FF"/>
    <w:rsid w:val="00CA5DA0"/>
    <w:rsid w:val="00CA6490"/>
    <w:rsid w:val="00CA6856"/>
    <w:rsid w:val="00CA687E"/>
    <w:rsid w:val="00CB14E7"/>
    <w:rsid w:val="00CB1B0D"/>
    <w:rsid w:val="00CB4D86"/>
    <w:rsid w:val="00CB7FE8"/>
    <w:rsid w:val="00CC28C8"/>
    <w:rsid w:val="00CC2FFC"/>
    <w:rsid w:val="00CC43CE"/>
    <w:rsid w:val="00CC522C"/>
    <w:rsid w:val="00CC7FC5"/>
    <w:rsid w:val="00CD2F4F"/>
    <w:rsid w:val="00CD3B4C"/>
    <w:rsid w:val="00CE4611"/>
    <w:rsid w:val="00CE4635"/>
    <w:rsid w:val="00CE5689"/>
    <w:rsid w:val="00CE572C"/>
    <w:rsid w:val="00CE62A8"/>
    <w:rsid w:val="00CE6E47"/>
    <w:rsid w:val="00CF3EF6"/>
    <w:rsid w:val="00CF4627"/>
    <w:rsid w:val="00CF607B"/>
    <w:rsid w:val="00D00193"/>
    <w:rsid w:val="00D00471"/>
    <w:rsid w:val="00D0065F"/>
    <w:rsid w:val="00D0206A"/>
    <w:rsid w:val="00D03DE9"/>
    <w:rsid w:val="00D10726"/>
    <w:rsid w:val="00D12D64"/>
    <w:rsid w:val="00D13626"/>
    <w:rsid w:val="00D144AB"/>
    <w:rsid w:val="00D15CF8"/>
    <w:rsid w:val="00D167F2"/>
    <w:rsid w:val="00D226E9"/>
    <w:rsid w:val="00D25386"/>
    <w:rsid w:val="00D30F18"/>
    <w:rsid w:val="00D37C7F"/>
    <w:rsid w:val="00D410B4"/>
    <w:rsid w:val="00D41B4D"/>
    <w:rsid w:val="00D43197"/>
    <w:rsid w:val="00D448D8"/>
    <w:rsid w:val="00D45C2D"/>
    <w:rsid w:val="00D47FC0"/>
    <w:rsid w:val="00D519D2"/>
    <w:rsid w:val="00D51C1C"/>
    <w:rsid w:val="00D52F06"/>
    <w:rsid w:val="00D53BB3"/>
    <w:rsid w:val="00D5418E"/>
    <w:rsid w:val="00D54310"/>
    <w:rsid w:val="00D5496B"/>
    <w:rsid w:val="00D5510C"/>
    <w:rsid w:val="00D57325"/>
    <w:rsid w:val="00D6179A"/>
    <w:rsid w:val="00D62B6F"/>
    <w:rsid w:val="00D65EB0"/>
    <w:rsid w:val="00D71BF1"/>
    <w:rsid w:val="00D7220F"/>
    <w:rsid w:val="00D7240A"/>
    <w:rsid w:val="00D72D17"/>
    <w:rsid w:val="00D75AA2"/>
    <w:rsid w:val="00D941BA"/>
    <w:rsid w:val="00DA091B"/>
    <w:rsid w:val="00DA320D"/>
    <w:rsid w:val="00DB0CAD"/>
    <w:rsid w:val="00DB0F33"/>
    <w:rsid w:val="00DB1699"/>
    <w:rsid w:val="00DB5C11"/>
    <w:rsid w:val="00DC10E1"/>
    <w:rsid w:val="00DC1CB0"/>
    <w:rsid w:val="00DC238F"/>
    <w:rsid w:val="00DC26E8"/>
    <w:rsid w:val="00DC5C99"/>
    <w:rsid w:val="00DC5CC5"/>
    <w:rsid w:val="00DC62A5"/>
    <w:rsid w:val="00DC759E"/>
    <w:rsid w:val="00DC76E2"/>
    <w:rsid w:val="00DD05A9"/>
    <w:rsid w:val="00DD0809"/>
    <w:rsid w:val="00DD3D09"/>
    <w:rsid w:val="00DD493E"/>
    <w:rsid w:val="00DD5313"/>
    <w:rsid w:val="00DD621A"/>
    <w:rsid w:val="00DD6C83"/>
    <w:rsid w:val="00DD6E51"/>
    <w:rsid w:val="00DD79DF"/>
    <w:rsid w:val="00DE0ACF"/>
    <w:rsid w:val="00DE0C80"/>
    <w:rsid w:val="00DE13A4"/>
    <w:rsid w:val="00DE556A"/>
    <w:rsid w:val="00DE7A15"/>
    <w:rsid w:val="00DE7B1A"/>
    <w:rsid w:val="00DF1AE2"/>
    <w:rsid w:val="00DF1DE3"/>
    <w:rsid w:val="00DF3B7A"/>
    <w:rsid w:val="00DF6A86"/>
    <w:rsid w:val="00E02B3B"/>
    <w:rsid w:val="00E10A9B"/>
    <w:rsid w:val="00E20BFB"/>
    <w:rsid w:val="00E21079"/>
    <w:rsid w:val="00E21141"/>
    <w:rsid w:val="00E22BD5"/>
    <w:rsid w:val="00E2543B"/>
    <w:rsid w:val="00E25767"/>
    <w:rsid w:val="00E260FB"/>
    <w:rsid w:val="00E338B0"/>
    <w:rsid w:val="00E3564C"/>
    <w:rsid w:val="00E362E0"/>
    <w:rsid w:val="00E36449"/>
    <w:rsid w:val="00E371B0"/>
    <w:rsid w:val="00E4039F"/>
    <w:rsid w:val="00E40EA1"/>
    <w:rsid w:val="00E41CF9"/>
    <w:rsid w:val="00E45540"/>
    <w:rsid w:val="00E47880"/>
    <w:rsid w:val="00E5241E"/>
    <w:rsid w:val="00E56654"/>
    <w:rsid w:val="00E616CA"/>
    <w:rsid w:val="00E62B19"/>
    <w:rsid w:val="00E651FD"/>
    <w:rsid w:val="00E658BC"/>
    <w:rsid w:val="00E65E11"/>
    <w:rsid w:val="00E666DD"/>
    <w:rsid w:val="00E70269"/>
    <w:rsid w:val="00E72D15"/>
    <w:rsid w:val="00E74ADB"/>
    <w:rsid w:val="00E764EE"/>
    <w:rsid w:val="00E804C1"/>
    <w:rsid w:val="00E846C1"/>
    <w:rsid w:val="00E86CAF"/>
    <w:rsid w:val="00E905B8"/>
    <w:rsid w:val="00E9072A"/>
    <w:rsid w:val="00E94CFE"/>
    <w:rsid w:val="00E96438"/>
    <w:rsid w:val="00E97D22"/>
    <w:rsid w:val="00EA06A2"/>
    <w:rsid w:val="00EA222E"/>
    <w:rsid w:val="00EA3239"/>
    <w:rsid w:val="00EB03F8"/>
    <w:rsid w:val="00EB0501"/>
    <w:rsid w:val="00EB0C6C"/>
    <w:rsid w:val="00EB21E5"/>
    <w:rsid w:val="00EB5B5E"/>
    <w:rsid w:val="00EC0413"/>
    <w:rsid w:val="00EC3793"/>
    <w:rsid w:val="00EC52EC"/>
    <w:rsid w:val="00EC67BB"/>
    <w:rsid w:val="00EC7300"/>
    <w:rsid w:val="00ED2399"/>
    <w:rsid w:val="00ED28AB"/>
    <w:rsid w:val="00ED37A8"/>
    <w:rsid w:val="00ED41DD"/>
    <w:rsid w:val="00ED7EA7"/>
    <w:rsid w:val="00EE11B9"/>
    <w:rsid w:val="00EE771F"/>
    <w:rsid w:val="00EF2B82"/>
    <w:rsid w:val="00F01288"/>
    <w:rsid w:val="00F02029"/>
    <w:rsid w:val="00F04843"/>
    <w:rsid w:val="00F04CAE"/>
    <w:rsid w:val="00F05B4B"/>
    <w:rsid w:val="00F05E7B"/>
    <w:rsid w:val="00F0711B"/>
    <w:rsid w:val="00F15A1D"/>
    <w:rsid w:val="00F16DF1"/>
    <w:rsid w:val="00F21BD5"/>
    <w:rsid w:val="00F23388"/>
    <w:rsid w:val="00F23457"/>
    <w:rsid w:val="00F23BD1"/>
    <w:rsid w:val="00F241DD"/>
    <w:rsid w:val="00F2597B"/>
    <w:rsid w:val="00F27690"/>
    <w:rsid w:val="00F33E3B"/>
    <w:rsid w:val="00F352F1"/>
    <w:rsid w:val="00F35579"/>
    <w:rsid w:val="00F35A9B"/>
    <w:rsid w:val="00F35AC9"/>
    <w:rsid w:val="00F364E1"/>
    <w:rsid w:val="00F36CAE"/>
    <w:rsid w:val="00F377F0"/>
    <w:rsid w:val="00F4043A"/>
    <w:rsid w:val="00F40975"/>
    <w:rsid w:val="00F419C8"/>
    <w:rsid w:val="00F436B0"/>
    <w:rsid w:val="00F51DE7"/>
    <w:rsid w:val="00F5592A"/>
    <w:rsid w:val="00F602E1"/>
    <w:rsid w:val="00F61CA1"/>
    <w:rsid w:val="00F72041"/>
    <w:rsid w:val="00F74DFA"/>
    <w:rsid w:val="00F834E6"/>
    <w:rsid w:val="00F85825"/>
    <w:rsid w:val="00F961A9"/>
    <w:rsid w:val="00F964EF"/>
    <w:rsid w:val="00FA0A9C"/>
    <w:rsid w:val="00FA1892"/>
    <w:rsid w:val="00FA1F6D"/>
    <w:rsid w:val="00FA2BB6"/>
    <w:rsid w:val="00FA2CEF"/>
    <w:rsid w:val="00FA64BE"/>
    <w:rsid w:val="00FA68BF"/>
    <w:rsid w:val="00FA722B"/>
    <w:rsid w:val="00FB072F"/>
    <w:rsid w:val="00FB32D1"/>
    <w:rsid w:val="00FB357E"/>
    <w:rsid w:val="00FB7186"/>
    <w:rsid w:val="00FC0E0F"/>
    <w:rsid w:val="00FC1CD1"/>
    <w:rsid w:val="00FC4714"/>
    <w:rsid w:val="00FC4CF4"/>
    <w:rsid w:val="00FD1783"/>
    <w:rsid w:val="00FD17DD"/>
    <w:rsid w:val="00FD5788"/>
    <w:rsid w:val="00FD6532"/>
    <w:rsid w:val="00FE2C65"/>
    <w:rsid w:val="00FE32C6"/>
    <w:rsid w:val="00FE5182"/>
    <w:rsid w:val="00FF1E61"/>
    <w:rsid w:val="00FF6501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52647"/>
  <w15:chartTrackingRefBased/>
  <w15:docId w15:val="{55A0C073-C3B7-4ED9-88AD-09D42D14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03D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07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ages.paznaun-ischgl.com/de/send?pass=fe498ee55b2544abe9f0bb4a729033a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schgl.com/de/veranstaltungen-erlebnisse/ischgl-ironbik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chgl.com/de/veranstaltungen-erlebnisse/ischgl-ironbike/anmeldu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schgl.com/de/pres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p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5e348defad187ebcba6dbc9ae84221ac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2ba89ab262ffcc7f7c29748386abd7c5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B5B68-6D41-42AF-B0E2-09B1763AC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3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874C06-560B-486C-A914-AEB61904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3</Pages>
  <Words>749</Words>
  <Characters>4921</Characters>
  <Application>Microsoft Office Word</Application>
  <DocSecurity>0</DocSecurity>
  <Lines>82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Parth</dc:creator>
  <cp:keywords/>
  <dc:description/>
  <cp:lastModifiedBy>Isabell Parth | TVB Paznaun - Ischgl</cp:lastModifiedBy>
  <cp:revision>220</cp:revision>
  <cp:lastPrinted>2026-01-12T08:16:00Z</cp:lastPrinted>
  <dcterms:created xsi:type="dcterms:W3CDTF">2025-11-06T10:55:00Z</dcterms:created>
  <dcterms:modified xsi:type="dcterms:W3CDTF">2026-05-07T07:12:00Z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