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FFB18" w14:textId="6CECD424" w:rsidR="00913132" w:rsidRPr="00913132" w:rsidRDefault="00913132" w:rsidP="00913132">
      <w:pPr>
        <w:rPr>
          <w:b/>
          <w:bCs/>
          <w:sz w:val="28"/>
          <w:szCs w:val="28"/>
        </w:rPr>
      </w:pPr>
      <w:bookmarkStart w:id="0" w:name="_Hlk170812838"/>
      <w:proofErr w:type="spellStart"/>
      <w:r w:rsidRPr="00913132">
        <w:rPr>
          <w:b/>
          <w:bCs/>
          <w:sz w:val="28"/>
          <w:szCs w:val="28"/>
        </w:rPr>
        <w:t>Reaching</w:t>
      </w:r>
      <w:proofErr w:type="spellEnd"/>
      <w:r w:rsidRPr="00913132">
        <w:rPr>
          <w:b/>
          <w:bCs/>
          <w:sz w:val="28"/>
          <w:szCs w:val="28"/>
        </w:rPr>
        <w:t xml:space="preserve"> </w:t>
      </w:r>
      <w:proofErr w:type="spellStart"/>
      <w:r w:rsidR="000C42C7">
        <w:rPr>
          <w:b/>
          <w:bCs/>
          <w:sz w:val="28"/>
          <w:szCs w:val="28"/>
        </w:rPr>
        <w:t>n</w:t>
      </w:r>
      <w:r w:rsidRPr="00913132">
        <w:rPr>
          <w:b/>
          <w:bCs/>
          <w:sz w:val="28"/>
          <w:szCs w:val="28"/>
        </w:rPr>
        <w:t>ew</w:t>
      </w:r>
      <w:proofErr w:type="spellEnd"/>
      <w:r w:rsidRPr="00913132">
        <w:rPr>
          <w:b/>
          <w:bCs/>
          <w:sz w:val="28"/>
          <w:szCs w:val="28"/>
        </w:rPr>
        <w:t xml:space="preserve"> </w:t>
      </w:r>
      <w:proofErr w:type="spellStart"/>
      <w:r w:rsidR="000C42C7">
        <w:rPr>
          <w:b/>
          <w:bCs/>
          <w:sz w:val="28"/>
          <w:szCs w:val="28"/>
        </w:rPr>
        <w:t>h</w:t>
      </w:r>
      <w:r w:rsidRPr="00913132">
        <w:rPr>
          <w:b/>
          <w:bCs/>
          <w:sz w:val="28"/>
          <w:szCs w:val="28"/>
        </w:rPr>
        <w:t>eights</w:t>
      </w:r>
      <w:proofErr w:type="spellEnd"/>
      <w:r w:rsidRPr="00913132">
        <w:rPr>
          <w:b/>
          <w:bCs/>
          <w:sz w:val="28"/>
          <w:szCs w:val="28"/>
        </w:rPr>
        <w:t xml:space="preserve"> in Paznaun: PIUT 2026 </w:t>
      </w:r>
      <w:proofErr w:type="spellStart"/>
      <w:r w:rsidR="000C42C7">
        <w:rPr>
          <w:b/>
          <w:bCs/>
          <w:sz w:val="28"/>
          <w:szCs w:val="28"/>
        </w:rPr>
        <w:t>b</w:t>
      </w:r>
      <w:r w:rsidRPr="00913132">
        <w:rPr>
          <w:b/>
          <w:bCs/>
          <w:sz w:val="28"/>
          <w:szCs w:val="28"/>
        </w:rPr>
        <w:t>rings</w:t>
      </w:r>
      <w:proofErr w:type="spellEnd"/>
      <w:r w:rsidRPr="00913132">
        <w:rPr>
          <w:b/>
          <w:bCs/>
          <w:sz w:val="28"/>
          <w:szCs w:val="28"/>
        </w:rPr>
        <w:t xml:space="preserve"> </w:t>
      </w:r>
      <w:proofErr w:type="spellStart"/>
      <w:r w:rsidR="000C42C7">
        <w:rPr>
          <w:b/>
          <w:bCs/>
          <w:sz w:val="28"/>
          <w:szCs w:val="28"/>
        </w:rPr>
        <w:t>t</w:t>
      </w:r>
      <w:r w:rsidRPr="00913132">
        <w:rPr>
          <w:b/>
          <w:bCs/>
          <w:sz w:val="28"/>
          <w:szCs w:val="28"/>
        </w:rPr>
        <w:t>ogether</w:t>
      </w:r>
      <w:proofErr w:type="spellEnd"/>
      <w:r w:rsidRPr="00913132">
        <w:rPr>
          <w:b/>
          <w:bCs/>
          <w:sz w:val="28"/>
          <w:szCs w:val="28"/>
        </w:rPr>
        <w:t xml:space="preserve"> </w:t>
      </w:r>
      <w:proofErr w:type="spellStart"/>
      <w:r w:rsidR="000C42C7">
        <w:rPr>
          <w:b/>
          <w:bCs/>
          <w:sz w:val="28"/>
          <w:szCs w:val="28"/>
        </w:rPr>
        <w:t>t</w:t>
      </w:r>
      <w:r w:rsidRPr="00913132">
        <w:rPr>
          <w:b/>
          <w:bCs/>
          <w:sz w:val="28"/>
          <w:szCs w:val="28"/>
        </w:rPr>
        <w:t>rail</w:t>
      </w:r>
      <w:proofErr w:type="spellEnd"/>
      <w:r w:rsidRPr="00913132">
        <w:rPr>
          <w:b/>
          <w:bCs/>
          <w:sz w:val="28"/>
          <w:szCs w:val="28"/>
        </w:rPr>
        <w:t xml:space="preserve"> </w:t>
      </w:r>
      <w:proofErr w:type="spellStart"/>
      <w:r w:rsidR="000C42C7">
        <w:rPr>
          <w:b/>
          <w:bCs/>
          <w:sz w:val="28"/>
          <w:szCs w:val="28"/>
        </w:rPr>
        <w:t>r</w:t>
      </w:r>
      <w:r w:rsidRPr="00913132">
        <w:rPr>
          <w:b/>
          <w:bCs/>
          <w:sz w:val="28"/>
          <w:szCs w:val="28"/>
        </w:rPr>
        <w:t>unning</w:t>
      </w:r>
      <w:proofErr w:type="spellEnd"/>
      <w:r w:rsidRPr="00913132">
        <w:rPr>
          <w:b/>
          <w:bCs/>
          <w:sz w:val="28"/>
          <w:szCs w:val="28"/>
        </w:rPr>
        <w:t xml:space="preserve"> </w:t>
      </w:r>
      <w:proofErr w:type="spellStart"/>
      <w:r w:rsidR="00BB5819">
        <w:rPr>
          <w:b/>
          <w:bCs/>
          <w:sz w:val="28"/>
          <w:szCs w:val="28"/>
        </w:rPr>
        <w:t>e</w:t>
      </w:r>
      <w:r w:rsidRPr="00913132">
        <w:rPr>
          <w:b/>
          <w:bCs/>
          <w:sz w:val="28"/>
          <w:szCs w:val="28"/>
        </w:rPr>
        <w:t>lite</w:t>
      </w:r>
      <w:proofErr w:type="spellEnd"/>
      <w:r w:rsidRPr="00913132">
        <w:rPr>
          <w:b/>
          <w:bCs/>
          <w:sz w:val="28"/>
          <w:szCs w:val="28"/>
        </w:rPr>
        <w:t xml:space="preserve"> and </w:t>
      </w:r>
      <w:proofErr w:type="spellStart"/>
      <w:r w:rsidR="000C42C7">
        <w:rPr>
          <w:b/>
          <w:bCs/>
          <w:sz w:val="28"/>
          <w:szCs w:val="28"/>
        </w:rPr>
        <w:t>y</w:t>
      </w:r>
      <w:r w:rsidRPr="00913132">
        <w:rPr>
          <w:b/>
          <w:bCs/>
          <w:sz w:val="28"/>
          <w:szCs w:val="28"/>
        </w:rPr>
        <w:t>oung</w:t>
      </w:r>
      <w:proofErr w:type="spellEnd"/>
      <w:r w:rsidRPr="00913132">
        <w:rPr>
          <w:b/>
          <w:bCs/>
          <w:sz w:val="28"/>
          <w:szCs w:val="28"/>
        </w:rPr>
        <w:t xml:space="preserve"> </w:t>
      </w:r>
      <w:proofErr w:type="spellStart"/>
      <w:r w:rsidR="000C42C7">
        <w:rPr>
          <w:b/>
          <w:bCs/>
          <w:sz w:val="28"/>
          <w:szCs w:val="28"/>
        </w:rPr>
        <w:t>t</w:t>
      </w:r>
      <w:r w:rsidRPr="00913132">
        <w:rPr>
          <w:b/>
          <w:bCs/>
          <w:sz w:val="28"/>
          <w:szCs w:val="28"/>
        </w:rPr>
        <w:t>alent</w:t>
      </w:r>
      <w:proofErr w:type="spellEnd"/>
    </w:p>
    <w:p w14:paraId="7CA4BEB0" w14:textId="7F54C243" w:rsidR="00913132" w:rsidRPr="000534BC" w:rsidRDefault="00913132" w:rsidP="00913132">
      <w:pPr>
        <w:rPr>
          <w:b/>
          <w:bCs/>
        </w:rPr>
      </w:pPr>
      <w:r w:rsidRPr="00913132">
        <w:rPr>
          <w:b/>
          <w:bCs/>
        </w:rPr>
        <w:t xml:space="preserve">On 10 and 11 </w:t>
      </w:r>
      <w:proofErr w:type="spellStart"/>
      <w:r w:rsidRPr="00913132">
        <w:rPr>
          <w:b/>
          <w:bCs/>
        </w:rPr>
        <w:t>July</w:t>
      </w:r>
      <w:proofErr w:type="spellEnd"/>
      <w:r w:rsidRPr="00913132">
        <w:rPr>
          <w:b/>
          <w:bCs/>
        </w:rPr>
        <w:t xml:space="preserve"> 2026, Paznaun will </w:t>
      </w:r>
      <w:proofErr w:type="spellStart"/>
      <w:r w:rsidRPr="00913132">
        <w:rPr>
          <w:b/>
          <w:bCs/>
        </w:rPr>
        <w:t>once</w:t>
      </w:r>
      <w:proofErr w:type="spellEnd"/>
      <w:r w:rsidRPr="00913132">
        <w:rPr>
          <w:b/>
          <w:bCs/>
        </w:rPr>
        <w:t xml:space="preserve"> </w:t>
      </w:r>
      <w:proofErr w:type="spellStart"/>
      <w:r w:rsidRPr="00913132">
        <w:rPr>
          <w:b/>
          <w:bCs/>
        </w:rPr>
        <w:t>again</w:t>
      </w:r>
      <w:proofErr w:type="spellEnd"/>
      <w:r w:rsidRPr="00913132">
        <w:rPr>
          <w:b/>
          <w:bCs/>
        </w:rPr>
        <w:t xml:space="preserve"> </w:t>
      </w:r>
      <w:proofErr w:type="spellStart"/>
      <w:r w:rsidRPr="00913132">
        <w:rPr>
          <w:b/>
          <w:bCs/>
        </w:rPr>
        <w:t>become</w:t>
      </w:r>
      <w:proofErr w:type="spellEnd"/>
      <w:r w:rsidRPr="00913132">
        <w:rPr>
          <w:b/>
          <w:bCs/>
        </w:rPr>
        <w:t xml:space="preserve"> </w:t>
      </w:r>
      <w:proofErr w:type="spellStart"/>
      <w:r w:rsidRPr="00913132">
        <w:rPr>
          <w:b/>
          <w:bCs/>
        </w:rPr>
        <w:t>the</w:t>
      </w:r>
      <w:proofErr w:type="spellEnd"/>
      <w:r w:rsidRPr="00913132">
        <w:rPr>
          <w:b/>
          <w:bCs/>
        </w:rPr>
        <w:t xml:space="preserve"> </w:t>
      </w:r>
      <w:proofErr w:type="spellStart"/>
      <w:r w:rsidRPr="00913132">
        <w:rPr>
          <w:b/>
          <w:bCs/>
        </w:rPr>
        <w:t>stage</w:t>
      </w:r>
      <w:proofErr w:type="spellEnd"/>
      <w:r w:rsidRPr="00913132">
        <w:rPr>
          <w:b/>
          <w:bCs/>
        </w:rPr>
        <w:t xml:space="preserve"> </w:t>
      </w:r>
      <w:proofErr w:type="spellStart"/>
      <w:r w:rsidRPr="00913132">
        <w:rPr>
          <w:b/>
          <w:bCs/>
        </w:rPr>
        <w:t>for</w:t>
      </w:r>
      <w:proofErr w:type="spellEnd"/>
      <w:r w:rsidRPr="00913132">
        <w:rPr>
          <w:b/>
          <w:bCs/>
        </w:rPr>
        <w:t xml:space="preserve"> </w:t>
      </w:r>
      <w:proofErr w:type="spellStart"/>
      <w:r w:rsidRPr="00913132">
        <w:rPr>
          <w:b/>
          <w:bCs/>
        </w:rPr>
        <w:t>one</w:t>
      </w:r>
      <w:proofErr w:type="spellEnd"/>
      <w:r w:rsidRPr="00913132">
        <w:rPr>
          <w:b/>
          <w:bCs/>
        </w:rPr>
        <w:t xml:space="preserve"> </w:t>
      </w:r>
      <w:proofErr w:type="spellStart"/>
      <w:r w:rsidRPr="00913132">
        <w:rPr>
          <w:b/>
          <w:bCs/>
        </w:rPr>
        <w:t>of</w:t>
      </w:r>
      <w:proofErr w:type="spellEnd"/>
      <w:r w:rsidRPr="00913132">
        <w:rPr>
          <w:b/>
          <w:bCs/>
        </w:rPr>
        <w:t xml:space="preserve"> </w:t>
      </w:r>
      <w:proofErr w:type="spellStart"/>
      <w:r w:rsidRPr="00913132">
        <w:rPr>
          <w:b/>
          <w:bCs/>
        </w:rPr>
        <w:t>the</w:t>
      </w:r>
      <w:proofErr w:type="spellEnd"/>
      <w:r w:rsidRPr="00913132">
        <w:rPr>
          <w:b/>
          <w:bCs/>
        </w:rPr>
        <w:t xml:space="preserve"> </w:t>
      </w:r>
      <w:proofErr w:type="spellStart"/>
      <w:r w:rsidRPr="00913132">
        <w:rPr>
          <w:b/>
          <w:bCs/>
        </w:rPr>
        <w:t>most</w:t>
      </w:r>
      <w:proofErr w:type="spellEnd"/>
      <w:r w:rsidRPr="00913132">
        <w:rPr>
          <w:b/>
          <w:bCs/>
        </w:rPr>
        <w:t xml:space="preserve"> </w:t>
      </w:r>
      <w:proofErr w:type="spellStart"/>
      <w:r w:rsidRPr="00913132">
        <w:rPr>
          <w:b/>
          <w:bCs/>
        </w:rPr>
        <w:t>spectacular</w:t>
      </w:r>
      <w:proofErr w:type="spellEnd"/>
      <w:r w:rsidRPr="00913132">
        <w:rPr>
          <w:b/>
          <w:bCs/>
        </w:rPr>
        <w:t xml:space="preserve"> </w:t>
      </w:r>
      <w:proofErr w:type="spellStart"/>
      <w:r w:rsidRPr="00913132">
        <w:rPr>
          <w:b/>
          <w:bCs/>
        </w:rPr>
        <w:t>trail</w:t>
      </w:r>
      <w:proofErr w:type="spellEnd"/>
      <w:r w:rsidRPr="00913132">
        <w:rPr>
          <w:b/>
          <w:bCs/>
        </w:rPr>
        <w:t xml:space="preserve"> </w:t>
      </w:r>
      <w:proofErr w:type="spellStart"/>
      <w:r w:rsidRPr="00913132">
        <w:rPr>
          <w:b/>
          <w:bCs/>
        </w:rPr>
        <w:t>running</w:t>
      </w:r>
      <w:proofErr w:type="spellEnd"/>
      <w:r w:rsidRPr="00913132">
        <w:rPr>
          <w:b/>
          <w:bCs/>
        </w:rPr>
        <w:t xml:space="preserve"> </w:t>
      </w:r>
      <w:proofErr w:type="spellStart"/>
      <w:r w:rsidRPr="00913132">
        <w:rPr>
          <w:b/>
          <w:bCs/>
        </w:rPr>
        <w:t>events</w:t>
      </w:r>
      <w:proofErr w:type="spellEnd"/>
      <w:r w:rsidRPr="00913132">
        <w:rPr>
          <w:b/>
          <w:bCs/>
        </w:rPr>
        <w:t xml:space="preserve"> in </w:t>
      </w:r>
      <w:proofErr w:type="spellStart"/>
      <w:r w:rsidRPr="00913132">
        <w:rPr>
          <w:b/>
          <w:bCs/>
        </w:rPr>
        <w:t>the</w:t>
      </w:r>
      <w:proofErr w:type="spellEnd"/>
      <w:r w:rsidRPr="00913132">
        <w:rPr>
          <w:b/>
          <w:bCs/>
        </w:rPr>
        <w:t xml:space="preserve"> Alps. The Paznaun Ischgl Ultra Trail (PIUT) </w:t>
      </w:r>
      <w:proofErr w:type="spellStart"/>
      <w:r w:rsidRPr="00913132">
        <w:rPr>
          <w:b/>
          <w:bCs/>
        </w:rPr>
        <w:t>combines</w:t>
      </w:r>
      <w:proofErr w:type="spellEnd"/>
      <w:r w:rsidRPr="00913132">
        <w:rPr>
          <w:b/>
          <w:bCs/>
        </w:rPr>
        <w:t xml:space="preserve"> </w:t>
      </w:r>
      <w:proofErr w:type="spellStart"/>
      <w:r w:rsidRPr="00913132">
        <w:rPr>
          <w:b/>
          <w:bCs/>
        </w:rPr>
        <w:t>peak</w:t>
      </w:r>
      <w:proofErr w:type="spellEnd"/>
      <w:r w:rsidRPr="00913132">
        <w:rPr>
          <w:b/>
          <w:bCs/>
        </w:rPr>
        <w:t xml:space="preserve"> </w:t>
      </w:r>
      <w:proofErr w:type="spellStart"/>
      <w:r w:rsidRPr="00913132">
        <w:rPr>
          <w:b/>
          <w:bCs/>
        </w:rPr>
        <w:t>athletic</w:t>
      </w:r>
      <w:proofErr w:type="spellEnd"/>
      <w:r w:rsidRPr="00913132">
        <w:rPr>
          <w:b/>
          <w:bCs/>
        </w:rPr>
        <w:t xml:space="preserve"> </w:t>
      </w:r>
      <w:proofErr w:type="spellStart"/>
      <w:r w:rsidRPr="00913132">
        <w:rPr>
          <w:b/>
          <w:bCs/>
        </w:rPr>
        <w:t>performance</w:t>
      </w:r>
      <w:proofErr w:type="spellEnd"/>
      <w:r w:rsidRPr="00913132">
        <w:rPr>
          <w:b/>
          <w:bCs/>
        </w:rPr>
        <w:t xml:space="preserve">, </w:t>
      </w:r>
      <w:proofErr w:type="spellStart"/>
      <w:r w:rsidRPr="00913132">
        <w:rPr>
          <w:b/>
          <w:bCs/>
        </w:rPr>
        <w:t>stunning</w:t>
      </w:r>
      <w:proofErr w:type="spellEnd"/>
      <w:r w:rsidRPr="00913132">
        <w:rPr>
          <w:b/>
          <w:bCs/>
        </w:rPr>
        <w:t xml:space="preserve"> alpine </w:t>
      </w:r>
      <w:proofErr w:type="spellStart"/>
      <w:r w:rsidRPr="00913132">
        <w:rPr>
          <w:b/>
          <w:bCs/>
        </w:rPr>
        <w:t>scenery</w:t>
      </w:r>
      <w:proofErr w:type="spellEnd"/>
      <w:r w:rsidRPr="00913132">
        <w:rPr>
          <w:b/>
          <w:bCs/>
        </w:rPr>
        <w:t xml:space="preserve"> and a strong sense </w:t>
      </w:r>
      <w:proofErr w:type="spellStart"/>
      <w:r w:rsidRPr="00913132">
        <w:rPr>
          <w:b/>
          <w:bCs/>
        </w:rPr>
        <w:t>of</w:t>
      </w:r>
      <w:proofErr w:type="spellEnd"/>
      <w:r w:rsidRPr="00913132">
        <w:rPr>
          <w:b/>
          <w:bCs/>
        </w:rPr>
        <w:t xml:space="preserve"> </w:t>
      </w:r>
      <w:proofErr w:type="spellStart"/>
      <w:r w:rsidRPr="00913132">
        <w:rPr>
          <w:b/>
          <w:bCs/>
        </w:rPr>
        <w:t>community</w:t>
      </w:r>
      <w:proofErr w:type="spellEnd"/>
      <w:r w:rsidRPr="00913132">
        <w:rPr>
          <w:b/>
          <w:bCs/>
        </w:rPr>
        <w:t xml:space="preserve"> – </w:t>
      </w:r>
      <w:proofErr w:type="spellStart"/>
      <w:r w:rsidRPr="00913132">
        <w:rPr>
          <w:b/>
          <w:bCs/>
        </w:rPr>
        <w:t>from</w:t>
      </w:r>
      <w:proofErr w:type="spellEnd"/>
      <w:r w:rsidRPr="00913132">
        <w:rPr>
          <w:b/>
          <w:bCs/>
        </w:rPr>
        <w:t xml:space="preserve"> </w:t>
      </w:r>
      <w:proofErr w:type="spellStart"/>
      <w:r w:rsidRPr="00913132">
        <w:rPr>
          <w:b/>
          <w:bCs/>
        </w:rPr>
        <w:t>the</w:t>
      </w:r>
      <w:proofErr w:type="spellEnd"/>
      <w:r w:rsidRPr="00913132">
        <w:rPr>
          <w:b/>
          <w:bCs/>
        </w:rPr>
        <w:t xml:space="preserve"> 100-kilometre </w:t>
      </w:r>
      <w:proofErr w:type="spellStart"/>
      <w:r w:rsidRPr="00913132">
        <w:rPr>
          <w:b/>
          <w:bCs/>
        </w:rPr>
        <w:t>ultra</w:t>
      </w:r>
      <w:proofErr w:type="spellEnd"/>
      <w:r w:rsidRPr="00913132">
        <w:rPr>
          <w:b/>
          <w:bCs/>
        </w:rPr>
        <w:t xml:space="preserve"> </w:t>
      </w:r>
      <w:proofErr w:type="spellStart"/>
      <w:r w:rsidRPr="00913132">
        <w:rPr>
          <w:b/>
          <w:bCs/>
        </w:rPr>
        <w:t>distance</w:t>
      </w:r>
      <w:proofErr w:type="spellEnd"/>
      <w:r w:rsidRPr="00913132">
        <w:rPr>
          <w:b/>
          <w:bCs/>
        </w:rPr>
        <w:t xml:space="preserve"> </w:t>
      </w:r>
      <w:proofErr w:type="spellStart"/>
      <w:r w:rsidRPr="00913132">
        <w:rPr>
          <w:b/>
          <w:bCs/>
        </w:rPr>
        <w:t>to</w:t>
      </w:r>
      <w:proofErr w:type="spellEnd"/>
      <w:r w:rsidRPr="00913132">
        <w:rPr>
          <w:b/>
          <w:bCs/>
        </w:rPr>
        <w:t xml:space="preserve"> </w:t>
      </w:r>
      <w:proofErr w:type="spellStart"/>
      <w:r w:rsidRPr="00913132">
        <w:rPr>
          <w:b/>
          <w:bCs/>
        </w:rPr>
        <w:t>the</w:t>
      </w:r>
      <w:proofErr w:type="spellEnd"/>
      <w:r w:rsidRPr="00913132">
        <w:rPr>
          <w:b/>
          <w:bCs/>
        </w:rPr>
        <w:t xml:space="preserve"> Kids Run. </w:t>
      </w:r>
      <w:r w:rsidR="0020786A" w:rsidRPr="0020786A">
        <w:rPr>
          <w:b/>
          <w:bCs/>
        </w:rPr>
        <w:t xml:space="preserve">The PIUT Kids Day </w:t>
      </w:r>
      <w:proofErr w:type="spellStart"/>
      <w:r w:rsidR="0020786A" w:rsidRPr="0020786A">
        <w:rPr>
          <w:b/>
          <w:bCs/>
        </w:rPr>
        <w:t>expands</w:t>
      </w:r>
      <w:proofErr w:type="spellEnd"/>
      <w:r w:rsidR="0020786A" w:rsidRPr="0020786A">
        <w:rPr>
          <w:b/>
          <w:bCs/>
        </w:rPr>
        <w:t xml:space="preserve"> </w:t>
      </w:r>
      <w:proofErr w:type="spellStart"/>
      <w:r w:rsidR="0020786A" w:rsidRPr="0020786A">
        <w:rPr>
          <w:b/>
          <w:bCs/>
        </w:rPr>
        <w:t>the</w:t>
      </w:r>
      <w:proofErr w:type="spellEnd"/>
      <w:r w:rsidR="0020786A" w:rsidRPr="0020786A">
        <w:rPr>
          <w:b/>
          <w:bCs/>
        </w:rPr>
        <w:t xml:space="preserve"> </w:t>
      </w:r>
      <w:proofErr w:type="spellStart"/>
      <w:r w:rsidR="0020786A" w:rsidRPr="0020786A">
        <w:rPr>
          <w:b/>
          <w:bCs/>
        </w:rPr>
        <w:t>event</w:t>
      </w:r>
      <w:proofErr w:type="spellEnd"/>
      <w:r w:rsidR="0020786A" w:rsidRPr="0020786A">
        <w:rPr>
          <w:b/>
          <w:bCs/>
        </w:rPr>
        <w:t xml:space="preserve"> </w:t>
      </w:r>
      <w:proofErr w:type="spellStart"/>
      <w:r w:rsidR="0020786A" w:rsidRPr="0020786A">
        <w:rPr>
          <w:b/>
          <w:bCs/>
        </w:rPr>
        <w:t>weekend</w:t>
      </w:r>
      <w:proofErr w:type="spellEnd"/>
      <w:r w:rsidR="0020786A" w:rsidRPr="0020786A">
        <w:rPr>
          <w:b/>
          <w:bCs/>
        </w:rPr>
        <w:t xml:space="preserve"> </w:t>
      </w:r>
      <w:proofErr w:type="spellStart"/>
      <w:r w:rsidR="0020786A" w:rsidRPr="0020786A">
        <w:rPr>
          <w:b/>
          <w:bCs/>
        </w:rPr>
        <w:t>with</w:t>
      </w:r>
      <w:proofErr w:type="spellEnd"/>
      <w:r w:rsidR="0020786A" w:rsidRPr="0020786A">
        <w:rPr>
          <w:b/>
          <w:bCs/>
        </w:rPr>
        <w:t xml:space="preserve"> a </w:t>
      </w:r>
      <w:proofErr w:type="spellStart"/>
      <w:r w:rsidR="0020786A" w:rsidRPr="0020786A">
        <w:rPr>
          <w:b/>
          <w:bCs/>
        </w:rPr>
        <w:t>varied</w:t>
      </w:r>
      <w:proofErr w:type="spellEnd"/>
      <w:r w:rsidR="0020786A" w:rsidRPr="0020786A">
        <w:rPr>
          <w:b/>
          <w:bCs/>
        </w:rPr>
        <w:t xml:space="preserve"> </w:t>
      </w:r>
      <w:proofErr w:type="spellStart"/>
      <w:r w:rsidR="0020786A" w:rsidRPr="0020786A">
        <w:rPr>
          <w:b/>
          <w:bCs/>
        </w:rPr>
        <w:t>family</w:t>
      </w:r>
      <w:proofErr w:type="spellEnd"/>
      <w:r w:rsidR="0020786A" w:rsidRPr="0020786A">
        <w:rPr>
          <w:b/>
          <w:bCs/>
        </w:rPr>
        <w:t xml:space="preserve"> </w:t>
      </w:r>
      <w:proofErr w:type="spellStart"/>
      <w:r w:rsidR="0020786A" w:rsidRPr="0020786A">
        <w:rPr>
          <w:b/>
          <w:bCs/>
        </w:rPr>
        <w:t>programme</w:t>
      </w:r>
      <w:proofErr w:type="spellEnd"/>
      <w:r w:rsidR="0020786A" w:rsidRPr="0020786A">
        <w:rPr>
          <w:b/>
          <w:bCs/>
        </w:rPr>
        <w:t>.</w:t>
      </w:r>
      <w:r w:rsidR="0020786A">
        <w:rPr>
          <w:b/>
          <w:bCs/>
        </w:rPr>
        <w:t xml:space="preserve"> </w:t>
      </w:r>
      <w:r w:rsidRPr="00913132">
        <w:rPr>
          <w:b/>
          <w:bCs/>
        </w:rPr>
        <w:t xml:space="preserve">Two </w:t>
      </w:r>
      <w:proofErr w:type="spellStart"/>
      <w:r w:rsidRPr="00913132">
        <w:rPr>
          <w:b/>
          <w:bCs/>
        </w:rPr>
        <w:t>preparatory</w:t>
      </w:r>
      <w:proofErr w:type="spellEnd"/>
      <w:r w:rsidRPr="00913132">
        <w:rPr>
          <w:b/>
          <w:bCs/>
        </w:rPr>
        <w:t xml:space="preserve"> </w:t>
      </w:r>
      <w:proofErr w:type="spellStart"/>
      <w:r w:rsidRPr="00913132">
        <w:rPr>
          <w:b/>
          <w:bCs/>
        </w:rPr>
        <w:t>camps</w:t>
      </w:r>
      <w:proofErr w:type="spellEnd"/>
      <w:r w:rsidRPr="00913132">
        <w:rPr>
          <w:b/>
          <w:bCs/>
        </w:rPr>
        <w:t xml:space="preserve"> in June and August </w:t>
      </w:r>
      <w:proofErr w:type="spellStart"/>
      <w:r w:rsidRPr="00913132">
        <w:rPr>
          <w:b/>
          <w:bCs/>
        </w:rPr>
        <w:t>complement</w:t>
      </w:r>
      <w:proofErr w:type="spellEnd"/>
      <w:r w:rsidRPr="00913132">
        <w:rPr>
          <w:b/>
          <w:bCs/>
        </w:rPr>
        <w:t xml:space="preserve"> </w:t>
      </w:r>
      <w:proofErr w:type="spellStart"/>
      <w:r w:rsidRPr="00913132">
        <w:rPr>
          <w:b/>
          <w:bCs/>
        </w:rPr>
        <w:t>the</w:t>
      </w:r>
      <w:proofErr w:type="spellEnd"/>
      <w:r w:rsidRPr="00913132">
        <w:rPr>
          <w:b/>
          <w:bCs/>
        </w:rPr>
        <w:t xml:space="preserve"> </w:t>
      </w:r>
      <w:proofErr w:type="spellStart"/>
      <w:r w:rsidRPr="00913132">
        <w:rPr>
          <w:b/>
          <w:bCs/>
        </w:rPr>
        <w:t>event</w:t>
      </w:r>
      <w:proofErr w:type="spellEnd"/>
      <w:r w:rsidRPr="00913132">
        <w:rPr>
          <w:b/>
          <w:bCs/>
        </w:rPr>
        <w:t xml:space="preserve"> and </w:t>
      </w:r>
      <w:proofErr w:type="spellStart"/>
      <w:r w:rsidRPr="00913132">
        <w:rPr>
          <w:b/>
          <w:bCs/>
        </w:rPr>
        <w:t>further</w:t>
      </w:r>
      <w:proofErr w:type="spellEnd"/>
      <w:r w:rsidRPr="00913132">
        <w:rPr>
          <w:b/>
          <w:bCs/>
        </w:rPr>
        <w:t xml:space="preserve"> </w:t>
      </w:r>
      <w:proofErr w:type="spellStart"/>
      <w:r w:rsidRPr="00913132">
        <w:rPr>
          <w:b/>
          <w:bCs/>
        </w:rPr>
        <w:t>strengthen</w:t>
      </w:r>
      <w:proofErr w:type="spellEnd"/>
      <w:r w:rsidRPr="00913132">
        <w:rPr>
          <w:b/>
          <w:bCs/>
        </w:rPr>
        <w:t xml:space="preserve"> </w:t>
      </w:r>
      <w:proofErr w:type="spellStart"/>
      <w:r w:rsidRPr="00913132">
        <w:rPr>
          <w:b/>
          <w:bCs/>
        </w:rPr>
        <w:t>the</w:t>
      </w:r>
      <w:proofErr w:type="spellEnd"/>
      <w:r w:rsidRPr="00913132">
        <w:rPr>
          <w:b/>
          <w:bCs/>
        </w:rPr>
        <w:t xml:space="preserve"> </w:t>
      </w:r>
      <w:proofErr w:type="spellStart"/>
      <w:r w:rsidRPr="00913132">
        <w:rPr>
          <w:b/>
          <w:bCs/>
        </w:rPr>
        <w:t>region’s</w:t>
      </w:r>
      <w:proofErr w:type="spellEnd"/>
      <w:r w:rsidRPr="00913132">
        <w:rPr>
          <w:b/>
          <w:bCs/>
        </w:rPr>
        <w:t xml:space="preserve"> </w:t>
      </w:r>
      <w:proofErr w:type="spellStart"/>
      <w:r w:rsidRPr="00913132">
        <w:rPr>
          <w:b/>
          <w:bCs/>
        </w:rPr>
        <w:t>sustainable</w:t>
      </w:r>
      <w:proofErr w:type="spellEnd"/>
      <w:r w:rsidRPr="00913132">
        <w:rPr>
          <w:b/>
          <w:bCs/>
        </w:rPr>
        <w:t xml:space="preserve"> </w:t>
      </w:r>
      <w:proofErr w:type="spellStart"/>
      <w:r w:rsidRPr="00913132">
        <w:rPr>
          <w:b/>
          <w:bCs/>
        </w:rPr>
        <w:t>positioning</w:t>
      </w:r>
      <w:proofErr w:type="spellEnd"/>
      <w:r w:rsidRPr="00913132">
        <w:rPr>
          <w:b/>
          <w:bCs/>
        </w:rPr>
        <w:t xml:space="preserve"> </w:t>
      </w:r>
      <w:proofErr w:type="spellStart"/>
      <w:r w:rsidRPr="00913132">
        <w:rPr>
          <w:b/>
          <w:bCs/>
        </w:rPr>
        <w:t>as</w:t>
      </w:r>
      <w:proofErr w:type="spellEnd"/>
      <w:r w:rsidRPr="00913132">
        <w:rPr>
          <w:b/>
          <w:bCs/>
        </w:rPr>
        <w:t xml:space="preserve"> a </w:t>
      </w:r>
      <w:proofErr w:type="spellStart"/>
      <w:r w:rsidRPr="00913132">
        <w:rPr>
          <w:b/>
          <w:bCs/>
        </w:rPr>
        <w:t>premier</w:t>
      </w:r>
      <w:proofErr w:type="spellEnd"/>
      <w:r w:rsidRPr="00913132">
        <w:rPr>
          <w:b/>
          <w:bCs/>
        </w:rPr>
        <w:t xml:space="preserve"> </w:t>
      </w:r>
      <w:proofErr w:type="spellStart"/>
      <w:r w:rsidRPr="00913132">
        <w:rPr>
          <w:b/>
          <w:bCs/>
        </w:rPr>
        <w:t>trail</w:t>
      </w:r>
      <w:proofErr w:type="spellEnd"/>
      <w:r w:rsidRPr="00913132">
        <w:rPr>
          <w:b/>
          <w:bCs/>
        </w:rPr>
        <w:t xml:space="preserve"> </w:t>
      </w:r>
      <w:proofErr w:type="spellStart"/>
      <w:r w:rsidRPr="00913132">
        <w:rPr>
          <w:b/>
          <w:bCs/>
        </w:rPr>
        <w:t>running</w:t>
      </w:r>
      <w:proofErr w:type="spellEnd"/>
      <w:r w:rsidRPr="00913132">
        <w:rPr>
          <w:b/>
          <w:bCs/>
        </w:rPr>
        <w:t xml:space="preserve"> </w:t>
      </w:r>
      <w:proofErr w:type="spellStart"/>
      <w:r w:rsidRPr="00913132">
        <w:rPr>
          <w:b/>
          <w:bCs/>
        </w:rPr>
        <w:t>destination</w:t>
      </w:r>
      <w:proofErr w:type="spellEnd"/>
      <w:r w:rsidRPr="00913132">
        <w:rPr>
          <w:b/>
          <w:bCs/>
        </w:rPr>
        <w:t>.</w:t>
      </w:r>
    </w:p>
    <w:p w14:paraId="0E90183A" w14:textId="269B5F1D" w:rsidR="00913132" w:rsidRDefault="00913132" w:rsidP="00913132">
      <w:r>
        <w:t xml:space="preserve">The Paznaun Ischgl Ultra Trail </w:t>
      </w:r>
      <w:proofErr w:type="spellStart"/>
      <w:r>
        <w:t>ranks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impressive</w:t>
      </w:r>
      <w:proofErr w:type="spellEnd"/>
      <w:r>
        <w:t xml:space="preserve"> </w:t>
      </w:r>
      <w:proofErr w:type="spellStart"/>
      <w:r>
        <w:t>trail</w:t>
      </w:r>
      <w:proofErr w:type="spellEnd"/>
      <w:r>
        <w:t xml:space="preserve"> </w:t>
      </w:r>
      <w:proofErr w:type="spellStart"/>
      <w:r>
        <w:t>running</w:t>
      </w:r>
      <w:proofErr w:type="spellEnd"/>
      <w:r>
        <w:t xml:space="preserve"> </w:t>
      </w:r>
      <w:proofErr w:type="spellStart"/>
      <w:r>
        <w:t>events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German-</w:t>
      </w:r>
      <w:proofErr w:type="spellStart"/>
      <w:r>
        <w:t>speaking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. </w:t>
      </w:r>
      <w:proofErr w:type="spellStart"/>
      <w:r>
        <w:t>Along</w:t>
      </w:r>
      <w:proofErr w:type="spellEnd"/>
      <w:r>
        <w:t xml:space="preserve"> </w:t>
      </w:r>
      <w:proofErr w:type="spellStart"/>
      <w:r>
        <w:t>challenging</w:t>
      </w:r>
      <w:proofErr w:type="spellEnd"/>
      <w:r>
        <w:t xml:space="preserve"> </w:t>
      </w:r>
      <w:proofErr w:type="spellStart"/>
      <w:r>
        <w:t>sections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Paznaun High Trail,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</w:t>
      </w:r>
      <w:proofErr w:type="spellStart"/>
      <w:r>
        <w:t>leads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mountainous</w:t>
      </w:r>
      <w:proofErr w:type="spellEnd"/>
      <w:r>
        <w:t xml:space="preserve"> </w:t>
      </w:r>
      <w:proofErr w:type="spellStart"/>
      <w:r>
        <w:t>landscapes</w:t>
      </w:r>
      <w:proofErr w:type="spellEnd"/>
      <w:r>
        <w:t xml:space="preserve"> </w:t>
      </w:r>
      <w:proofErr w:type="spellStart"/>
      <w:r>
        <w:t>surrounding</w:t>
      </w:r>
      <w:proofErr w:type="spellEnd"/>
      <w:r>
        <w:t xml:space="preserve"> See, Kappl, Ischgl and Galtür. Technically </w:t>
      </w:r>
      <w:proofErr w:type="spellStart"/>
      <w:r>
        <w:t>demanding</w:t>
      </w:r>
      <w:proofErr w:type="spellEnd"/>
      <w:r>
        <w:t xml:space="preserve"> </w:t>
      </w:r>
      <w:proofErr w:type="spellStart"/>
      <w:r>
        <w:t>trails</w:t>
      </w:r>
      <w:proofErr w:type="spellEnd"/>
      <w:r>
        <w:t xml:space="preserve">, </w:t>
      </w:r>
      <w:proofErr w:type="spellStart"/>
      <w:r>
        <w:t>breathtaking</w:t>
      </w:r>
      <w:proofErr w:type="spellEnd"/>
      <w:r>
        <w:t xml:space="preserve"> </w:t>
      </w:r>
      <w:proofErr w:type="spellStart"/>
      <w:r>
        <w:t>panoramas</w:t>
      </w:r>
      <w:proofErr w:type="spellEnd"/>
      <w:r>
        <w:t xml:space="preserve"> and a </w:t>
      </w:r>
      <w:proofErr w:type="spellStart"/>
      <w:r>
        <w:t>professionally</w:t>
      </w:r>
      <w:proofErr w:type="spellEnd"/>
      <w:r>
        <w:t xml:space="preserve"> </w:t>
      </w:r>
      <w:proofErr w:type="spellStart"/>
      <w:r>
        <w:t>organised</w:t>
      </w:r>
      <w:proofErr w:type="spellEnd"/>
      <w:r>
        <w:t xml:space="preserve"> </w:t>
      </w:r>
      <w:proofErr w:type="spellStart"/>
      <w:r>
        <w:t>infrastructure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ideal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ambitious</w:t>
      </w:r>
      <w:proofErr w:type="spellEnd"/>
      <w:r>
        <w:t xml:space="preserve"> </w:t>
      </w:r>
      <w:proofErr w:type="spellStart"/>
      <w:r>
        <w:t>athletes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dedicated</w:t>
      </w:r>
      <w:proofErr w:type="spellEnd"/>
      <w:r>
        <w:t xml:space="preserve"> </w:t>
      </w:r>
      <w:proofErr w:type="spellStart"/>
      <w:r>
        <w:t>recreational</w:t>
      </w:r>
      <w:proofErr w:type="spellEnd"/>
      <w:r>
        <w:t xml:space="preserve"> </w:t>
      </w:r>
      <w:proofErr w:type="spellStart"/>
      <w:r>
        <w:t>runners</w:t>
      </w:r>
      <w:proofErr w:type="spellEnd"/>
      <w:r>
        <w:t>.</w:t>
      </w:r>
    </w:p>
    <w:p w14:paraId="593AC5C7" w14:textId="7B00DACB" w:rsidR="00913132" w:rsidRPr="000534BC" w:rsidRDefault="00913132" w:rsidP="00913132">
      <w:pPr>
        <w:rPr>
          <w:b/>
          <w:bCs/>
        </w:rPr>
      </w:pPr>
      <w:r w:rsidRPr="000534BC">
        <w:rPr>
          <w:b/>
          <w:bCs/>
        </w:rPr>
        <w:t xml:space="preserve">The </w:t>
      </w:r>
      <w:proofErr w:type="spellStart"/>
      <w:r w:rsidR="00C02321">
        <w:rPr>
          <w:b/>
          <w:bCs/>
        </w:rPr>
        <w:t>r</w:t>
      </w:r>
      <w:r w:rsidRPr="000534BC">
        <w:rPr>
          <w:b/>
          <w:bCs/>
        </w:rPr>
        <w:t>outes</w:t>
      </w:r>
      <w:proofErr w:type="spellEnd"/>
      <w:r w:rsidRPr="000534BC">
        <w:rPr>
          <w:b/>
          <w:bCs/>
        </w:rPr>
        <w:t xml:space="preserve">: Five </w:t>
      </w:r>
      <w:proofErr w:type="spellStart"/>
      <w:r w:rsidR="00C02321">
        <w:rPr>
          <w:b/>
          <w:bCs/>
        </w:rPr>
        <w:t>d</w:t>
      </w:r>
      <w:r w:rsidRPr="000534BC">
        <w:rPr>
          <w:b/>
          <w:bCs/>
        </w:rPr>
        <w:t>istances</w:t>
      </w:r>
      <w:proofErr w:type="spellEnd"/>
      <w:r w:rsidRPr="000534BC">
        <w:rPr>
          <w:b/>
          <w:bCs/>
        </w:rPr>
        <w:t xml:space="preserve">, </w:t>
      </w:r>
      <w:proofErr w:type="spellStart"/>
      <w:r w:rsidR="00C02321">
        <w:rPr>
          <w:b/>
          <w:bCs/>
        </w:rPr>
        <w:t>o</w:t>
      </w:r>
      <w:r w:rsidRPr="000534BC">
        <w:rPr>
          <w:b/>
          <w:bCs/>
        </w:rPr>
        <w:t>ne</w:t>
      </w:r>
      <w:proofErr w:type="spellEnd"/>
      <w:r w:rsidRPr="000534BC">
        <w:rPr>
          <w:b/>
          <w:bCs/>
        </w:rPr>
        <w:t xml:space="preserve"> </w:t>
      </w:r>
      <w:proofErr w:type="spellStart"/>
      <w:r w:rsidR="00C02321">
        <w:rPr>
          <w:b/>
          <w:bCs/>
        </w:rPr>
        <w:t>s</w:t>
      </w:r>
      <w:r w:rsidRPr="000534BC">
        <w:rPr>
          <w:b/>
          <w:bCs/>
        </w:rPr>
        <w:t>hared</w:t>
      </w:r>
      <w:proofErr w:type="spellEnd"/>
      <w:r w:rsidRPr="000534BC">
        <w:rPr>
          <w:b/>
          <w:bCs/>
        </w:rPr>
        <w:t xml:space="preserve"> </w:t>
      </w:r>
      <w:proofErr w:type="spellStart"/>
      <w:r w:rsidR="00C02321">
        <w:rPr>
          <w:b/>
          <w:bCs/>
        </w:rPr>
        <w:t>g</w:t>
      </w:r>
      <w:r w:rsidRPr="000534BC">
        <w:rPr>
          <w:b/>
          <w:bCs/>
        </w:rPr>
        <w:t>oal</w:t>
      </w:r>
      <w:proofErr w:type="spellEnd"/>
    </w:p>
    <w:p w14:paraId="3F0E97BC" w14:textId="5B64CA02" w:rsidR="00913132" w:rsidRDefault="00913132" w:rsidP="00913132">
      <w:r>
        <w:t xml:space="preserve">PIUT </w:t>
      </w:r>
      <w:proofErr w:type="spellStart"/>
      <w:r>
        <w:t>offers</w:t>
      </w:r>
      <w:proofErr w:type="spellEnd"/>
      <w:r>
        <w:t xml:space="preserve"> </w:t>
      </w:r>
      <w:proofErr w:type="spellStart"/>
      <w:r>
        <w:t>five</w:t>
      </w:r>
      <w:proofErr w:type="spellEnd"/>
      <w:r>
        <w:t xml:space="preserve"> </w:t>
      </w:r>
      <w:proofErr w:type="spellStart"/>
      <w:r>
        <w:t>races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varying</w:t>
      </w:r>
      <w:proofErr w:type="spellEnd"/>
      <w:r>
        <w:t xml:space="preserve"> </w:t>
      </w:r>
      <w:proofErr w:type="spellStart"/>
      <w:r>
        <w:t>levels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difficulty</w:t>
      </w:r>
      <w:proofErr w:type="spellEnd"/>
      <w:r>
        <w:t>:</w:t>
      </w:r>
    </w:p>
    <w:p w14:paraId="2DDFED80" w14:textId="77777777" w:rsidR="00913132" w:rsidRDefault="00913132" w:rsidP="000534BC">
      <w:pPr>
        <w:pStyle w:val="Listenabsatz"/>
        <w:numPr>
          <w:ilvl w:val="0"/>
          <w:numId w:val="9"/>
        </w:numPr>
      </w:pPr>
      <w:r w:rsidRPr="00590E30">
        <w:rPr>
          <w:b/>
          <w:bCs/>
        </w:rPr>
        <w:t>PIUT 100</w:t>
      </w:r>
      <w:r>
        <w:t xml:space="preserve"> – 100 </w:t>
      </w:r>
      <w:proofErr w:type="spellStart"/>
      <w:r>
        <w:t>kilometres</w:t>
      </w:r>
      <w:proofErr w:type="spellEnd"/>
      <w:r>
        <w:t xml:space="preserve"> | </w:t>
      </w:r>
      <w:proofErr w:type="spellStart"/>
      <w:r>
        <w:t>approx</w:t>
      </w:r>
      <w:proofErr w:type="spellEnd"/>
      <w:r>
        <w:t xml:space="preserve">. 6,300 </w:t>
      </w:r>
      <w:proofErr w:type="spellStart"/>
      <w:r>
        <w:t>metres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elevation</w:t>
      </w:r>
      <w:proofErr w:type="spellEnd"/>
      <w:r>
        <w:t xml:space="preserve"> </w:t>
      </w:r>
      <w:proofErr w:type="spellStart"/>
      <w:r>
        <w:t>gain</w:t>
      </w:r>
      <w:proofErr w:type="spellEnd"/>
    </w:p>
    <w:p w14:paraId="02A7180D" w14:textId="77777777" w:rsidR="00913132" w:rsidRDefault="00913132" w:rsidP="000534BC">
      <w:pPr>
        <w:pStyle w:val="Listenabsatz"/>
        <w:numPr>
          <w:ilvl w:val="0"/>
          <w:numId w:val="9"/>
        </w:numPr>
      </w:pPr>
      <w:r w:rsidRPr="00590E30">
        <w:rPr>
          <w:b/>
          <w:bCs/>
        </w:rPr>
        <w:t>PIUT 85</w:t>
      </w:r>
      <w:r>
        <w:t xml:space="preserve"> – 85 </w:t>
      </w:r>
      <w:proofErr w:type="spellStart"/>
      <w:r>
        <w:t>kilometres</w:t>
      </w:r>
      <w:proofErr w:type="spellEnd"/>
      <w:r>
        <w:t xml:space="preserve"> | </w:t>
      </w:r>
      <w:proofErr w:type="spellStart"/>
      <w:r>
        <w:t>approx</w:t>
      </w:r>
      <w:proofErr w:type="spellEnd"/>
      <w:r>
        <w:t xml:space="preserve">. 5,200 </w:t>
      </w:r>
      <w:proofErr w:type="spellStart"/>
      <w:r>
        <w:t>metres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elevation</w:t>
      </w:r>
      <w:proofErr w:type="spellEnd"/>
      <w:r>
        <w:t xml:space="preserve"> </w:t>
      </w:r>
      <w:proofErr w:type="spellStart"/>
      <w:r>
        <w:t>gain</w:t>
      </w:r>
      <w:proofErr w:type="spellEnd"/>
    </w:p>
    <w:p w14:paraId="5F526850" w14:textId="77777777" w:rsidR="00913132" w:rsidRDefault="00913132" w:rsidP="000534BC">
      <w:pPr>
        <w:pStyle w:val="Listenabsatz"/>
        <w:numPr>
          <w:ilvl w:val="0"/>
          <w:numId w:val="9"/>
        </w:numPr>
      </w:pPr>
      <w:r w:rsidRPr="00590E30">
        <w:rPr>
          <w:b/>
          <w:bCs/>
        </w:rPr>
        <w:t>PIUT 50</w:t>
      </w:r>
      <w:r>
        <w:t xml:space="preserve"> – 50 </w:t>
      </w:r>
      <w:proofErr w:type="spellStart"/>
      <w:r>
        <w:t>kilometres</w:t>
      </w:r>
      <w:proofErr w:type="spellEnd"/>
      <w:r>
        <w:t xml:space="preserve"> | </w:t>
      </w:r>
      <w:proofErr w:type="spellStart"/>
      <w:r>
        <w:t>approx</w:t>
      </w:r>
      <w:proofErr w:type="spellEnd"/>
      <w:r>
        <w:t xml:space="preserve">. 3,100 </w:t>
      </w:r>
      <w:proofErr w:type="spellStart"/>
      <w:r>
        <w:t>metres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elevation</w:t>
      </w:r>
      <w:proofErr w:type="spellEnd"/>
      <w:r>
        <w:t xml:space="preserve"> </w:t>
      </w:r>
      <w:proofErr w:type="spellStart"/>
      <w:r>
        <w:t>gain</w:t>
      </w:r>
      <w:proofErr w:type="spellEnd"/>
    </w:p>
    <w:p w14:paraId="7778AABD" w14:textId="77777777" w:rsidR="00913132" w:rsidRDefault="00913132" w:rsidP="000534BC">
      <w:pPr>
        <w:pStyle w:val="Listenabsatz"/>
        <w:numPr>
          <w:ilvl w:val="0"/>
          <w:numId w:val="9"/>
        </w:numPr>
      </w:pPr>
      <w:r w:rsidRPr="00C75A87">
        <w:rPr>
          <w:b/>
          <w:bCs/>
        </w:rPr>
        <w:t>PIUT 30</w:t>
      </w:r>
      <w:r>
        <w:t xml:space="preserve"> – 30 </w:t>
      </w:r>
      <w:proofErr w:type="spellStart"/>
      <w:r>
        <w:t>kilometres</w:t>
      </w:r>
      <w:proofErr w:type="spellEnd"/>
      <w:r>
        <w:t xml:space="preserve"> | </w:t>
      </w:r>
      <w:proofErr w:type="spellStart"/>
      <w:r>
        <w:t>approx</w:t>
      </w:r>
      <w:proofErr w:type="spellEnd"/>
      <w:r>
        <w:t xml:space="preserve">. 1,540 </w:t>
      </w:r>
      <w:proofErr w:type="spellStart"/>
      <w:r>
        <w:t>metres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elevation</w:t>
      </w:r>
      <w:proofErr w:type="spellEnd"/>
      <w:r>
        <w:t xml:space="preserve"> </w:t>
      </w:r>
      <w:proofErr w:type="spellStart"/>
      <w:r>
        <w:t>gain</w:t>
      </w:r>
      <w:proofErr w:type="spellEnd"/>
    </w:p>
    <w:p w14:paraId="551AAE57" w14:textId="08A96B61" w:rsidR="00913132" w:rsidRDefault="00913132" w:rsidP="00913132">
      <w:pPr>
        <w:pStyle w:val="Listenabsatz"/>
        <w:numPr>
          <w:ilvl w:val="0"/>
          <w:numId w:val="9"/>
        </w:numPr>
      </w:pPr>
      <w:r w:rsidRPr="00C75A87">
        <w:rPr>
          <w:b/>
          <w:bCs/>
        </w:rPr>
        <w:t>PIUT 20</w:t>
      </w:r>
      <w:r>
        <w:t xml:space="preserve"> – 20 </w:t>
      </w:r>
      <w:proofErr w:type="spellStart"/>
      <w:r>
        <w:t>kilometres</w:t>
      </w:r>
      <w:proofErr w:type="spellEnd"/>
      <w:r>
        <w:t xml:space="preserve"> | </w:t>
      </w:r>
      <w:proofErr w:type="spellStart"/>
      <w:r>
        <w:t>approx</w:t>
      </w:r>
      <w:proofErr w:type="spellEnd"/>
      <w:r>
        <w:t xml:space="preserve">. 1,300 </w:t>
      </w:r>
      <w:proofErr w:type="spellStart"/>
      <w:r>
        <w:t>metres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elevation</w:t>
      </w:r>
      <w:proofErr w:type="spellEnd"/>
      <w:r>
        <w:t xml:space="preserve"> </w:t>
      </w:r>
      <w:proofErr w:type="spellStart"/>
      <w:r>
        <w:t>gain</w:t>
      </w:r>
      <w:proofErr w:type="spellEnd"/>
    </w:p>
    <w:p w14:paraId="242F5E9A" w14:textId="6D55D76A" w:rsidR="00913132" w:rsidRDefault="00913132" w:rsidP="00913132">
      <w:r>
        <w:t xml:space="preserve">All </w:t>
      </w:r>
      <w:proofErr w:type="spellStart"/>
      <w:r>
        <w:t>routes</w:t>
      </w:r>
      <w:proofErr w:type="spellEnd"/>
      <w:r>
        <w:t xml:space="preserve"> </w:t>
      </w:r>
      <w:proofErr w:type="spellStart"/>
      <w:r>
        <w:t>combine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single</w:t>
      </w:r>
      <w:proofErr w:type="spellEnd"/>
      <w:r>
        <w:t xml:space="preserve"> </w:t>
      </w:r>
      <w:proofErr w:type="spellStart"/>
      <w:r>
        <w:t>trails</w:t>
      </w:r>
      <w:proofErr w:type="spellEnd"/>
      <w:r>
        <w:t xml:space="preserve">, high-alpine </w:t>
      </w:r>
      <w:proofErr w:type="spellStart"/>
      <w:r>
        <w:t>sections</w:t>
      </w:r>
      <w:proofErr w:type="spellEnd"/>
      <w:r>
        <w:t xml:space="preserve"> and </w:t>
      </w:r>
      <w:proofErr w:type="spellStart"/>
      <w:r>
        <w:t>impressive</w:t>
      </w:r>
      <w:proofErr w:type="spellEnd"/>
      <w:r>
        <w:t xml:space="preserve"> </w:t>
      </w:r>
      <w:proofErr w:type="spellStart"/>
      <w:r>
        <w:t>natural</w:t>
      </w:r>
      <w:proofErr w:type="spellEnd"/>
      <w:r>
        <w:t xml:space="preserve"> </w:t>
      </w:r>
      <w:proofErr w:type="spellStart"/>
      <w:r>
        <w:t>scenery</w:t>
      </w:r>
      <w:proofErr w:type="spellEnd"/>
      <w:r>
        <w:t xml:space="preserve">. The finish </w:t>
      </w:r>
      <w:proofErr w:type="spellStart"/>
      <w:r>
        <w:t>line</w:t>
      </w:r>
      <w:proofErr w:type="spellEnd"/>
      <w:r>
        <w:t xml:space="preserve"> in Ischgl </w:t>
      </w:r>
      <w:proofErr w:type="spellStart"/>
      <w:r>
        <w:t>marks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emotional highlight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race</w:t>
      </w:r>
      <w:proofErr w:type="spellEnd"/>
      <w:r>
        <w:t xml:space="preserve"> </w:t>
      </w:r>
      <w:proofErr w:type="spellStart"/>
      <w:r>
        <w:t>weekend</w:t>
      </w:r>
      <w:proofErr w:type="spellEnd"/>
      <w:r>
        <w:t>.</w:t>
      </w:r>
    </w:p>
    <w:p w14:paraId="297BAA1A" w14:textId="77777777" w:rsidR="00353CA2" w:rsidRPr="00353CA2" w:rsidRDefault="00353CA2" w:rsidP="00913132">
      <w:pPr>
        <w:rPr>
          <w:b/>
          <w:bCs/>
        </w:rPr>
      </w:pPr>
      <w:r w:rsidRPr="00353CA2">
        <w:rPr>
          <w:b/>
          <w:bCs/>
        </w:rPr>
        <w:t xml:space="preserve">PIUT TEN: Running </w:t>
      </w:r>
      <w:proofErr w:type="spellStart"/>
      <w:r w:rsidRPr="00353CA2">
        <w:rPr>
          <w:b/>
          <w:bCs/>
        </w:rPr>
        <w:t>for</w:t>
      </w:r>
      <w:proofErr w:type="spellEnd"/>
      <w:r w:rsidRPr="00353CA2">
        <w:rPr>
          <w:b/>
          <w:bCs/>
        </w:rPr>
        <w:t xml:space="preserve"> a </w:t>
      </w:r>
      <w:proofErr w:type="spellStart"/>
      <w:r w:rsidRPr="00353CA2">
        <w:rPr>
          <w:b/>
          <w:bCs/>
        </w:rPr>
        <w:t>good</w:t>
      </w:r>
      <w:proofErr w:type="spellEnd"/>
      <w:r w:rsidRPr="00353CA2">
        <w:rPr>
          <w:b/>
          <w:bCs/>
        </w:rPr>
        <w:t xml:space="preserve"> </w:t>
      </w:r>
      <w:proofErr w:type="spellStart"/>
      <w:r w:rsidRPr="00353CA2">
        <w:rPr>
          <w:b/>
          <w:bCs/>
        </w:rPr>
        <w:t>cause</w:t>
      </w:r>
      <w:proofErr w:type="spellEnd"/>
    </w:p>
    <w:p w14:paraId="67060A6A" w14:textId="4F417374" w:rsidR="00DD5876" w:rsidRDefault="00913132" w:rsidP="00913132">
      <w:r>
        <w:t xml:space="preserve">The </w:t>
      </w:r>
      <w:r w:rsidRPr="00F553D8">
        <w:rPr>
          <w:b/>
          <w:bCs/>
        </w:rPr>
        <w:t>PIUT TEN</w:t>
      </w:r>
      <w:r>
        <w:t xml:space="preserve">, a 10-kilometre </w:t>
      </w:r>
      <w:proofErr w:type="spellStart"/>
      <w:r>
        <w:t>run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Galtür </w:t>
      </w:r>
      <w:proofErr w:type="spellStart"/>
      <w:r>
        <w:t>to</w:t>
      </w:r>
      <w:proofErr w:type="spellEnd"/>
      <w:r>
        <w:t xml:space="preserve"> Ischgl, </w:t>
      </w:r>
      <w:proofErr w:type="spellStart"/>
      <w:r>
        <w:t>adds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sporting</w:t>
      </w:r>
      <w:proofErr w:type="spellEnd"/>
      <w:r>
        <w:t xml:space="preserve"> </w:t>
      </w:r>
      <w:proofErr w:type="spellStart"/>
      <w:r>
        <w:t>dimension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. This </w:t>
      </w:r>
      <w:proofErr w:type="spellStart"/>
      <w:r>
        <w:t>race</w:t>
      </w:r>
      <w:proofErr w:type="spellEnd"/>
      <w:r>
        <w:t xml:space="preserve"> </w:t>
      </w:r>
      <w:proofErr w:type="spellStart"/>
      <w:r>
        <w:t>combines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social </w:t>
      </w:r>
      <w:proofErr w:type="spellStart"/>
      <w:r>
        <w:t>commitment</w:t>
      </w:r>
      <w:proofErr w:type="spellEnd"/>
      <w:r>
        <w:t xml:space="preserve">: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kilometre</w:t>
      </w:r>
      <w:proofErr w:type="spellEnd"/>
      <w:r>
        <w:t xml:space="preserve"> </w:t>
      </w:r>
      <w:proofErr w:type="spellStart"/>
      <w:r>
        <w:t>completed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Paznaun – Ischgl </w:t>
      </w:r>
      <w:proofErr w:type="spellStart"/>
      <w:r>
        <w:t>Tourism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 xml:space="preserve"> </w:t>
      </w:r>
      <w:proofErr w:type="spellStart"/>
      <w:r>
        <w:t>donates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euros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initiative “Verein für unschuldig in Not geratene Menschen im Paznaun”. This </w:t>
      </w:r>
      <w:proofErr w:type="spellStart"/>
      <w:r>
        <w:t>creates</w:t>
      </w:r>
      <w:proofErr w:type="spellEnd"/>
      <w:r>
        <w:t xml:space="preserve"> a strong </w:t>
      </w:r>
      <w:proofErr w:type="spellStart"/>
      <w:r>
        <w:t>symbol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regional </w:t>
      </w:r>
      <w:proofErr w:type="spellStart"/>
      <w:r>
        <w:t>solidarity</w:t>
      </w:r>
      <w:proofErr w:type="spellEnd"/>
      <w:r>
        <w:t xml:space="preserve"> and </w:t>
      </w:r>
      <w:proofErr w:type="spellStart"/>
      <w:r>
        <w:t>adds</w:t>
      </w:r>
      <w:proofErr w:type="spellEnd"/>
      <w:r>
        <w:t xml:space="preserve"> extra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>.</w:t>
      </w:r>
    </w:p>
    <w:p w14:paraId="17110C33" w14:textId="77777777" w:rsidR="009E7658" w:rsidRDefault="009E7658" w:rsidP="00913132"/>
    <w:p w14:paraId="1F3A9F75" w14:textId="77777777" w:rsidR="009E7658" w:rsidRDefault="009E7658" w:rsidP="00913132"/>
    <w:p w14:paraId="3F924F17" w14:textId="77777777" w:rsidR="00630BA5" w:rsidRPr="00630BA5" w:rsidRDefault="00630BA5" w:rsidP="00630BA5">
      <w:r w:rsidRPr="00630BA5">
        <w:rPr>
          <w:b/>
          <w:bCs/>
        </w:rPr>
        <w:lastRenderedPageBreak/>
        <w:t xml:space="preserve">PIUT Kids Run &amp; Kids Day: a </w:t>
      </w:r>
      <w:proofErr w:type="spellStart"/>
      <w:r w:rsidRPr="00630BA5">
        <w:rPr>
          <w:b/>
          <w:bCs/>
        </w:rPr>
        <w:t>trail</w:t>
      </w:r>
      <w:proofErr w:type="spellEnd"/>
      <w:r w:rsidRPr="00630BA5">
        <w:rPr>
          <w:b/>
          <w:bCs/>
        </w:rPr>
        <w:t xml:space="preserve"> </w:t>
      </w:r>
      <w:proofErr w:type="spellStart"/>
      <w:r w:rsidRPr="00630BA5">
        <w:rPr>
          <w:b/>
          <w:bCs/>
        </w:rPr>
        <w:t>running</w:t>
      </w:r>
      <w:proofErr w:type="spellEnd"/>
      <w:r w:rsidRPr="00630BA5">
        <w:rPr>
          <w:b/>
          <w:bCs/>
        </w:rPr>
        <w:t xml:space="preserve"> </w:t>
      </w:r>
      <w:proofErr w:type="spellStart"/>
      <w:r w:rsidRPr="00630BA5">
        <w:rPr>
          <w:b/>
          <w:bCs/>
        </w:rPr>
        <w:t>experience</w:t>
      </w:r>
      <w:proofErr w:type="spellEnd"/>
      <w:r w:rsidRPr="00630BA5">
        <w:rPr>
          <w:b/>
          <w:bCs/>
        </w:rPr>
        <w:t xml:space="preserve"> </w:t>
      </w:r>
      <w:proofErr w:type="spellStart"/>
      <w:r w:rsidRPr="00630BA5">
        <w:rPr>
          <w:b/>
          <w:bCs/>
        </w:rPr>
        <w:t>for</w:t>
      </w:r>
      <w:proofErr w:type="spellEnd"/>
      <w:r w:rsidRPr="00630BA5">
        <w:rPr>
          <w:b/>
          <w:bCs/>
        </w:rPr>
        <w:t xml:space="preserve"> </w:t>
      </w:r>
      <w:proofErr w:type="spellStart"/>
      <w:r w:rsidRPr="00630BA5">
        <w:rPr>
          <w:b/>
          <w:bCs/>
        </w:rPr>
        <w:t>the</w:t>
      </w:r>
      <w:proofErr w:type="spellEnd"/>
      <w:r w:rsidRPr="00630BA5">
        <w:rPr>
          <w:b/>
          <w:bCs/>
        </w:rPr>
        <w:t xml:space="preserve"> </w:t>
      </w:r>
      <w:proofErr w:type="spellStart"/>
      <w:r w:rsidRPr="00630BA5">
        <w:rPr>
          <w:b/>
          <w:bCs/>
        </w:rPr>
        <w:t>whole</w:t>
      </w:r>
      <w:proofErr w:type="spellEnd"/>
      <w:r w:rsidRPr="00630BA5">
        <w:rPr>
          <w:b/>
          <w:bCs/>
        </w:rPr>
        <w:t xml:space="preserve"> </w:t>
      </w:r>
      <w:proofErr w:type="spellStart"/>
      <w:r w:rsidRPr="00630BA5">
        <w:rPr>
          <w:b/>
          <w:bCs/>
        </w:rPr>
        <w:t>family</w:t>
      </w:r>
      <w:proofErr w:type="spellEnd"/>
    </w:p>
    <w:p w14:paraId="657E729E" w14:textId="0EDCFA19" w:rsidR="00913132" w:rsidRDefault="00630BA5" w:rsidP="00630BA5">
      <w:r w:rsidRPr="00630BA5">
        <w:t xml:space="preserve">The </w:t>
      </w:r>
      <w:r w:rsidRPr="0095683A">
        <w:rPr>
          <w:b/>
          <w:bCs/>
        </w:rPr>
        <w:t xml:space="preserve">PIUT Kids Run </w:t>
      </w:r>
      <w:proofErr w:type="spellStart"/>
      <w:r w:rsidRPr="0095683A">
        <w:rPr>
          <w:b/>
          <w:bCs/>
        </w:rPr>
        <w:t>presented</w:t>
      </w:r>
      <w:proofErr w:type="spellEnd"/>
      <w:r w:rsidRPr="0095683A">
        <w:rPr>
          <w:b/>
          <w:bCs/>
        </w:rPr>
        <w:t xml:space="preserve"> </w:t>
      </w:r>
      <w:proofErr w:type="spellStart"/>
      <w:r w:rsidRPr="0095683A">
        <w:rPr>
          <w:b/>
          <w:bCs/>
        </w:rPr>
        <w:t>by</w:t>
      </w:r>
      <w:proofErr w:type="spellEnd"/>
      <w:r w:rsidRPr="0095683A">
        <w:rPr>
          <w:b/>
          <w:bCs/>
        </w:rPr>
        <w:t xml:space="preserve"> Volksbank Tirol</w:t>
      </w:r>
      <w:r w:rsidRPr="00630BA5">
        <w:t xml:space="preserve"> </w:t>
      </w:r>
      <w:proofErr w:type="spellStart"/>
      <w:r w:rsidRPr="00630BA5">
        <w:t>brings</w:t>
      </w:r>
      <w:proofErr w:type="spellEnd"/>
      <w:r w:rsidRPr="00630BA5">
        <w:t xml:space="preserve"> </w:t>
      </w:r>
      <w:proofErr w:type="spellStart"/>
      <w:r w:rsidRPr="00630BA5">
        <w:t>the</w:t>
      </w:r>
      <w:proofErr w:type="spellEnd"/>
      <w:r w:rsidRPr="00630BA5">
        <w:t xml:space="preserve"> </w:t>
      </w:r>
      <w:proofErr w:type="spellStart"/>
      <w:r w:rsidRPr="00630BA5">
        <w:t>next</w:t>
      </w:r>
      <w:proofErr w:type="spellEnd"/>
      <w:r w:rsidRPr="00630BA5">
        <w:t xml:space="preserve"> </w:t>
      </w:r>
      <w:proofErr w:type="spellStart"/>
      <w:r w:rsidRPr="00630BA5">
        <w:t>generation</w:t>
      </w:r>
      <w:proofErr w:type="spellEnd"/>
      <w:r w:rsidRPr="00630BA5">
        <w:t xml:space="preserve"> </w:t>
      </w:r>
      <w:proofErr w:type="spellStart"/>
      <w:r w:rsidRPr="00630BA5">
        <w:t>of</w:t>
      </w:r>
      <w:proofErr w:type="spellEnd"/>
      <w:r w:rsidRPr="00630BA5">
        <w:t xml:space="preserve"> </w:t>
      </w:r>
      <w:proofErr w:type="spellStart"/>
      <w:r w:rsidRPr="00630BA5">
        <w:t>trail</w:t>
      </w:r>
      <w:proofErr w:type="spellEnd"/>
      <w:r w:rsidRPr="00630BA5">
        <w:t xml:space="preserve"> </w:t>
      </w:r>
      <w:proofErr w:type="spellStart"/>
      <w:r w:rsidRPr="00630BA5">
        <w:t>runners</w:t>
      </w:r>
      <w:proofErr w:type="spellEnd"/>
      <w:r w:rsidRPr="00630BA5">
        <w:t xml:space="preserve"> </w:t>
      </w:r>
      <w:proofErr w:type="spellStart"/>
      <w:r w:rsidRPr="00630BA5">
        <w:t>to</w:t>
      </w:r>
      <w:proofErr w:type="spellEnd"/>
      <w:r w:rsidRPr="00630BA5">
        <w:t xml:space="preserve"> </w:t>
      </w:r>
      <w:proofErr w:type="spellStart"/>
      <w:r w:rsidRPr="00630BA5">
        <w:t>the</w:t>
      </w:r>
      <w:proofErr w:type="spellEnd"/>
      <w:r w:rsidRPr="00630BA5">
        <w:t xml:space="preserve"> </w:t>
      </w:r>
      <w:proofErr w:type="spellStart"/>
      <w:r w:rsidRPr="00630BA5">
        <w:t>start</w:t>
      </w:r>
      <w:proofErr w:type="spellEnd"/>
      <w:r w:rsidRPr="00630BA5">
        <w:t xml:space="preserve"> </w:t>
      </w:r>
      <w:proofErr w:type="spellStart"/>
      <w:r w:rsidRPr="00630BA5">
        <w:t>line</w:t>
      </w:r>
      <w:proofErr w:type="spellEnd"/>
      <w:r w:rsidRPr="00630BA5">
        <w:t>. Age-</w:t>
      </w:r>
      <w:proofErr w:type="spellStart"/>
      <w:r w:rsidRPr="00630BA5">
        <w:t>appropriate</w:t>
      </w:r>
      <w:proofErr w:type="spellEnd"/>
      <w:r w:rsidRPr="00630BA5">
        <w:t xml:space="preserve"> </w:t>
      </w:r>
      <w:proofErr w:type="spellStart"/>
      <w:r w:rsidRPr="00630BA5">
        <w:t>distances</w:t>
      </w:r>
      <w:proofErr w:type="spellEnd"/>
      <w:r w:rsidRPr="00630BA5">
        <w:t xml:space="preserve"> </w:t>
      </w:r>
      <w:proofErr w:type="spellStart"/>
      <w:r w:rsidRPr="00630BA5">
        <w:t>offer</w:t>
      </w:r>
      <w:proofErr w:type="spellEnd"/>
      <w:r w:rsidRPr="00630BA5">
        <w:t xml:space="preserve"> </w:t>
      </w:r>
      <w:proofErr w:type="spellStart"/>
      <w:r w:rsidRPr="00630BA5">
        <w:t>young</w:t>
      </w:r>
      <w:proofErr w:type="spellEnd"/>
      <w:r w:rsidRPr="00630BA5">
        <w:t xml:space="preserve"> </w:t>
      </w:r>
      <w:proofErr w:type="spellStart"/>
      <w:r w:rsidRPr="00630BA5">
        <w:t>participants</w:t>
      </w:r>
      <w:proofErr w:type="spellEnd"/>
      <w:r w:rsidRPr="00630BA5">
        <w:t xml:space="preserve"> </w:t>
      </w:r>
      <w:proofErr w:type="spellStart"/>
      <w:r w:rsidRPr="00630BA5">
        <w:t>their</w:t>
      </w:r>
      <w:proofErr w:type="spellEnd"/>
      <w:r w:rsidRPr="00630BA5">
        <w:t xml:space="preserve"> </w:t>
      </w:r>
      <w:proofErr w:type="spellStart"/>
      <w:r w:rsidRPr="00630BA5">
        <w:t>first</w:t>
      </w:r>
      <w:proofErr w:type="spellEnd"/>
      <w:r w:rsidRPr="00630BA5">
        <w:t xml:space="preserve"> taste </w:t>
      </w:r>
      <w:proofErr w:type="spellStart"/>
      <w:r w:rsidRPr="00630BA5">
        <w:t>of</w:t>
      </w:r>
      <w:proofErr w:type="spellEnd"/>
      <w:r w:rsidRPr="00630BA5">
        <w:t xml:space="preserve"> </w:t>
      </w:r>
      <w:proofErr w:type="spellStart"/>
      <w:r w:rsidRPr="00630BA5">
        <w:t>competition</w:t>
      </w:r>
      <w:proofErr w:type="spellEnd"/>
      <w:r w:rsidRPr="00630BA5">
        <w:t xml:space="preserve"> in a professional </w:t>
      </w:r>
      <w:proofErr w:type="spellStart"/>
      <w:r w:rsidRPr="00630BA5">
        <w:t>setting</w:t>
      </w:r>
      <w:proofErr w:type="spellEnd"/>
      <w:r w:rsidRPr="00630BA5">
        <w:t xml:space="preserve"> – </w:t>
      </w:r>
      <w:proofErr w:type="spellStart"/>
      <w:r w:rsidRPr="00630BA5">
        <w:t>cheered</w:t>
      </w:r>
      <w:proofErr w:type="spellEnd"/>
      <w:r w:rsidRPr="00630BA5">
        <w:t xml:space="preserve"> on </w:t>
      </w:r>
      <w:proofErr w:type="spellStart"/>
      <w:r w:rsidRPr="00630BA5">
        <w:t>by</w:t>
      </w:r>
      <w:proofErr w:type="spellEnd"/>
      <w:r w:rsidRPr="00630BA5">
        <w:t xml:space="preserve"> an </w:t>
      </w:r>
      <w:proofErr w:type="spellStart"/>
      <w:r w:rsidRPr="00630BA5">
        <w:t>enthusiastic</w:t>
      </w:r>
      <w:proofErr w:type="spellEnd"/>
      <w:r w:rsidRPr="00630BA5">
        <w:t xml:space="preserve"> </w:t>
      </w:r>
      <w:proofErr w:type="spellStart"/>
      <w:r w:rsidRPr="00630BA5">
        <w:t>crowd</w:t>
      </w:r>
      <w:proofErr w:type="spellEnd"/>
      <w:r w:rsidRPr="00630BA5">
        <w:t xml:space="preserve"> and </w:t>
      </w:r>
      <w:proofErr w:type="spellStart"/>
      <w:r w:rsidRPr="00630BA5">
        <w:t>surrounded</w:t>
      </w:r>
      <w:proofErr w:type="spellEnd"/>
      <w:r w:rsidRPr="00630BA5">
        <w:t xml:space="preserve"> </w:t>
      </w:r>
      <w:proofErr w:type="spellStart"/>
      <w:r w:rsidRPr="00630BA5">
        <w:t>by</w:t>
      </w:r>
      <w:proofErr w:type="spellEnd"/>
      <w:r w:rsidRPr="00630BA5">
        <w:t xml:space="preserve"> a genuine </w:t>
      </w:r>
      <w:proofErr w:type="spellStart"/>
      <w:r w:rsidRPr="00630BA5">
        <w:t>event</w:t>
      </w:r>
      <w:proofErr w:type="spellEnd"/>
      <w:r w:rsidRPr="00630BA5">
        <w:t xml:space="preserve"> </w:t>
      </w:r>
      <w:proofErr w:type="spellStart"/>
      <w:r w:rsidRPr="00630BA5">
        <w:t>atmosphere</w:t>
      </w:r>
      <w:proofErr w:type="spellEnd"/>
      <w:r w:rsidRPr="00630BA5">
        <w:t>.</w:t>
      </w:r>
      <w:r w:rsidR="00B90EBC">
        <w:t xml:space="preserve"> </w:t>
      </w:r>
      <w:r w:rsidRPr="00630BA5">
        <w:t xml:space="preserve">The </w:t>
      </w:r>
      <w:proofErr w:type="spellStart"/>
      <w:r w:rsidRPr="00630BA5">
        <w:t>race</w:t>
      </w:r>
      <w:proofErr w:type="spellEnd"/>
      <w:r w:rsidRPr="00630BA5">
        <w:t xml:space="preserve"> </w:t>
      </w:r>
      <w:proofErr w:type="spellStart"/>
      <w:r w:rsidRPr="00630BA5">
        <w:t>forms</w:t>
      </w:r>
      <w:proofErr w:type="spellEnd"/>
      <w:r w:rsidRPr="00630BA5">
        <w:t xml:space="preserve"> </w:t>
      </w:r>
      <w:proofErr w:type="spellStart"/>
      <w:r w:rsidRPr="00630BA5">
        <w:t>part</w:t>
      </w:r>
      <w:proofErr w:type="spellEnd"/>
      <w:r w:rsidRPr="00630BA5">
        <w:t xml:space="preserve"> </w:t>
      </w:r>
      <w:proofErr w:type="spellStart"/>
      <w:r w:rsidRPr="00630BA5">
        <w:t>of</w:t>
      </w:r>
      <w:proofErr w:type="spellEnd"/>
      <w:r w:rsidRPr="00630BA5">
        <w:t xml:space="preserve"> </w:t>
      </w:r>
      <w:proofErr w:type="spellStart"/>
      <w:r w:rsidRPr="00630BA5">
        <w:t>the</w:t>
      </w:r>
      <w:proofErr w:type="spellEnd"/>
      <w:r w:rsidRPr="00630BA5">
        <w:t xml:space="preserve"> </w:t>
      </w:r>
      <w:proofErr w:type="gramStart"/>
      <w:r w:rsidRPr="00630BA5">
        <w:t>PIUT Kids</w:t>
      </w:r>
      <w:proofErr w:type="gramEnd"/>
      <w:r w:rsidRPr="00630BA5">
        <w:t xml:space="preserve"> Day, </w:t>
      </w:r>
      <w:proofErr w:type="spellStart"/>
      <w:r w:rsidRPr="00630BA5">
        <w:t>which</w:t>
      </w:r>
      <w:proofErr w:type="spellEnd"/>
      <w:r w:rsidRPr="00630BA5">
        <w:t xml:space="preserve"> </w:t>
      </w:r>
      <w:proofErr w:type="spellStart"/>
      <w:r w:rsidRPr="00630BA5">
        <w:t>offers</w:t>
      </w:r>
      <w:proofErr w:type="spellEnd"/>
      <w:r w:rsidRPr="00630BA5">
        <w:t xml:space="preserve"> a </w:t>
      </w:r>
      <w:proofErr w:type="spellStart"/>
      <w:r w:rsidRPr="00630BA5">
        <w:t>varied</w:t>
      </w:r>
      <w:proofErr w:type="spellEnd"/>
      <w:r w:rsidRPr="00630BA5">
        <w:t xml:space="preserve"> </w:t>
      </w:r>
      <w:proofErr w:type="spellStart"/>
      <w:r w:rsidRPr="00630BA5">
        <w:t>family</w:t>
      </w:r>
      <w:proofErr w:type="spellEnd"/>
      <w:r w:rsidRPr="00630BA5">
        <w:t xml:space="preserve"> </w:t>
      </w:r>
      <w:proofErr w:type="spellStart"/>
      <w:r w:rsidRPr="00630BA5">
        <w:t>programme</w:t>
      </w:r>
      <w:proofErr w:type="spellEnd"/>
      <w:r w:rsidRPr="00630BA5">
        <w:t xml:space="preserve"> in Ischgl on 10 </w:t>
      </w:r>
      <w:proofErr w:type="spellStart"/>
      <w:r w:rsidRPr="00630BA5">
        <w:t>July</w:t>
      </w:r>
      <w:proofErr w:type="spellEnd"/>
      <w:r w:rsidRPr="00630BA5">
        <w:t xml:space="preserve"> 2026. </w:t>
      </w:r>
      <w:proofErr w:type="spellStart"/>
      <w:r w:rsidRPr="00630BA5">
        <w:t>Alongside</w:t>
      </w:r>
      <w:proofErr w:type="spellEnd"/>
      <w:r w:rsidRPr="00630BA5">
        <w:t xml:space="preserve"> </w:t>
      </w:r>
      <w:proofErr w:type="spellStart"/>
      <w:r w:rsidRPr="00630BA5">
        <w:t>the</w:t>
      </w:r>
      <w:proofErr w:type="spellEnd"/>
      <w:r w:rsidRPr="00630BA5">
        <w:t xml:space="preserve"> </w:t>
      </w:r>
      <w:proofErr w:type="spellStart"/>
      <w:r w:rsidRPr="00630BA5">
        <w:t>children’s</w:t>
      </w:r>
      <w:proofErr w:type="spellEnd"/>
      <w:r w:rsidRPr="00630BA5">
        <w:t xml:space="preserve"> </w:t>
      </w:r>
      <w:proofErr w:type="spellStart"/>
      <w:r w:rsidRPr="00630BA5">
        <w:t>concert</w:t>
      </w:r>
      <w:proofErr w:type="spellEnd"/>
      <w:r w:rsidRPr="00630BA5">
        <w:t xml:space="preserve"> </w:t>
      </w:r>
      <w:proofErr w:type="spellStart"/>
      <w:r w:rsidRPr="00630BA5">
        <w:t>with</w:t>
      </w:r>
      <w:proofErr w:type="spellEnd"/>
      <w:r w:rsidRPr="00630BA5">
        <w:t xml:space="preserve"> ANNIE &amp; BONNIE, a raffle and </w:t>
      </w:r>
      <w:proofErr w:type="spellStart"/>
      <w:r w:rsidRPr="00630BA5">
        <w:t>exciting</w:t>
      </w:r>
      <w:proofErr w:type="spellEnd"/>
      <w:r w:rsidRPr="00630BA5">
        <w:t xml:space="preserve"> </w:t>
      </w:r>
      <w:proofErr w:type="spellStart"/>
      <w:r w:rsidRPr="00630BA5">
        <w:t>activities</w:t>
      </w:r>
      <w:proofErr w:type="spellEnd"/>
      <w:r w:rsidRPr="00630BA5">
        <w:t xml:space="preserve"> </w:t>
      </w:r>
      <w:proofErr w:type="spellStart"/>
      <w:r w:rsidRPr="00630BA5">
        <w:t>for</w:t>
      </w:r>
      <w:proofErr w:type="spellEnd"/>
      <w:r w:rsidRPr="00630BA5">
        <w:t xml:space="preserve"> </w:t>
      </w:r>
      <w:proofErr w:type="spellStart"/>
      <w:r w:rsidRPr="00630BA5">
        <w:t>children</w:t>
      </w:r>
      <w:proofErr w:type="spellEnd"/>
      <w:r w:rsidRPr="00630BA5">
        <w:t xml:space="preserve">, </w:t>
      </w:r>
      <w:proofErr w:type="spellStart"/>
      <w:r w:rsidRPr="00630BA5">
        <w:t>the</w:t>
      </w:r>
      <w:proofErr w:type="spellEnd"/>
      <w:r w:rsidRPr="00630BA5">
        <w:t xml:space="preserve"> </w:t>
      </w:r>
      <w:proofErr w:type="spellStart"/>
      <w:r w:rsidRPr="00630BA5">
        <w:t>focus</w:t>
      </w:r>
      <w:proofErr w:type="spellEnd"/>
      <w:r w:rsidRPr="00630BA5">
        <w:t xml:space="preserve"> </w:t>
      </w:r>
      <w:proofErr w:type="spellStart"/>
      <w:r w:rsidRPr="00630BA5">
        <w:t>is</w:t>
      </w:r>
      <w:proofErr w:type="spellEnd"/>
      <w:r w:rsidRPr="00630BA5">
        <w:t xml:space="preserve"> on </w:t>
      </w:r>
      <w:proofErr w:type="spellStart"/>
      <w:r w:rsidRPr="00630BA5">
        <w:t>movement</w:t>
      </w:r>
      <w:proofErr w:type="spellEnd"/>
      <w:r w:rsidRPr="00630BA5">
        <w:t xml:space="preserve">, </w:t>
      </w:r>
      <w:proofErr w:type="spellStart"/>
      <w:r w:rsidRPr="00630BA5">
        <w:t>fun</w:t>
      </w:r>
      <w:proofErr w:type="spellEnd"/>
      <w:r w:rsidRPr="00630BA5">
        <w:t xml:space="preserve"> and </w:t>
      </w:r>
      <w:proofErr w:type="spellStart"/>
      <w:r w:rsidRPr="00630BA5">
        <w:t>shared</w:t>
      </w:r>
      <w:proofErr w:type="spellEnd"/>
      <w:r w:rsidRPr="00630BA5">
        <w:t xml:space="preserve"> </w:t>
      </w:r>
      <w:proofErr w:type="spellStart"/>
      <w:r w:rsidRPr="00630BA5">
        <w:t>experiences</w:t>
      </w:r>
      <w:proofErr w:type="spellEnd"/>
      <w:r w:rsidRPr="00630BA5">
        <w:t xml:space="preserve">. This </w:t>
      </w:r>
      <w:proofErr w:type="spellStart"/>
      <w:r w:rsidRPr="00630BA5">
        <w:t>makes</w:t>
      </w:r>
      <w:proofErr w:type="spellEnd"/>
      <w:r w:rsidRPr="00630BA5">
        <w:t xml:space="preserve"> PIUT a </w:t>
      </w:r>
      <w:proofErr w:type="spellStart"/>
      <w:r w:rsidRPr="00630BA5">
        <w:t>special</w:t>
      </w:r>
      <w:proofErr w:type="spellEnd"/>
      <w:r w:rsidRPr="00630BA5">
        <w:t xml:space="preserve"> </w:t>
      </w:r>
      <w:proofErr w:type="spellStart"/>
      <w:r w:rsidRPr="00630BA5">
        <w:t>experience</w:t>
      </w:r>
      <w:proofErr w:type="spellEnd"/>
      <w:r w:rsidRPr="00630BA5">
        <w:t xml:space="preserve"> </w:t>
      </w:r>
      <w:proofErr w:type="spellStart"/>
      <w:r w:rsidRPr="00630BA5">
        <w:t>for</w:t>
      </w:r>
      <w:proofErr w:type="spellEnd"/>
      <w:r w:rsidRPr="00630BA5">
        <w:t xml:space="preserve"> </w:t>
      </w:r>
      <w:proofErr w:type="spellStart"/>
      <w:r w:rsidRPr="00630BA5">
        <w:t>even</w:t>
      </w:r>
      <w:proofErr w:type="spellEnd"/>
      <w:r w:rsidRPr="00630BA5">
        <w:t xml:space="preserve"> </w:t>
      </w:r>
      <w:proofErr w:type="spellStart"/>
      <w:r w:rsidRPr="00630BA5">
        <w:t>the</w:t>
      </w:r>
      <w:proofErr w:type="spellEnd"/>
      <w:r w:rsidRPr="00630BA5">
        <w:t xml:space="preserve"> </w:t>
      </w:r>
      <w:proofErr w:type="spellStart"/>
      <w:r w:rsidRPr="00630BA5">
        <w:t>youngest</w:t>
      </w:r>
      <w:proofErr w:type="spellEnd"/>
      <w:r w:rsidRPr="00630BA5">
        <w:t xml:space="preserve"> </w:t>
      </w:r>
      <w:proofErr w:type="spellStart"/>
      <w:r w:rsidRPr="00630BA5">
        <w:t>participants</w:t>
      </w:r>
      <w:proofErr w:type="spellEnd"/>
      <w:r w:rsidRPr="00630BA5">
        <w:t xml:space="preserve"> and </w:t>
      </w:r>
      <w:proofErr w:type="spellStart"/>
      <w:r w:rsidRPr="00630BA5">
        <w:t>their</w:t>
      </w:r>
      <w:proofErr w:type="spellEnd"/>
      <w:r w:rsidRPr="00630BA5">
        <w:t xml:space="preserve"> </w:t>
      </w:r>
      <w:proofErr w:type="spellStart"/>
      <w:r w:rsidRPr="00630BA5">
        <w:t>families</w:t>
      </w:r>
      <w:proofErr w:type="spellEnd"/>
      <w:r w:rsidRPr="00630BA5">
        <w:t>.</w:t>
      </w:r>
    </w:p>
    <w:p w14:paraId="1730E7A8" w14:textId="07054386" w:rsidR="00913132" w:rsidRPr="00835B7A" w:rsidRDefault="00913132" w:rsidP="00913132">
      <w:pPr>
        <w:rPr>
          <w:b/>
          <w:bCs/>
        </w:rPr>
      </w:pPr>
      <w:r w:rsidRPr="00835B7A">
        <w:rPr>
          <w:b/>
          <w:bCs/>
        </w:rPr>
        <w:t xml:space="preserve">Two PIUT </w:t>
      </w:r>
      <w:proofErr w:type="spellStart"/>
      <w:r w:rsidR="00E75295">
        <w:rPr>
          <w:b/>
          <w:bCs/>
        </w:rPr>
        <w:t>c</w:t>
      </w:r>
      <w:r w:rsidRPr="00835B7A">
        <w:rPr>
          <w:b/>
          <w:bCs/>
        </w:rPr>
        <w:t>amps</w:t>
      </w:r>
      <w:proofErr w:type="spellEnd"/>
      <w:r w:rsidRPr="00835B7A">
        <w:rPr>
          <w:b/>
          <w:bCs/>
        </w:rPr>
        <w:t xml:space="preserve">: </w:t>
      </w:r>
      <w:proofErr w:type="spellStart"/>
      <w:r w:rsidRPr="00835B7A">
        <w:rPr>
          <w:b/>
          <w:bCs/>
        </w:rPr>
        <w:t>Preparation</w:t>
      </w:r>
      <w:proofErr w:type="spellEnd"/>
      <w:r w:rsidRPr="00835B7A">
        <w:rPr>
          <w:b/>
          <w:bCs/>
        </w:rPr>
        <w:t xml:space="preserve"> and </w:t>
      </w:r>
      <w:proofErr w:type="spellStart"/>
      <w:r w:rsidR="00C02321">
        <w:rPr>
          <w:b/>
          <w:bCs/>
        </w:rPr>
        <w:t>p</w:t>
      </w:r>
      <w:r w:rsidRPr="00835B7A">
        <w:rPr>
          <w:b/>
          <w:bCs/>
        </w:rPr>
        <w:t>rogression</w:t>
      </w:r>
      <w:proofErr w:type="spellEnd"/>
    </w:p>
    <w:p w14:paraId="5AAB908C" w14:textId="6524EAA7" w:rsidR="00913132" w:rsidRDefault="00913132" w:rsidP="00913132">
      <w:r>
        <w:t xml:space="preserve">In </w:t>
      </w:r>
      <w:proofErr w:type="spellStart"/>
      <w:r>
        <w:t>addition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race</w:t>
      </w:r>
      <w:proofErr w:type="spellEnd"/>
      <w:r>
        <w:t xml:space="preserve"> </w:t>
      </w:r>
      <w:proofErr w:type="spellStart"/>
      <w:r>
        <w:t>weekend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Paznaun Ischgl Ultra Trail 2026 </w:t>
      </w:r>
      <w:proofErr w:type="spellStart"/>
      <w:r>
        <w:t>offers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camps</w:t>
      </w:r>
      <w:proofErr w:type="spellEnd"/>
      <w:r>
        <w:t xml:space="preserve">. The PIUT Camp, </w:t>
      </w:r>
      <w:proofErr w:type="spellStart"/>
      <w:r>
        <w:t>taking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r w:rsidRPr="00835B7A">
        <w:rPr>
          <w:b/>
          <w:bCs/>
        </w:rPr>
        <w:t xml:space="preserve">4 </w:t>
      </w:r>
      <w:proofErr w:type="spellStart"/>
      <w:r w:rsidRPr="00835B7A">
        <w:rPr>
          <w:b/>
          <w:bCs/>
        </w:rPr>
        <w:t>to</w:t>
      </w:r>
      <w:proofErr w:type="spellEnd"/>
      <w:r w:rsidRPr="00835B7A">
        <w:rPr>
          <w:b/>
          <w:bCs/>
        </w:rPr>
        <w:t xml:space="preserve"> 7 June 2026</w:t>
      </w:r>
      <w:r>
        <w:t xml:space="preserve"> in Galtür, </w:t>
      </w:r>
      <w:proofErr w:type="spellStart"/>
      <w:r>
        <w:t>is</w:t>
      </w:r>
      <w:proofErr w:type="spellEnd"/>
      <w:r>
        <w:t xml:space="preserve"> </w:t>
      </w:r>
      <w:proofErr w:type="spellStart"/>
      <w:r>
        <w:t>aimed</w:t>
      </w:r>
      <w:proofErr w:type="spellEnd"/>
      <w:r>
        <w:t xml:space="preserve"> at </w:t>
      </w:r>
      <w:proofErr w:type="spellStart"/>
      <w:r>
        <w:t>ambitious</w:t>
      </w:r>
      <w:proofErr w:type="spellEnd"/>
      <w:r>
        <w:t xml:space="preserve"> </w:t>
      </w:r>
      <w:proofErr w:type="spellStart"/>
      <w:r>
        <w:t>runners</w:t>
      </w:r>
      <w:proofErr w:type="spellEnd"/>
      <w:r>
        <w:t xml:space="preserve"> </w:t>
      </w:r>
      <w:proofErr w:type="spellStart"/>
      <w:r>
        <w:t>seeking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technique</w:t>
      </w:r>
      <w:proofErr w:type="spellEnd"/>
      <w:r>
        <w:t xml:space="preserve">,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planning</w:t>
      </w:r>
      <w:proofErr w:type="spellEnd"/>
      <w:r>
        <w:t xml:space="preserve"> and </w:t>
      </w:r>
      <w:proofErr w:type="spellStart"/>
      <w:r>
        <w:t>race</w:t>
      </w:r>
      <w:proofErr w:type="spellEnd"/>
      <w:r>
        <w:t xml:space="preserve"> </w:t>
      </w:r>
      <w:proofErr w:type="spellStart"/>
      <w:r>
        <w:t>strategy</w:t>
      </w:r>
      <w:proofErr w:type="spellEnd"/>
      <w:r>
        <w:t xml:space="preserve">. </w:t>
      </w:r>
      <w:proofErr w:type="spellStart"/>
      <w:r>
        <w:t>Guided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experienced</w:t>
      </w:r>
      <w:proofErr w:type="spellEnd"/>
      <w:r>
        <w:t xml:space="preserve"> </w:t>
      </w:r>
      <w:proofErr w:type="spellStart"/>
      <w:r>
        <w:t>professionals</w:t>
      </w:r>
      <w:proofErr w:type="spellEnd"/>
      <w:r>
        <w:t xml:space="preserve">, </w:t>
      </w:r>
      <w:proofErr w:type="spellStart"/>
      <w:r>
        <w:t>participants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expect</w:t>
      </w:r>
      <w:proofErr w:type="spellEnd"/>
      <w:r>
        <w:t xml:space="preserve"> alpine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sessions</w:t>
      </w:r>
      <w:proofErr w:type="spellEnd"/>
      <w:r>
        <w:t xml:space="preserve">, </w:t>
      </w:r>
      <w:proofErr w:type="spellStart"/>
      <w:r>
        <w:t>workshops</w:t>
      </w:r>
      <w:proofErr w:type="spellEnd"/>
      <w:r>
        <w:t xml:space="preserve"> and expert </w:t>
      </w:r>
      <w:proofErr w:type="spellStart"/>
      <w:r>
        <w:t>talks</w:t>
      </w:r>
      <w:proofErr w:type="spellEnd"/>
      <w:r>
        <w:t>.</w:t>
      </w:r>
      <w:r w:rsidR="00835B7A">
        <w:t xml:space="preserve"> </w:t>
      </w:r>
      <w:r>
        <w:t xml:space="preserve">From </w:t>
      </w:r>
      <w:r w:rsidRPr="00835B7A">
        <w:rPr>
          <w:b/>
          <w:bCs/>
        </w:rPr>
        <w:t xml:space="preserve">13 </w:t>
      </w:r>
      <w:proofErr w:type="spellStart"/>
      <w:r w:rsidRPr="00835B7A">
        <w:rPr>
          <w:b/>
          <w:bCs/>
        </w:rPr>
        <w:t>to</w:t>
      </w:r>
      <w:proofErr w:type="spellEnd"/>
      <w:r w:rsidRPr="00835B7A">
        <w:rPr>
          <w:b/>
          <w:bCs/>
        </w:rPr>
        <w:t xml:space="preserve"> 16 August 2026</w:t>
      </w:r>
      <w:r>
        <w:t xml:space="preserve">, a Trail Running Camp in Ischgl and Galtür </w:t>
      </w:r>
      <w:proofErr w:type="spellStart"/>
      <w:r>
        <w:t>follows</w:t>
      </w:r>
      <w:proofErr w:type="spellEnd"/>
      <w:r>
        <w:t xml:space="preserve">. The </w:t>
      </w:r>
      <w:proofErr w:type="spellStart"/>
      <w:r>
        <w:t>focus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on </w:t>
      </w:r>
      <w:proofErr w:type="spellStart"/>
      <w:r>
        <w:t>long</w:t>
      </w:r>
      <w:proofErr w:type="spellEnd"/>
      <w:r>
        <w:t xml:space="preserve"> </w:t>
      </w:r>
      <w:proofErr w:type="spellStart"/>
      <w:r>
        <w:t>runs</w:t>
      </w:r>
      <w:proofErr w:type="spellEnd"/>
      <w:r>
        <w:t xml:space="preserve">,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in alpine </w:t>
      </w:r>
      <w:proofErr w:type="spellStart"/>
      <w:r>
        <w:t>terrain</w:t>
      </w:r>
      <w:proofErr w:type="spellEnd"/>
      <w:r>
        <w:t xml:space="preserve">,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recovery</w:t>
      </w:r>
      <w:proofErr w:type="spellEnd"/>
      <w:r>
        <w:t xml:space="preserve"> and </w:t>
      </w:r>
      <w:proofErr w:type="spellStart"/>
      <w:r>
        <w:t>equipment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. Both </w:t>
      </w:r>
      <w:proofErr w:type="spellStart"/>
      <w:r>
        <w:t>camps</w:t>
      </w:r>
      <w:proofErr w:type="spellEnd"/>
      <w:r>
        <w:t xml:space="preserve"> </w:t>
      </w:r>
      <w:proofErr w:type="spellStart"/>
      <w:r>
        <w:t>utilise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high-alpine Silvretta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ground</w:t>
      </w:r>
      <w:proofErr w:type="spellEnd"/>
      <w:r>
        <w:t xml:space="preserve"> and </w:t>
      </w:r>
      <w:proofErr w:type="spellStart"/>
      <w:r>
        <w:t>contribute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strengthening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region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trail</w:t>
      </w:r>
      <w:proofErr w:type="spellEnd"/>
      <w:r>
        <w:t xml:space="preserve"> </w:t>
      </w:r>
      <w:proofErr w:type="spellStart"/>
      <w:r>
        <w:t>running</w:t>
      </w:r>
      <w:proofErr w:type="spellEnd"/>
      <w:r>
        <w:t xml:space="preserve"> </w:t>
      </w:r>
      <w:proofErr w:type="spellStart"/>
      <w:r>
        <w:t>destination</w:t>
      </w:r>
      <w:proofErr w:type="spellEnd"/>
      <w:r>
        <w:t>.</w:t>
      </w:r>
    </w:p>
    <w:p w14:paraId="4A2C47D0" w14:textId="75F8D653" w:rsidR="00913132" w:rsidRPr="00835B7A" w:rsidRDefault="00913132" w:rsidP="00913132">
      <w:pPr>
        <w:rPr>
          <w:b/>
          <w:bCs/>
        </w:rPr>
      </w:pPr>
      <w:r w:rsidRPr="00835B7A">
        <w:rPr>
          <w:b/>
          <w:bCs/>
        </w:rPr>
        <w:t xml:space="preserve">Registration &amp; </w:t>
      </w:r>
      <w:proofErr w:type="spellStart"/>
      <w:r w:rsidR="00C02321">
        <w:rPr>
          <w:b/>
          <w:bCs/>
        </w:rPr>
        <w:t>p</w:t>
      </w:r>
      <w:r w:rsidRPr="00835B7A">
        <w:rPr>
          <w:b/>
          <w:bCs/>
        </w:rPr>
        <w:t>rize</w:t>
      </w:r>
      <w:proofErr w:type="spellEnd"/>
      <w:r w:rsidRPr="00835B7A">
        <w:rPr>
          <w:b/>
          <w:bCs/>
        </w:rPr>
        <w:t xml:space="preserve"> </w:t>
      </w:r>
      <w:proofErr w:type="spellStart"/>
      <w:r w:rsidR="00C02321">
        <w:rPr>
          <w:b/>
          <w:bCs/>
        </w:rPr>
        <w:t>m</w:t>
      </w:r>
      <w:r w:rsidRPr="00835B7A">
        <w:rPr>
          <w:b/>
          <w:bCs/>
        </w:rPr>
        <w:t>oney</w:t>
      </w:r>
      <w:proofErr w:type="spellEnd"/>
    </w:p>
    <w:p w14:paraId="6B3A4EBE" w14:textId="4F2E321C" w:rsidR="00913132" w:rsidRDefault="00913132" w:rsidP="00913132">
      <w:r>
        <w:t xml:space="preserve">Registration </w:t>
      </w:r>
      <w:proofErr w:type="spellStart"/>
      <w:r>
        <w:t>for</w:t>
      </w:r>
      <w:proofErr w:type="spellEnd"/>
      <w:r>
        <w:t xml:space="preserve"> all </w:t>
      </w:r>
      <w:proofErr w:type="spellStart"/>
      <w:r>
        <w:t>races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hyperlink r:id="rId11" w:history="1">
        <w:r w:rsidRPr="002B0C85">
          <w:rPr>
            <w:rStyle w:val="Hyperlink"/>
          </w:rPr>
          <w:t>online</w:t>
        </w:r>
      </w:hyperlink>
      <w:r>
        <w:t xml:space="preserve">. </w:t>
      </w:r>
      <w:proofErr w:type="spellStart"/>
      <w:r>
        <w:t>Tiered</w:t>
      </w:r>
      <w:proofErr w:type="spellEnd"/>
      <w:r>
        <w:t xml:space="preserve"> </w:t>
      </w:r>
      <w:proofErr w:type="spellStart"/>
      <w:r>
        <w:t>entry</w:t>
      </w:r>
      <w:proofErr w:type="spellEnd"/>
      <w:r>
        <w:t xml:space="preserve"> </w:t>
      </w:r>
      <w:proofErr w:type="spellStart"/>
      <w:r>
        <w:t>fees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bird</w:t>
      </w:r>
      <w:proofErr w:type="spellEnd"/>
      <w:r>
        <w:t xml:space="preserve"> </w:t>
      </w:r>
      <w:proofErr w:type="spellStart"/>
      <w:r>
        <w:t>advantages</w:t>
      </w:r>
      <w:proofErr w:type="spellEnd"/>
      <w:r>
        <w:t xml:space="preserve">. The Kids Run </w:t>
      </w:r>
      <w:proofErr w:type="spellStart"/>
      <w:r>
        <w:t>is</w:t>
      </w:r>
      <w:proofErr w:type="spellEnd"/>
      <w:r>
        <w:t xml:space="preserve"> </w:t>
      </w:r>
      <w:proofErr w:type="spellStart"/>
      <w:r>
        <w:t>free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charge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youngest</w:t>
      </w:r>
      <w:proofErr w:type="spellEnd"/>
      <w:r>
        <w:t xml:space="preserve"> </w:t>
      </w:r>
      <w:proofErr w:type="spellStart"/>
      <w:r>
        <w:t>participants</w:t>
      </w:r>
      <w:proofErr w:type="spellEnd"/>
      <w:r>
        <w:t xml:space="preserve">. In </w:t>
      </w:r>
      <w:proofErr w:type="spellStart"/>
      <w:r>
        <w:t>addition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professional </w:t>
      </w:r>
      <w:proofErr w:type="spellStart"/>
      <w:r>
        <w:t>timekeeping</w:t>
      </w:r>
      <w:proofErr w:type="spellEnd"/>
      <w:r>
        <w:t xml:space="preserve">, </w:t>
      </w:r>
      <w:proofErr w:type="spellStart"/>
      <w:r>
        <w:t>comprehensive</w:t>
      </w:r>
      <w:proofErr w:type="spellEnd"/>
      <w:r>
        <w:t xml:space="preserve"> on-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catering</w:t>
      </w:r>
      <w:proofErr w:type="spellEnd"/>
      <w:r>
        <w:t xml:space="preserve"> and a </w:t>
      </w:r>
      <w:proofErr w:type="spellStart"/>
      <w:r>
        <w:t>finisher’s</w:t>
      </w:r>
      <w:proofErr w:type="spellEnd"/>
      <w:r>
        <w:t xml:space="preserve"> </w:t>
      </w:r>
      <w:proofErr w:type="spellStart"/>
      <w:r>
        <w:t>medal</w:t>
      </w:r>
      <w:proofErr w:type="spellEnd"/>
      <w:r>
        <w:t xml:space="preserve">, </w:t>
      </w:r>
      <w:proofErr w:type="spellStart"/>
      <w:r>
        <w:t>attractive</w:t>
      </w:r>
      <w:proofErr w:type="spellEnd"/>
      <w:r>
        <w:t xml:space="preserve"> </w:t>
      </w:r>
      <w:proofErr w:type="spellStart"/>
      <w:r>
        <w:t>prize</w:t>
      </w:r>
      <w:proofErr w:type="spellEnd"/>
      <w:r>
        <w:t xml:space="preserve"> </w:t>
      </w:r>
      <w:proofErr w:type="spellStart"/>
      <w:r>
        <w:t>money</w:t>
      </w:r>
      <w:proofErr w:type="spellEnd"/>
      <w:r>
        <w:t xml:space="preserve"> </w:t>
      </w:r>
      <w:proofErr w:type="spellStart"/>
      <w:r>
        <w:t>awaits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gramStart"/>
      <w:r>
        <w:t>fastest</w:t>
      </w:r>
      <w:proofErr w:type="gramEnd"/>
      <w:r>
        <w:t xml:space="preserve"> </w:t>
      </w:r>
      <w:proofErr w:type="spellStart"/>
      <w:r>
        <w:t>runners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all </w:t>
      </w:r>
      <w:proofErr w:type="spellStart"/>
      <w:r>
        <w:t>distances</w:t>
      </w:r>
      <w:proofErr w:type="spellEnd"/>
      <w:r>
        <w:t xml:space="preserve"> – </w:t>
      </w:r>
      <w:proofErr w:type="spellStart"/>
      <w:r>
        <w:t>totalling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€12,300. Top </w:t>
      </w:r>
      <w:proofErr w:type="spellStart"/>
      <w:r>
        <w:t>finishers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PIUT TEN </w:t>
      </w:r>
      <w:proofErr w:type="spellStart"/>
      <w:r>
        <w:t>are</w:t>
      </w:r>
      <w:proofErr w:type="spellEnd"/>
      <w:r>
        <w:t xml:space="preserve"> also </w:t>
      </w:r>
      <w:proofErr w:type="spellStart"/>
      <w:r>
        <w:t>awarded</w:t>
      </w:r>
      <w:proofErr w:type="spellEnd"/>
      <w:r>
        <w:t>.</w:t>
      </w:r>
    </w:p>
    <w:p w14:paraId="0DBC29CB" w14:textId="397314F3" w:rsidR="00913132" w:rsidRPr="00835B7A" w:rsidRDefault="00913132" w:rsidP="00913132">
      <w:pPr>
        <w:rPr>
          <w:b/>
          <w:bCs/>
        </w:rPr>
      </w:pPr>
      <w:proofErr w:type="spellStart"/>
      <w:r w:rsidRPr="00835B7A">
        <w:rPr>
          <w:b/>
          <w:bCs/>
        </w:rPr>
        <w:t>Supporting</w:t>
      </w:r>
      <w:proofErr w:type="spellEnd"/>
      <w:r w:rsidRPr="00835B7A">
        <w:rPr>
          <w:b/>
          <w:bCs/>
        </w:rPr>
        <w:t xml:space="preserve"> </w:t>
      </w:r>
      <w:proofErr w:type="spellStart"/>
      <w:r w:rsidR="00C02321">
        <w:rPr>
          <w:b/>
          <w:bCs/>
        </w:rPr>
        <w:t>p</w:t>
      </w:r>
      <w:r w:rsidRPr="00835B7A">
        <w:rPr>
          <w:b/>
          <w:bCs/>
        </w:rPr>
        <w:t>rogramme</w:t>
      </w:r>
      <w:proofErr w:type="spellEnd"/>
    </w:p>
    <w:p w14:paraId="1F5AE334" w14:textId="095D7FE1" w:rsidR="00913132" w:rsidRDefault="00913132" w:rsidP="00913132">
      <w:proofErr w:type="spellStart"/>
      <w:r>
        <w:t>Alongside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sporting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, an </w:t>
      </w:r>
      <w:proofErr w:type="spellStart"/>
      <w:r>
        <w:t>expo</w:t>
      </w:r>
      <w:proofErr w:type="spellEnd"/>
      <w:r>
        <w:t xml:space="preserve"> </w:t>
      </w:r>
      <w:proofErr w:type="spellStart"/>
      <w:r>
        <w:t>featuring</w:t>
      </w:r>
      <w:proofErr w:type="spellEnd"/>
      <w:r>
        <w:t xml:space="preserve"> </w:t>
      </w:r>
      <w:proofErr w:type="spellStart"/>
      <w:r>
        <w:t>renowned</w:t>
      </w:r>
      <w:proofErr w:type="spellEnd"/>
      <w:r>
        <w:t xml:space="preserve"> </w:t>
      </w:r>
      <w:proofErr w:type="spellStart"/>
      <w:r>
        <w:t>partners</w:t>
      </w:r>
      <w:proofErr w:type="spellEnd"/>
      <w:r>
        <w:t xml:space="preserve"> and </w:t>
      </w:r>
      <w:proofErr w:type="spellStart"/>
      <w:r>
        <w:t>exhibitors</w:t>
      </w:r>
      <w:proofErr w:type="spellEnd"/>
      <w:r>
        <w:t xml:space="preserve"> such </w:t>
      </w:r>
      <w:proofErr w:type="spellStart"/>
      <w:r>
        <w:t>as</w:t>
      </w:r>
      <w:proofErr w:type="spellEnd"/>
      <w:r>
        <w:t xml:space="preserve"> Asics, </w:t>
      </w:r>
      <w:proofErr w:type="spellStart"/>
      <w:r>
        <w:t>Alltractive</w:t>
      </w:r>
      <w:proofErr w:type="spellEnd"/>
      <w:r>
        <w:t xml:space="preserve"> and </w:t>
      </w:r>
      <w:proofErr w:type="spellStart"/>
      <w:r>
        <w:t>Basefive</w:t>
      </w:r>
      <w:proofErr w:type="spellEnd"/>
      <w:r>
        <w:t xml:space="preserve"> </w:t>
      </w:r>
      <w:proofErr w:type="spellStart"/>
      <w:r>
        <w:t>provides</w:t>
      </w:r>
      <w:proofErr w:type="spellEnd"/>
      <w:r>
        <w:t xml:space="preserve"> additional </w:t>
      </w:r>
      <w:proofErr w:type="spellStart"/>
      <w:r>
        <w:t>highlights</w:t>
      </w:r>
      <w:proofErr w:type="spellEnd"/>
      <w:r>
        <w:t xml:space="preserve">. </w:t>
      </w:r>
      <w:proofErr w:type="spellStart"/>
      <w:r>
        <w:t>Presentations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latest</w:t>
      </w:r>
      <w:proofErr w:type="spellEnd"/>
      <w:r>
        <w:t xml:space="preserve"> </w:t>
      </w:r>
      <w:proofErr w:type="spellStart"/>
      <w:r>
        <w:t>trail</w:t>
      </w:r>
      <w:proofErr w:type="spellEnd"/>
      <w:r>
        <w:t xml:space="preserve"> </w:t>
      </w:r>
      <w:proofErr w:type="spellStart"/>
      <w:r>
        <w:t>running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, </w:t>
      </w:r>
      <w:proofErr w:type="spellStart"/>
      <w:r>
        <w:t>opportunities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connect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brands</w:t>
      </w:r>
      <w:proofErr w:type="spellEnd"/>
      <w:r>
        <w:t xml:space="preserve"> and </w:t>
      </w:r>
      <w:proofErr w:type="spellStart"/>
      <w:r>
        <w:t>athletes</w:t>
      </w:r>
      <w:proofErr w:type="spellEnd"/>
      <w:r>
        <w:t xml:space="preserve">, and </w:t>
      </w:r>
      <w:proofErr w:type="spellStart"/>
      <w:r>
        <w:t>culinary</w:t>
      </w:r>
      <w:proofErr w:type="spellEnd"/>
      <w:r>
        <w:t xml:space="preserve"> </w:t>
      </w:r>
      <w:proofErr w:type="spellStart"/>
      <w:r>
        <w:t>offerings</w:t>
      </w:r>
      <w:proofErr w:type="spellEnd"/>
      <w:r>
        <w:t xml:space="preserve"> </w:t>
      </w:r>
      <w:proofErr w:type="spellStart"/>
      <w:r>
        <w:t>create</w:t>
      </w:r>
      <w:proofErr w:type="spellEnd"/>
      <w:r>
        <w:t xml:space="preserve"> a </w:t>
      </w:r>
      <w:proofErr w:type="spellStart"/>
      <w:r>
        <w:t>lively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</w:t>
      </w:r>
      <w:proofErr w:type="spellStart"/>
      <w:r>
        <w:t>atmosphere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finish </w:t>
      </w:r>
      <w:proofErr w:type="spellStart"/>
      <w:r>
        <w:t>area</w:t>
      </w:r>
      <w:proofErr w:type="spellEnd"/>
      <w:r>
        <w:t>.</w:t>
      </w:r>
      <w:r w:rsidR="00835B7A">
        <w:t xml:space="preserve"> </w:t>
      </w:r>
      <w:r>
        <w:t xml:space="preserve">The </w:t>
      </w:r>
      <w:proofErr w:type="spellStart"/>
      <w:r>
        <w:t>programme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enhanced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Basefive</w:t>
      </w:r>
      <w:proofErr w:type="spellEnd"/>
      <w:r>
        <w:t xml:space="preserve"> Recovery Zone,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ice</w:t>
      </w:r>
      <w:proofErr w:type="spellEnd"/>
      <w:r>
        <w:t xml:space="preserve"> </w:t>
      </w:r>
      <w:proofErr w:type="spellStart"/>
      <w:r>
        <w:t>baths</w:t>
      </w:r>
      <w:proofErr w:type="spellEnd"/>
      <w:r>
        <w:t xml:space="preserve">, Blackroll </w:t>
      </w:r>
      <w:proofErr w:type="spellStart"/>
      <w:r>
        <w:t>equipment</w:t>
      </w:r>
      <w:proofErr w:type="spellEnd"/>
      <w:r>
        <w:t xml:space="preserve"> and </w:t>
      </w:r>
      <w:proofErr w:type="spellStart"/>
      <w:r>
        <w:t>compression</w:t>
      </w:r>
      <w:proofErr w:type="spellEnd"/>
      <w:r>
        <w:t xml:space="preserve"> </w:t>
      </w:r>
      <w:proofErr w:type="spellStart"/>
      <w:r>
        <w:t>boots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regeneration</w:t>
      </w:r>
      <w:proofErr w:type="spellEnd"/>
      <w:r>
        <w:t xml:space="preserve">,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Movement Screen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analysing</w:t>
      </w:r>
      <w:proofErr w:type="spellEnd"/>
      <w:r>
        <w:t xml:space="preserve"> and </w:t>
      </w:r>
      <w:proofErr w:type="spellStart"/>
      <w:r>
        <w:t>testing</w:t>
      </w:r>
      <w:proofErr w:type="spellEnd"/>
      <w:r>
        <w:t xml:space="preserve"> </w:t>
      </w:r>
      <w:proofErr w:type="spellStart"/>
      <w:r>
        <w:t>movement</w:t>
      </w:r>
      <w:proofErr w:type="spellEnd"/>
      <w:r>
        <w:t xml:space="preserve"> </w:t>
      </w:r>
      <w:proofErr w:type="spellStart"/>
      <w:r>
        <w:t>patterns</w:t>
      </w:r>
      <w:proofErr w:type="spellEnd"/>
      <w:r>
        <w:t xml:space="preserve">. In </w:t>
      </w:r>
      <w:proofErr w:type="spellStart"/>
      <w:r>
        <w:t>addition</w:t>
      </w:r>
      <w:proofErr w:type="spellEnd"/>
      <w:r>
        <w:t xml:space="preserve">, </w:t>
      </w:r>
      <w:proofErr w:type="spellStart"/>
      <w:r>
        <w:t>Basefive</w:t>
      </w:r>
      <w:proofErr w:type="spellEnd"/>
      <w:r>
        <w:t xml:space="preserve"> </w:t>
      </w:r>
      <w:proofErr w:type="spellStart"/>
      <w:r>
        <w:t>physiotherapists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 professional </w:t>
      </w:r>
      <w:proofErr w:type="spellStart"/>
      <w:r>
        <w:t>treatments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support </w:t>
      </w:r>
      <w:proofErr w:type="spellStart"/>
      <w:r>
        <w:t>preparation</w:t>
      </w:r>
      <w:proofErr w:type="spellEnd"/>
      <w:r>
        <w:t xml:space="preserve"> and </w:t>
      </w:r>
      <w:proofErr w:type="spellStart"/>
      <w:r>
        <w:t>recovery</w:t>
      </w:r>
      <w:proofErr w:type="spellEnd"/>
      <w:r>
        <w:t xml:space="preserve"> </w:t>
      </w:r>
      <w:proofErr w:type="spellStart"/>
      <w:r>
        <w:t>throughout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. Music, </w:t>
      </w:r>
      <w:proofErr w:type="spellStart"/>
      <w:r>
        <w:t>moderation</w:t>
      </w:r>
      <w:proofErr w:type="spellEnd"/>
      <w:r>
        <w:t xml:space="preserve"> and </w:t>
      </w:r>
      <w:proofErr w:type="spellStart"/>
      <w:r>
        <w:t>side</w:t>
      </w:r>
      <w:proofErr w:type="spellEnd"/>
      <w:r>
        <w:t xml:space="preserve"> </w:t>
      </w:r>
      <w:proofErr w:type="spellStart"/>
      <w:r>
        <w:t>events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PIUT </w:t>
      </w:r>
      <w:proofErr w:type="spellStart"/>
      <w:r>
        <w:t>weekend</w:t>
      </w:r>
      <w:proofErr w:type="spellEnd"/>
      <w:r>
        <w:t xml:space="preserve"> a </w:t>
      </w:r>
      <w:proofErr w:type="spellStart"/>
      <w:r>
        <w:t>holistic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participants</w:t>
      </w:r>
      <w:proofErr w:type="spellEnd"/>
      <w:r>
        <w:t xml:space="preserve"> and </w:t>
      </w:r>
      <w:proofErr w:type="spellStart"/>
      <w:r>
        <w:t>spectators</w:t>
      </w:r>
      <w:proofErr w:type="spellEnd"/>
      <w:r>
        <w:t>.</w:t>
      </w:r>
    </w:p>
    <w:p w14:paraId="7CCB0CF7" w14:textId="77777777" w:rsidR="00913132" w:rsidRDefault="00913132" w:rsidP="00913132">
      <w:r>
        <w:lastRenderedPageBreak/>
        <w:t xml:space="preserve">With </w:t>
      </w:r>
      <w:proofErr w:type="spellStart"/>
      <w:r>
        <w:t>its</w:t>
      </w:r>
      <w:proofErr w:type="spellEnd"/>
      <w:r>
        <w:t xml:space="preserve"> diverse </w:t>
      </w:r>
      <w:proofErr w:type="spellStart"/>
      <w:r>
        <w:t>offering</w:t>
      </w:r>
      <w:proofErr w:type="spellEnd"/>
      <w:r>
        <w:t xml:space="preserve"> –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ultra</w:t>
      </w:r>
      <w:proofErr w:type="spellEnd"/>
      <w:r>
        <w:t xml:space="preserve"> </w:t>
      </w:r>
      <w:proofErr w:type="spellStart"/>
      <w:r>
        <w:t>trail</w:t>
      </w:r>
      <w:proofErr w:type="spellEnd"/>
      <w:r>
        <w:t xml:space="preserve"> </w:t>
      </w:r>
      <w:proofErr w:type="spellStart"/>
      <w:r>
        <w:t>races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youth</w:t>
      </w:r>
      <w:proofErr w:type="spellEnd"/>
      <w:r>
        <w:t xml:space="preserve"> </w:t>
      </w:r>
      <w:proofErr w:type="spellStart"/>
      <w:r>
        <w:t>competitions</w:t>
      </w:r>
      <w:proofErr w:type="spellEnd"/>
      <w:r>
        <w:t xml:space="preserve">, </w:t>
      </w:r>
      <w:proofErr w:type="spellStart"/>
      <w:r>
        <w:t>from</w:t>
      </w:r>
      <w:proofErr w:type="spellEnd"/>
      <w:r>
        <w:t xml:space="preserve"> professional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camps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vibrant</w:t>
      </w:r>
      <w:proofErr w:type="spellEnd"/>
      <w:r>
        <w:t xml:space="preserve"> </w:t>
      </w:r>
      <w:proofErr w:type="spellStart"/>
      <w:r>
        <w:t>supporting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 – </w:t>
      </w:r>
      <w:proofErr w:type="spellStart"/>
      <w:r>
        <w:t>the</w:t>
      </w:r>
      <w:proofErr w:type="spellEnd"/>
      <w:r>
        <w:t xml:space="preserve"> Paznaun Ischgl Ultra Trail 2026 </w:t>
      </w:r>
      <w:proofErr w:type="spellStart"/>
      <w:r>
        <w:t>sets</w:t>
      </w:r>
      <w:proofErr w:type="spellEnd"/>
      <w:r>
        <w:t xml:space="preserve"> a strong benchmark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alpine </w:t>
      </w:r>
      <w:proofErr w:type="spellStart"/>
      <w:r>
        <w:t>trail</w:t>
      </w:r>
      <w:proofErr w:type="spellEnd"/>
      <w:r>
        <w:t xml:space="preserve"> </w:t>
      </w:r>
      <w:proofErr w:type="spellStart"/>
      <w:r>
        <w:t>running</w:t>
      </w:r>
      <w:proofErr w:type="spellEnd"/>
      <w:r>
        <w:t>.</w:t>
      </w:r>
    </w:p>
    <w:p w14:paraId="14BD6016" w14:textId="77777777" w:rsidR="00913132" w:rsidRDefault="00913132" w:rsidP="00913132"/>
    <w:p w14:paraId="401BE550" w14:textId="5E0B22EA" w:rsidR="00913132" w:rsidRDefault="00913132" w:rsidP="00913132">
      <w:r>
        <w:t xml:space="preserve">Registration: </w:t>
      </w:r>
      <w:hyperlink r:id="rId12" w:history="1">
        <w:r w:rsidRPr="002A22C2">
          <w:rPr>
            <w:rStyle w:val="Hyperlink"/>
          </w:rPr>
          <w:t>time2win.at</w:t>
        </w:r>
      </w:hyperlink>
      <w:r w:rsidR="00DA633D">
        <w:t>.</w:t>
      </w:r>
    </w:p>
    <w:p w14:paraId="417F1052" w14:textId="6C47473E" w:rsidR="005748E3" w:rsidRPr="00E7007C" w:rsidRDefault="00913132" w:rsidP="006A4BF9">
      <w:r>
        <w:t xml:space="preserve">Further </w:t>
      </w:r>
      <w:proofErr w:type="spellStart"/>
      <w:r>
        <w:t>information</w:t>
      </w:r>
      <w:proofErr w:type="spellEnd"/>
      <w:r>
        <w:t xml:space="preserve">: </w:t>
      </w:r>
      <w:hyperlink r:id="rId13" w:history="1">
        <w:r w:rsidRPr="00837E86">
          <w:rPr>
            <w:rStyle w:val="Hyperlink"/>
          </w:rPr>
          <w:t>www.piut.tirol</w:t>
        </w:r>
      </w:hyperlink>
      <w:r w:rsidR="00DA633D">
        <w:t>.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6946"/>
        <w:gridCol w:w="2114"/>
      </w:tblGrid>
      <w:tr w:rsidR="001262A4" w:rsidRPr="00DD13C8" w14:paraId="181F29ED" w14:textId="77777777" w:rsidTr="00D52221">
        <w:tc>
          <w:tcPr>
            <w:tcW w:w="9060" w:type="dxa"/>
            <w:gridSpan w:val="2"/>
          </w:tcPr>
          <w:p w14:paraId="1B11E231" w14:textId="168A2CE5" w:rsidR="00FD40D6" w:rsidRPr="00DD13C8" w:rsidRDefault="00FD40D6" w:rsidP="005B207F">
            <w:pPr>
              <w:rPr>
                <w:lang w:val="en-US"/>
              </w:rPr>
            </w:pPr>
          </w:p>
        </w:tc>
      </w:tr>
      <w:tr w:rsidR="001262A4" w:rsidRPr="00370222" w14:paraId="7DE8DAA1" w14:textId="77777777" w:rsidTr="00D52221">
        <w:tc>
          <w:tcPr>
            <w:tcW w:w="6946" w:type="dxa"/>
          </w:tcPr>
          <w:p w14:paraId="7E981E71" w14:textId="053632A6" w:rsidR="001262A4" w:rsidRPr="00370222" w:rsidRDefault="00DA633D" w:rsidP="00D52221">
            <w:pPr>
              <w:pStyle w:val="Fusszeile"/>
              <w:ind w:left="-105"/>
            </w:pPr>
            <w:fldSimple w:instr="NUMCHARS   \* MERGEFORMAT">
              <w:r w:rsidR="002564A4">
                <w:rPr>
                  <w:noProof/>
                </w:rPr>
                <w:t>4610</w:t>
              </w:r>
            </w:fldSimple>
            <w:r w:rsidR="001262A4" w:rsidRPr="00370222">
              <w:t xml:space="preserve"> </w:t>
            </w:r>
            <w:proofErr w:type="spellStart"/>
            <w:r w:rsidR="0066574B">
              <w:t>c</w:t>
            </w:r>
            <w:r w:rsidR="001262A4" w:rsidRPr="00370222">
              <w:t>haracters</w:t>
            </w:r>
            <w:proofErr w:type="spellEnd"/>
            <w:r w:rsidR="001262A4" w:rsidRPr="00370222">
              <w:t xml:space="preserve"> </w:t>
            </w:r>
            <w:proofErr w:type="spellStart"/>
            <w:r w:rsidR="001262A4" w:rsidRPr="00370222">
              <w:t>without</w:t>
            </w:r>
            <w:proofErr w:type="spellEnd"/>
            <w:r w:rsidR="001262A4" w:rsidRPr="00370222">
              <w:t xml:space="preserve"> </w:t>
            </w:r>
            <w:proofErr w:type="spellStart"/>
            <w:r w:rsidR="001262A4" w:rsidRPr="00370222">
              <w:t>spaces</w:t>
            </w:r>
            <w:proofErr w:type="spellEnd"/>
          </w:p>
        </w:tc>
        <w:tc>
          <w:tcPr>
            <w:tcW w:w="2114" w:type="dxa"/>
          </w:tcPr>
          <w:p w14:paraId="2CD4E1D8" w14:textId="41DF0C62" w:rsidR="001262A4" w:rsidRPr="00370222" w:rsidRDefault="001262A4" w:rsidP="00D52221">
            <w:pPr>
              <w:pStyle w:val="Fusszeile"/>
              <w:ind w:left="-105"/>
            </w:pPr>
            <w:r w:rsidRPr="00370222">
              <w:fldChar w:fldCharType="begin"/>
            </w:r>
            <w:r w:rsidRPr="00370222">
              <w:instrText xml:space="preserve"> DATE  \@ "MMMM yyyy"  \* MERGEFORMAT </w:instrText>
            </w:r>
            <w:r w:rsidRPr="00370222">
              <w:fldChar w:fldCharType="separate"/>
            </w:r>
            <w:r w:rsidR="0020786A">
              <w:rPr>
                <w:noProof/>
              </w:rPr>
              <w:t>Mai 2026</w:t>
            </w:r>
            <w:r w:rsidRPr="00370222">
              <w:fldChar w:fldCharType="end"/>
            </w:r>
          </w:p>
        </w:tc>
      </w:tr>
      <w:tr w:rsidR="001262A4" w:rsidRPr="00370222" w14:paraId="65DE39F9" w14:textId="77777777" w:rsidTr="00D52221">
        <w:tc>
          <w:tcPr>
            <w:tcW w:w="9060" w:type="dxa"/>
            <w:gridSpan w:val="2"/>
          </w:tcPr>
          <w:p w14:paraId="69185769" w14:textId="77777777" w:rsidR="001262A4" w:rsidRPr="00370222" w:rsidRDefault="001262A4" w:rsidP="00D52221">
            <w:pPr>
              <w:pStyle w:val="Fusszeile"/>
              <w:ind w:left="-105"/>
            </w:pPr>
          </w:p>
        </w:tc>
      </w:tr>
      <w:tr w:rsidR="001262A4" w:rsidRPr="00DD13C8" w14:paraId="1AF8A364" w14:textId="77777777" w:rsidTr="00D52221">
        <w:tc>
          <w:tcPr>
            <w:tcW w:w="9060" w:type="dxa"/>
            <w:gridSpan w:val="2"/>
          </w:tcPr>
          <w:p w14:paraId="1962F5B4" w14:textId="06FC6D44" w:rsidR="001262A4" w:rsidRPr="00DD13C8" w:rsidRDefault="001262A4" w:rsidP="00D52221">
            <w:pPr>
              <w:pStyle w:val="Fusszeile"/>
              <w:ind w:left="-105"/>
              <w:rPr>
                <w:lang w:val="en-US"/>
              </w:rPr>
            </w:pPr>
            <w:r w:rsidRPr="00DD13C8">
              <w:rPr>
                <w:lang w:val="en-US"/>
              </w:rPr>
              <w:t xml:space="preserve">Image download: </w:t>
            </w:r>
            <w:hyperlink r:id="rId14" w:history="1">
              <w:r w:rsidR="00986629">
                <w:rPr>
                  <w:rStyle w:val="Hyperlink"/>
                  <w:lang w:val="en-US"/>
                </w:rPr>
                <w:t>Images.paznaun-ischgl.com</w:t>
              </w:r>
            </w:hyperlink>
          </w:p>
          <w:p w14:paraId="0478B19E" w14:textId="77777777" w:rsidR="001262A4" w:rsidRPr="00DD13C8" w:rsidRDefault="001262A4" w:rsidP="00D52221">
            <w:pPr>
              <w:pStyle w:val="Fusszeile"/>
              <w:ind w:left="-105"/>
              <w:rPr>
                <w:lang w:val="en-US"/>
              </w:rPr>
            </w:pPr>
          </w:p>
          <w:p w14:paraId="2542A8DB" w14:textId="707EC7D0" w:rsidR="001262A4" w:rsidRPr="00DD13C8" w:rsidRDefault="001262A4" w:rsidP="00D52221">
            <w:pPr>
              <w:pStyle w:val="Fusszeile"/>
              <w:ind w:left="-105"/>
              <w:rPr>
                <w:lang w:val="en-US"/>
              </w:rPr>
            </w:pPr>
            <w:r w:rsidRPr="00DD13C8">
              <w:rPr>
                <w:lang w:val="en-US"/>
              </w:rPr>
              <w:t xml:space="preserve">All texts and images are available for free download at </w:t>
            </w:r>
            <w:hyperlink r:id="rId15" w:history="1">
              <w:r w:rsidRPr="00DD13C8">
                <w:rPr>
                  <w:rStyle w:val="Hyperlink"/>
                  <w:lang w:val="en-US"/>
                </w:rPr>
                <w:t>Press Paznaun – Ischgl</w:t>
              </w:r>
            </w:hyperlink>
            <w:r w:rsidRPr="00DD13C8">
              <w:rPr>
                <w:lang w:val="en-US"/>
              </w:rPr>
              <w:t>.</w:t>
            </w:r>
          </w:p>
          <w:p w14:paraId="0954A4B7" w14:textId="77777777" w:rsidR="001262A4" w:rsidRPr="00DD13C8" w:rsidRDefault="001262A4" w:rsidP="00D52221">
            <w:pPr>
              <w:pStyle w:val="Fusszeile"/>
              <w:ind w:left="-105"/>
              <w:rPr>
                <w:lang w:val="en-US"/>
              </w:rPr>
            </w:pPr>
          </w:p>
          <w:p w14:paraId="0F3FBB14" w14:textId="6EF5E6DB" w:rsidR="001262A4" w:rsidRPr="00DD13C8" w:rsidRDefault="001262A4" w:rsidP="00D52221">
            <w:pPr>
              <w:pStyle w:val="Fusszeile"/>
              <w:ind w:left="-105"/>
              <w:rPr>
                <w:lang w:val="en-US"/>
              </w:rPr>
            </w:pPr>
            <w:r w:rsidRPr="00DD13C8">
              <w:rPr>
                <w:lang w:val="en-US"/>
              </w:rPr>
              <w:t xml:space="preserve">Copyright texts and images: © TVB Paznaun – Ischgl </w:t>
            </w:r>
          </w:p>
        </w:tc>
      </w:tr>
      <w:bookmarkEnd w:id="0"/>
    </w:tbl>
    <w:p w14:paraId="4FA104D9" w14:textId="77777777" w:rsidR="001262A4" w:rsidRPr="00DD13C8" w:rsidRDefault="001262A4" w:rsidP="001262A4">
      <w:pPr>
        <w:rPr>
          <w:lang w:val="en-US"/>
        </w:rPr>
      </w:pPr>
    </w:p>
    <w:p w14:paraId="64606C01" w14:textId="405C0C0A" w:rsidR="00965160" w:rsidRPr="00DD13C8" w:rsidRDefault="00965160" w:rsidP="00494195">
      <w:pPr>
        <w:rPr>
          <w:lang w:val="en-US"/>
        </w:rPr>
      </w:pPr>
    </w:p>
    <w:sectPr w:rsidR="00965160" w:rsidRPr="00DD13C8" w:rsidSect="00CA103D">
      <w:headerReference w:type="default" r:id="rId16"/>
      <w:footerReference w:type="default" r:id="rId17"/>
      <w:pgSz w:w="11906" w:h="16838"/>
      <w:pgMar w:top="1417" w:right="1417" w:bottom="22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74352" w14:textId="77777777" w:rsidR="006535B0" w:rsidRDefault="006535B0" w:rsidP="00CA103D">
      <w:r>
        <w:separator/>
      </w:r>
    </w:p>
  </w:endnote>
  <w:endnote w:type="continuationSeparator" w:id="0">
    <w:p w14:paraId="613EEF27" w14:textId="77777777" w:rsidR="006535B0" w:rsidRDefault="006535B0" w:rsidP="00CA103D">
      <w:r>
        <w:continuationSeparator/>
      </w:r>
    </w:p>
  </w:endnote>
  <w:endnote w:type="continuationNotice" w:id="1">
    <w:p w14:paraId="59D2A761" w14:textId="77777777" w:rsidR="006535B0" w:rsidRDefault="006535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55B8" w14:textId="77777777" w:rsidR="00CA103D" w:rsidRDefault="009E1BCC" w:rsidP="00CA103D">
    <w:pPr>
      <w:pStyle w:val="Fu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9FDB54" wp14:editId="2CAE0773">
          <wp:simplePos x="0" y="0"/>
          <wp:positionH relativeFrom="page">
            <wp:align>left</wp:align>
          </wp:positionH>
          <wp:positionV relativeFrom="paragraph">
            <wp:posOffset>-602615</wp:posOffset>
          </wp:positionV>
          <wp:extent cx="7559675" cy="1201420"/>
          <wp:effectExtent l="0" t="0" r="3175" b="0"/>
          <wp:wrapNone/>
          <wp:docPr id="1453010293" name="Grafik 1" descr="Ein Bild, das Text, Screenshot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010293" name="Grafik 1" descr="Ein Bild, das Text, Screenshot, Schrift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C1A35" w14:textId="77777777" w:rsidR="006535B0" w:rsidRDefault="006535B0" w:rsidP="00CA103D">
      <w:r>
        <w:separator/>
      </w:r>
    </w:p>
  </w:footnote>
  <w:footnote w:type="continuationSeparator" w:id="0">
    <w:p w14:paraId="1AC6C74B" w14:textId="77777777" w:rsidR="006535B0" w:rsidRDefault="006535B0" w:rsidP="00CA103D">
      <w:r>
        <w:continuationSeparator/>
      </w:r>
    </w:p>
  </w:footnote>
  <w:footnote w:type="continuationNotice" w:id="1">
    <w:p w14:paraId="42860236" w14:textId="77777777" w:rsidR="006535B0" w:rsidRDefault="006535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A5B44" w14:textId="77777777" w:rsidR="00CA103D" w:rsidRPr="00CA103D" w:rsidRDefault="00CA103D" w:rsidP="00CA103D">
    <w:pPr>
      <w:pStyle w:val="Kopfzeile"/>
    </w:pPr>
    <w:r w:rsidRPr="00CA103D">
      <w:t xml:space="preserve">PRESS </w:t>
    </w:r>
    <w:r w:rsidR="00FF7476">
      <w:t>RELEASE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127"/>
    <w:multiLevelType w:val="hybridMultilevel"/>
    <w:tmpl w:val="4490A4F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0365D"/>
    <w:multiLevelType w:val="multilevel"/>
    <w:tmpl w:val="BD1A1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E91220"/>
    <w:multiLevelType w:val="hybridMultilevel"/>
    <w:tmpl w:val="8CB8F5C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83800"/>
    <w:multiLevelType w:val="multilevel"/>
    <w:tmpl w:val="3C90D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2F1636"/>
    <w:multiLevelType w:val="multilevel"/>
    <w:tmpl w:val="99E44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F11C4F"/>
    <w:multiLevelType w:val="hybridMultilevel"/>
    <w:tmpl w:val="7DBC09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16074D"/>
    <w:multiLevelType w:val="multilevel"/>
    <w:tmpl w:val="76680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8D0165"/>
    <w:multiLevelType w:val="hybridMultilevel"/>
    <w:tmpl w:val="6F2EAB6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FE6B60"/>
    <w:multiLevelType w:val="hybridMultilevel"/>
    <w:tmpl w:val="7892E418"/>
    <w:lvl w:ilvl="0" w:tplc="0AB08338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048182">
    <w:abstractNumId w:val="8"/>
  </w:num>
  <w:num w:numId="2" w16cid:durableId="841891525">
    <w:abstractNumId w:val="6"/>
  </w:num>
  <w:num w:numId="3" w16cid:durableId="813525820">
    <w:abstractNumId w:val="4"/>
  </w:num>
  <w:num w:numId="4" w16cid:durableId="1403018718">
    <w:abstractNumId w:val="5"/>
  </w:num>
  <w:num w:numId="5" w16cid:durableId="899486284">
    <w:abstractNumId w:val="3"/>
  </w:num>
  <w:num w:numId="6" w16cid:durableId="1996760866">
    <w:abstractNumId w:val="0"/>
  </w:num>
  <w:num w:numId="7" w16cid:durableId="1823157220">
    <w:abstractNumId w:val="1"/>
  </w:num>
  <w:num w:numId="8" w16cid:durableId="1283850950">
    <w:abstractNumId w:val="2"/>
  </w:num>
  <w:num w:numId="9" w16cid:durableId="3689904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BFB"/>
    <w:rsid w:val="000004CD"/>
    <w:rsid w:val="00001988"/>
    <w:rsid w:val="000036C8"/>
    <w:rsid w:val="0000615C"/>
    <w:rsid w:val="00007A4B"/>
    <w:rsid w:val="000119ED"/>
    <w:rsid w:val="000122CC"/>
    <w:rsid w:val="0001256D"/>
    <w:rsid w:val="00016396"/>
    <w:rsid w:val="000218FA"/>
    <w:rsid w:val="00023A2A"/>
    <w:rsid w:val="00027D74"/>
    <w:rsid w:val="00030C78"/>
    <w:rsid w:val="000337BA"/>
    <w:rsid w:val="00033ECD"/>
    <w:rsid w:val="00034B57"/>
    <w:rsid w:val="00035592"/>
    <w:rsid w:val="00037114"/>
    <w:rsid w:val="000411E0"/>
    <w:rsid w:val="00041F53"/>
    <w:rsid w:val="000421A0"/>
    <w:rsid w:val="000427F0"/>
    <w:rsid w:val="00044F64"/>
    <w:rsid w:val="00045E84"/>
    <w:rsid w:val="00046779"/>
    <w:rsid w:val="00047226"/>
    <w:rsid w:val="000515F8"/>
    <w:rsid w:val="000534BC"/>
    <w:rsid w:val="000535F3"/>
    <w:rsid w:val="0005442A"/>
    <w:rsid w:val="0005620B"/>
    <w:rsid w:val="00061D31"/>
    <w:rsid w:val="00062038"/>
    <w:rsid w:val="00062580"/>
    <w:rsid w:val="00067660"/>
    <w:rsid w:val="00070DAE"/>
    <w:rsid w:val="00071F52"/>
    <w:rsid w:val="00075C0F"/>
    <w:rsid w:val="000763A6"/>
    <w:rsid w:val="00081D83"/>
    <w:rsid w:val="00084481"/>
    <w:rsid w:val="00084D8A"/>
    <w:rsid w:val="00090ABF"/>
    <w:rsid w:val="000A72C4"/>
    <w:rsid w:val="000B0B70"/>
    <w:rsid w:val="000B25DB"/>
    <w:rsid w:val="000B6363"/>
    <w:rsid w:val="000B643F"/>
    <w:rsid w:val="000C1C33"/>
    <w:rsid w:val="000C21A7"/>
    <w:rsid w:val="000C3BCF"/>
    <w:rsid w:val="000C42C7"/>
    <w:rsid w:val="000D21F0"/>
    <w:rsid w:val="000D5E17"/>
    <w:rsid w:val="000D5E64"/>
    <w:rsid w:val="000E6DC4"/>
    <w:rsid w:val="000F0B6E"/>
    <w:rsid w:val="000F314F"/>
    <w:rsid w:val="000F6E4C"/>
    <w:rsid w:val="000F7DE9"/>
    <w:rsid w:val="00102129"/>
    <w:rsid w:val="00102D4C"/>
    <w:rsid w:val="001050BF"/>
    <w:rsid w:val="00105E3A"/>
    <w:rsid w:val="00106180"/>
    <w:rsid w:val="00106E71"/>
    <w:rsid w:val="0011012F"/>
    <w:rsid w:val="00111AF2"/>
    <w:rsid w:val="00112004"/>
    <w:rsid w:val="00112C86"/>
    <w:rsid w:val="00114BBA"/>
    <w:rsid w:val="00114C96"/>
    <w:rsid w:val="00114F8C"/>
    <w:rsid w:val="00117AB3"/>
    <w:rsid w:val="00117C42"/>
    <w:rsid w:val="001262A4"/>
    <w:rsid w:val="00126463"/>
    <w:rsid w:val="00131FDC"/>
    <w:rsid w:val="0013438F"/>
    <w:rsid w:val="0013500E"/>
    <w:rsid w:val="001446DB"/>
    <w:rsid w:val="00145EFD"/>
    <w:rsid w:val="00146960"/>
    <w:rsid w:val="001553B1"/>
    <w:rsid w:val="001568D6"/>
    <w:rsid w:val="00161DE1"/>
    <w:rsid w:val="001650FE"/>
    <w:rsid w:val="0016590F"/>
    <w:rsid w:val="00166500"/>
    <w:rsid w:val="00167211"/>
    <w:rsid w:val="0017011E"/>
    <w:rsid w:val="001767E9"/>
    <w:rsid w:val="00180C10"/>
    <w:rsid w:val="0018432C"/>
    <w:rsid w:val="00194D30"/>
    <w:rsid w:val="00196003"/>
    <w:rsid w:val="001961F1"/>
    <w:rsid w:val="00197444"/>
    <w:rsid w:val="001A0675"/>
    <w:rsid w:val="001A6B3E"/>
    <w:rsid w:val="001B0906"/>
    <w:rsid w:val="001B1D70"/>
    <w:rsid w:val="001B2C6E"/>
    <w:rsid w:val="001B4B9F"/>
    <w:rsid w:val="001B57AB"/>
    <w:rsid w:val="001B5FB2"/>
    <w:rsid w:val="001B74DE"/>
    <w:rsid w:val="001B7DAA"/>
    <w:rsid w:val="001C1929"/>
    <w:rsid w:val="001C2591"/>
    <w:rsid w:val="001C3C4A"/>
    <w:rsid w:val="001C5E6C"/>
    <w:rsid w:val="001D145A"/>
    <w:rsid w:val="001D25D6"/>
    <w:rsid w:val="001D77C3"/>
    <w:rsid w:val="001E1C58"/>
    <w:rsid w:val="001E28CB"/>
    <w:rsid w:val="001E4608"/>
    <w:rsid w:val="001E6AF2"/>
    <w:rsid w:val="001F0848"/>
    <w:rsid w:val="001F29A3"/>
    <w:rsid w:val="001F2A95"/>
    <w:rsid w:val="001F6A0B"/>
    <w:rsid w:val="002065D6"/>
    <w:rsid w:val="0020786A"/>
    <w:rsid w:val="00207CC2"/>
    <w:rsid w:val="00207DFF"/>
    <w:rsid w:val="00210972"/>
    <w:rsid w:val="0021261E"/>
    <w:rsid w:val="00214614"/>
    <w:rsid w:val="002161F6"/>
    <w:rsid w:val="002171B5"/>
    <w:rsid w:val="00225B9E"/>
    <w:rsid w:val="00225E0A"/>
    <w:rsid w:val="00231255"/>
    <w:rsid w:val="0023125E"/>
    <w:rsid w:val="00233DF2"/>
    <w:rsid w:val="00236BCA"/>
    <w:rsid w:val="00242AC8"/>
    <w:rsid w:val="002438DF"/>
    <w:rsid w:val="00244EC4"/>
    <w:rsid w:val="0024624A"/>
    <w:rsid w:val="0025263A"/>
    <w:rsid w:val="00253EB5"/>
    <w:rsid w:val="002564A4"/>
    <w:rsid w:val="00260A19"/>
    <w:rsid w:val="00262154"/>
    <w:rsid w:val="00266307"/>
    <w:rsid w:val="00270D7B"/>
    <w:rsid w:val="002733C6"/>
    <w:rsid w:val="0027352E"/>
    <w:rsid w:val="0027431E"/>
    <w:rsid w:val="002770A9"/>
    <w:rsid w:val="00280A24"/>
    <w:rsid w:val="0028358C"/>
    <w:rsid w:val="0028651E"/>
    <w:rsid w:val="00294351"/>
    <w:rsid w:val="00294ED6"/>
    <w:rsid w:val="002A0723"/>
    <w:rsid w:val="002A132C"/>
    <w:rsid w:val="002A1A15"/>
    <w:rsid w:val="002A22C2"/>
    <w:rsid w:val="002A3552"/>
    <w:rsid w:val="002A395A"/>
    <w:rsid w:val="002A3C07"/>
    <w:rsid w:val="002A5882"/>
    <w:rsid w:val="002A6364"/>
    <w:rsid w:val="002A73D3"/>
    <w:rsid w:val="002A7BD5"/>
    <w:rsid w:val="002B0C85"/>
    <w:rsid w:val="002B0D43"/>
    <w:rsid w:val="002B27A6"/>
    <w:rsid w:val="002B29CB"/>
    <w:rsid w:val="002B3DA9"/>
    <w:rsid w:val="002B4FFC"/>
    <w:rsid w:val="002C1BEA"/>
    <w:rsid w:val="002C5B5C"/>
    <w:rsid w:val="002D1384"/>
    <w:rsid w:val="002D6066"/>
    <w:rsid w:val="002D6659"/>
    <w:rsid w:val="002D6C2F"/>
    <w:rsid w:val="002E11EE"/>
    <w:rsid w:val="002F1300"/>
    <w:rsid w:val="002F1B0F"/>
    <w:rsid w:val="002F2112"/>
    <w:rsid w:val="002F68FA"/>
    <w:rsid w:val="00301258"/>
    <w:rsid w:val="003013C8"/>
    <w:rsid w:val="003013CB"/>
    <w:rsid w:val="003054B6"/>
    <w:rsid w:val="00305D1B"/>
    <w:rsid w:val="00310984"/>
    <w:rsid w:val="003233C6"/>
    <w:rsid w:val="00325FF0"/>
    <w:rsid w:val="00326EF3"/>
    <w:rsid w:val="00331D0F"/>
    <w:rsid w:val="00332AA0"/>
    <w:rsid w:val="003373A6"/>
    <w:rsid w:val="003415BB"/>
    <w:rsid w:val="00342946"/>
    <w:rsid w:val="00353CA2"/>
    <w:rsid w:val="00355727"/>
    <w:rsid w:val="00362652"/>
    <w:rsid w:val="003663F3"/>
    <w:rsid w:val="0036714E"/>
    <w:rsid w:val="00370222"/>
    <w:rsid w:val="00370E50"/>
    <w:rsid w:val="00372FC2"/>
    <w:rsid w:val="00375E66"/>
    <w:rsid w:val="00376DD9"/>
    <w:rsid w:val="00377413"/>
    <w:rsid w:val="00377941"/>
    <w:rsid w:val="00377A9E"/>
    <w:rsid w:val="00382DEE"/>
    <w:rsid w:val="003863ED"/>
    <w:rsid w:val="00386FA0"/>
    <w:rsid w:val="00387AF6"/>
    <w:rsid w:val="00390AD6"/>
    <w:rsid w:val="00390E8F"/>
    <w:rsid w:val="00391DE4"/>
    <w:rsid w:val="00392056"/>
    <w:rsid w:val="003A0428"/>
    <w:rsid w:val="003A453F"/>
    <w:rsid w:val="003B0AFF"/>
    <w:rsid w:val="003B0FCC"/>
    <w:rsid w:val="003B126C"/>
    <w:rsid w:val="003B1693"/>
    <w:rsid w:val="003B2414"/>
    <w:rsid w:val="003B27A8"/>
    <w:rsid w:val="003B28DD"/>
    <w:rsid w:val="003B3B8D"/>
    <w:rsid w:val="003C29B5"/>
    <w:rsid w:val="003D6114"/>
    <w:rsid w:val="003E2452"/>
    <w:rsid w:val="003E77B4"/>
    <w:rsid w:val="003F37C2"/>
    <w:rsid w:val="003F54AE"/>
    <w:rsid w:val="003F60FD"/>
    <w:rsid w:val="003F6B2A"/>
    <w:rsid w:val="003F76A6"/>
    <w:rsid w:val="004000EF"/>
    <w:rsid w:val="00402264"/>
    <w:rsid w:val="00402814"/>
    <w:rsid w:val="00405C6F"/>
    <w:rsid w:val="0041322F"/>
    <w:rsid w:val="004163E5"/>
    <w:rsid w:val="00420CE9"/>
    <w:rsid w:val="00424CA7"/>
    <w:rsid w:val="0043158E"/>
    <w:rsid w:val="00432AEE"/>
    <w:rsid w:val="00432DDD"/>
    <w:rsid w:val="004346FD"/>
    <w:rsid w:val="00443344"/>
    <w:rsid w:val="00443ABD"/>
    <w:rsid w:val="00457C26"/>
    <w:rsid w:val="004607F5"/>
    <w:rsid w:val="004703C6"/>
    <w:rsid w:val="004723B1"/>
    <w:rsid w:val="00473A41"/>
    <w:rsid w:val="00474093"/>
    <w:rsid w:val="00475484"/>
    <w:rsid w:val="004777BC"/>
    <w:rsid w:val="00480FBB"/>
    <w:rsid w:val="0049002C"/>
    <w:rsid w:val="00494195"/>
    <w:rsid w:val="004A0951"/>
    <w:rsid w:val="004A18B1"/>
    <w:rsid w:val="004A1B10"/>
    <w:rsid w:val="004A344D"/>
    <w:rsid w:val="004A3D36"/>
    <w:rsid w:val="004A6D9E"/>
    <w:rsid w:val="004C1FA3"/>
    <w:rsid w:val="004C36A9"/>
    <w:rsid w:val="004C4FDC"/>
    <w:rsid w:val="004D491F"/>
    <w:rsid w:val="004E0945"/>
    <w:rsid w:val="004E2353"/>
    <w:rsid w:val="004E502B"/>
    <w:rsid w:val="004F3992"/>
    <w:rsid w:val="004F5034"/>
    <w:rsid w:val="004F6E89"/>
    <w:rsid w:val="0050243D"/>
    <w:rsid w:val="00507632"/>
    <w:rsid w:val="005122D4"/>
    <w:rsid w:val="00515CF8"/>
    <w:rsid w:val="00516EFA"/>
    <w:rsid w:val="00520A37"/>
    <w:rsid w:val="00525A09"/>
    <w:rsid w:val="00531629"/>
    <w:rsid w:val="005461E6"/>
    <w:rsid w:val="0054622B"/>
    <w:rsid w:val="0054704A"/>
    <w:rsid w:val="00547FBB"/>
    <w:rsid w:val="005522A3"/>
    <w:rsid w:val="00553E51"/>
    <w:rsid w:val="00557054"/>
    <w:rsid w:val="00557AE1"/>
    <w:rsid w:val="00561756"/>
    <w:rsid w:val="0056548B"/>
    <w:rsid w:val="005654EE"/>
    <w:rsid w:val="005657FD"/>
    <w:rsid w:val="00573B4B"/>
    <w:rsid w:val="005748E3"/>
    <w:rsid w:val="005803B5"/>
    <w:rsid w:val="00583596"/>
    <w:rsid w:val="0058504E"/>
    <w:rsid w:val="00590E30"/>
    <w:rsid w:val="00593B35"/>
    <w:rsid w:val="005976D8"/>
    <w:rsid w:val="005A1B00"/>
    <w:rsid w:val="005A1F80"/>
    <w:rsid w:val="005A3C7D"/>
    <w:rsid w:val="005A55D4"/>
    <w:rsid w:val="005B207F"/>
    <w:rsid w:val="005B2626"/>
    <w:rsid w:val="005B3D6A"/>
    <w:rsid w:val="005B3E73"/>
    <w:rsid w:val="005B598D"/>
    <w:rsid w:val="005B6BC6"/>
    <w:rsid w:val="005C0563"/>
    <w:rsid w:val="005C1C91"/>
    <w:rsid w:val="005C3279"/>
    <w:rsid w:val="005C3537"/>
    <w:rsid w:val="005C6277"/>
    <w:rsid w:val="005C7EEB"/>
    <w:rsid w:val="005D1189"/>
    <w:rsid w:val="005D1628"/>
    <w:rsid w:val="005D1C08"/>
    <w:rsid w:val="005D3C6B"/>
    <w:rsid w:val="005D427E"/>
    <w:rsid w:val="005D5B40"/>
    <w:rsid w:val="005D5CDD"/>
    <w:rsid w:val="005E5A6F"/>
    <w:rsid w:val="005E77E3"/>
    <w:rsid w:val="005F04E8"/>
    <w:rsid w:val="005F5A79"/>
    <w:rsid w:val="006001D0"/>
    <w:rsid w:val="0060350C"/>
    <w:rsid w:val="0061095D"/>
    <w:rsid w:val="006207BE"/>
    <w:rsid w:val="0062215F"/>
    <w:rsid w:val="00626C49"/>
    <w:rsid w:val="00630BA5"/>
    <w:rsid w:val="00631C13"/>
    <w:rsid w:val="00631CAF"/>
    <w:rsid w:val="006359F5"/>
    <w:rsid w:val="00636D40"/>
    <w:rsid w:val="006418FC"/>
    <w:rsid w:val="00643E9B"/>
    <w:rsid w:val="0064430C"/>
    <w:rsid w:val="006453F7"/>
    <w:rsid w:val="00646DAE"/>
    <w:rsid w:val="006535B0"/>
    <w:rsid w:val="00660A83"/>
    <w:rsid w:val="006647A6"/>
    <w:rsid w:val="0066574B"/>
    <w:rsid w:val="00665AE4"/>
    <w:rsid w:val="006715EA"/>
    <w:rsid w:val="00674D9C"/>
    <w:rsid w:val="00677196"/>
    <w:rsid w:val="00681D0B"/>
    <w:rsid w:val="00682EDB"/>
    <w:rsid w:val="00690CAA"/>
    <w:rsid w:val="006934F0"/>
    <w:rsid w:val="00697715"/>
    <w:rsid w:val="006A0B2C"/>
    <w:rsid w:val="006A177F"/>
    <w:rsid w:val="006A4BF9"/>
    <w:rsid w:val="006A77FA"/>
    <w:rsid w:val="006B0861"/>
    <w:rsid w:val="006B15D9"/>
    <w:rsid w:val="006B2DD7"/>
    <w:rsid w:val="006B37BE"/>
    <w:rsid w:val="006B6A4D"/>
    <w:rsid w:val="006C354F"/>
    <w:rsid w:val="006C7137"/>
    <w:rsid w:val="006D08F5"/>
    <w:rsid w:val="006D486B"/>
    <w:rsid w:val="006D4CFA"/>
    <w:rsid w:val="006D5EB6"/>
    <w:rsid w:val="006E40D5"/>
    <w:rsid w:val="006E4338"/>
    <w:rsid w:val="006E7CB9"/>
    <w:rsid w:val="006F1A6C"/>
    <w:rsid w:val="006F2996"/>
    <w:rsid w:val="00700B3E"/>
    <w:rsid w:val="00703FC9"/>
    <w:rsid w:val="0071005E"/>
    <w:rsid w:val="00717EED"/>
    <w:rsid w:val="00720014"/>
    <w:rsid w:val="0072387C"/>
    <w:rsid w:val="007374D8"/>
    <w:rsid w:val="00740C42"/>
    <w:rsid w:val="00742F9D"/>
    <w:rsid w:val="0074425B"/>
    <w:rsid w:val="007462C7"/>
    <w:rsid w:val="00752D77"/>
    <w:rsid w:val="007545C7"/>
    <w:rsid w:val="00756BFE"/>
    <w:rsid w:val="00757E53"/>
    <w:rsid w:val="00761D04"/>
    <w:rsid w:val="00770009"/>
    <w:rsid w:val="007715E9"/>
    <w:rsid w:val="00771D0D"/>
    <w:rsid w:val="0077245D"/>
    <w:rsid w:val="00772CCC"/>
    <w:rsid w:val="0077668F"/>
    <w:rsid w:val="00777B12"/>
    <w:rsid w:val="00784E89"/>
    <w:rsid w:val="00785245"/>
    <w:rsid w:val="00790977"/>
    <w:rsid w:val="00793CAC"/>
    <w:rsid w:val="0079547D"/>
    <w:rsid w:val="00796DA4"/>
    <w:rsid w:val="00797907"/>
    <w:rsid w:val="007A11F5"/>
    <w:rsid w:val="007A1D9F"/>
    <w:rsid w:val="007A248E"/>
    <w:rsid w:val="007A6BD2"/>
    <w:rsid w:val="007B5856"/>
    <w:rsid w:val="007B5B3D"/>
    <w:rsid w:val="007C078E"/>
    <w:rsid w:val="007C0F3C"/>
    <w:rsid w:val="007C51B8"/>
    <w:rsid w:val="007C6F4C"/>
    <w:rsid w:val="007D1BB9"/>
    <w:rsid w:val="007D2D4A"/>
    <w:rsid w:val="007D4F99"/>
    <w:rsid w:val="007D5EA2"/>
    <w:rsid w:val="007D6192"/>
    <w:rsid w:val="007E10A0"/>
    <w:rsid w:val="007E1D83"/>
    <w:rsid w:val="007F197C"/>
    <w:rsid w:val="007F5095"/>
    <w:rsid w:val="007F6DED"/>
    <w:rsid w:val="00801C7C"/>
    <w:rsid w:val="00806045"/>
    <w:rsid w:val="00811068"/>
    <w:rsid w:val="0081152F"/>
    <w:rsid w:val="00811932"/>
    <w:rsid w:val="00811F8C"/>
    <w:rsid w:val="00814050"/>
    <w:rsid w:val="00814FE6"/>
    <w:rsid w:val="0082051B"/>
    <w:rsid w:val="008215CC"/>
    <w:rsid w:val="00823AB8"/>
    <w:rsid w:val="00824CFB"/>
    <w:rsid w:val="008313BB"/>
    <w:rsid w:val="008315ED"/>
    <w:rsid w:val="00831EA1"/>
    <w:rsid w:val="008339E8"/>
    <w:rsid w:val="00835B7A"/>
    <w:rsid w:val="008360EC"/>
    <w:rsid w:val="008375E7"/>
    <w:rsid w:val="00837E86"/>
    <w:rsid w:val="00844A87"/>
    <w:rsid w:val="0084747E"/>
    <w:rsid w:val="0085051B"/>
    <w:rsid w:val="008535EF"/>
    <w:rsid w:val="00855EA1"/>
    <w:rsid w:val="0086001D"/>
    <w:rsid w:val="00861374"/>
    <w:rsid w:val="00861701"/>
    <w:rsid w:val="0086227B"/>
    <w:rsid w:val="00863563"/>
    <w:rsid w:val="00864E9C"/>
    <w:rsid w:val="008653A7"/>
    <w:rsid w:val="00867559"/>
    <w:rsid w:val="00872FD3"/>
    <w:rsid w:val="00880155"/>
    <w:rsid w:val="0088495A"/>
    <w:rsid w:val="00891084"/>
    <w:rsid w:val="00894D0E"/>
    <w:rsid w:val="00896A2A"/>
    <w:rsid w:val="008A10A9"/>
    <w:rsid w:val="008A6A52"/>
    <w:rsid w:val="008B0586"/>
    <w:rsid w:val="008B1B25"/>
    <w:rsid w:val="008B276B"/>
    <w:rsid w:val="008C1293"/>
    <w:rsid w:val="008C3A9C"/>
    <w:rsid w:val="008C5FBD"/>
    <w:rsid w:val="008D1763"/>
    <w:rsid w:val="008D296E"/>
    <w:rsid w:val="008D3AF5"/>
    <w:rsid w:val="008D4BEB"/>
    <w:rsid w:val="008F0A9C"/>
    <w:rsid w:val="008F0B43"/>
    <w:rsid w:val="008F26B9"/>
    <w:rsid w:val="008F337A"/>
    <w:rsid w:val="008F3993"/>
    <w:rsid w:val="008F407B"/>
    <w:rsid w:val="008F7025"/>
    <w:rsid w:val="008F7E25"/>
    <w:rsid w:val="0090243E"/>
    <w:rsid w:val="00903E00"/>
    <w:rsid w:val="00907609"/>
    <w:rsid w:val="00911027"/>
    <w:rsid w:val="00913132"/>
    <w:rsid w:val="00914456"/>
    <w:rsid w:val="0091789E"/>
    <w:rsid w:val="0093084C"/>
    <w:rsid w:val="00933F8C"/>
    <w:rsid w:val="009361FC"/>
    <w:rsid w:val="00940079"/>
    <w:rsid w:val="009453A7"/>
    <w:rsid w:val="0094578C"/>
    <w:rsid w:val="009504B8"/>
    <w:rsid w:val="0095554E"/>
    <w:rsid w:val="0095683A"/>
    <w:rsid w:val="009573F1"/>
    <w:rsid w:val="0096205D"/>
    <w:rsid w:val="00963034"/>
    <w:rsid w:val="00965160"/>
    <w:rsid w:val="00965194"/>
    <w:rsid w:val="009652C5"/>
    <w:rsid w:val="00976973"/>
    <w:rsid w:val="00976A37"/>
    <w:rsid w:val="00980D96"/>
    <w:rsid w:val="00981733"/>
    <w:rsid w:val="00986629"/>
    <w:rsid w:val="00992987"/>
    <w:rsid w:val="00994A3C"/>
    <w:rsid w:val="00995631"/>
    <w:rsid w:val="009970E3"/>
    <w:rsid w:val="009A1CE1"/>
    <w:rsid w:val="009A6FBC"/>
    <w:rsid w:val="009B3B3C"/>
    <w:rsid w:val="009B4147"/>
    <w:rsid w:val="009C6F0D"/>
    <w:rsid w:val="009D2D6B"/>
    <w:rsid w:val="009D3F2A"/>
    <w:rsid w:val="009D4063"/>
    <w:rsid w:val="009D5D1D"/>
    <w:rsid w:val="009D5E3D"/>
    <w:rsid w:val="009D6BAC"/>
    <w:rsid w:val="009E0781"/>
    <w:rsid w:val="009E1BCC"/>
    <w:rsid w:val="009E3992"/>
    <w:rsid w:val="009E3B0D"/>
    <w:rsid w:val="009E4607"/>
    <w:rsid w:val="009E7658"/>
    <w:rsid w:val="009F0683"/>
    <w:rsid w:val="009F1A9A"/>
    <w:rsid w:val="009F357E"/>
    <w:rsid w:val="009F3C99"/>
    <w:rsid w:val="009F6111"/>
    <w:rsid w:val="00A01170"/>
    <w:rsid w:val="00A049F1"/>
    <w:rsid w:val="00A07806"/>
    <w:rsid w:val="00A1031B"/>
    <w:rsid w:val="00A114A2"/>
    <w:rsid w:val="00A12AB5"/>
    <w:rsid w:val="00A156DA"/>
    <w:rsid w:val="00A16D7D"/>
    <w:rsid w:val="00A174DB"/>
    <w:rsid w:val="00A209A5"/>
    <w:rsid w:val="00A21A87"/>
    <w:rsid w:val="00A26BE4"/>
    <w:rsid w:val="00A27F3B"/>
    <w:rsid w:val="00A30967"/>
    <w:rsid w:val="00A312F8"/>
    <w:rsid w:val="00A351C3"/>
    <w:rsid w:val="00A35797"/>
    <w:rsid w:val="00A4152B"/>
    <w:rsid w:val="00A41DBF"/>
    <w:rsid w:val="00A41DE7"/>
    <w:rsid w:val="00A420A0"/>
    <w:rsid w:val="00A42C90"/>
    <w:rsid w:val="00A447DF"/>
    <w:rsid w:val="00A44B48"/>
    <w:rsid w:val="00A46340"/>
    <w:rsid w:val="00A60F2E"/>
    <w:rsid w:val="00A63577"/>
    <w:rsid w:val="00A76876"/>
    <w:rsid w:val="00A81AD8"/>
    <w:rsid w:val="00A82252"/>
    <w:rsid w:val="00A8371D"/>
    <w:rsid w:val="00A84B34"/>
    <w:rsid w:val="00A84B6F"/>
    <w:rsid w:val="00A86542"/>
    <w:rsid w:val="00A907D6"/>
    <w:rsid w:val="00A964CB"/>
    <w:rsid w:val="00AA3BD1"/>
    <w:rsid w:val="00AA48A2"/>
    <w:rsid w:val="00AA48F8"/>
    <w:rsid w:val="00AA55B3"/>
    <w:rsid w:val="00AA6E36"/>
    <w:rsid w:val="00AA7428"/>
    <w:rsid w:val="00AA7789"/>
    <w:rsid w:val="00AB0B3E"/>
    <w:rsid w:val="00AB30E2"/>
    <w:rsid w:val="00AB7D84"/>
    <w:rsid w:val="00AC75DB"/>
    <w:rsid w:val="00AD07E0"/>
    <w:rsid w:val="00AD2E75"/>
    <w:rsid w:val="00AD55E7"/>
    <w:rsid w:val="00AD5D5B"/>
    <w:rsid w:val="00AE2B15"/>
    <w:rsid w:val="00AE2EB9"/>
    <w:rsid w:val="00AE4435"/>
    <w:rsid w:val="00AE5807"/>
    <w:rsid w:val="00AE5A4F"/>
    <w:rsid w:val="00AE5DD7"/>
    <w:rsid w:val="00AF5CC7"/>
    <w:rsid w:val="00AF5F63"/>
    <w:rsid w:val="00B00DFD"/>
    <w:rsid w:val="00B019FE"/>
    <w:rsid w:val="00B049EB"/>
    <w:rsid w:val="00B060D9"/>
    <w:rsid w:val="00B0688E"/>
    <w:rsid w:val="00B10C29"/>
    <w:rsid w:val="00B11617"/>
    <w:rsid w:val="00B14191"/>
    <w:rsid w:val="00B17499"/>
    <w:rsid w:val="00B228A0"/>
    <w:rsid w:val="00B24A26"/>
    <w:rsid w:val="00B25C3E"/>
    <w:rsid w:val="00B25E30"/>
    <w:rsid w:val="00B31020"/>
    <w:rsid w:val="00B327CE"/>
    <w:rsid w:val="00B332C9"/>
    <w:rsid w:val="00B33EA0"/>
    <w:rsid w:val="00B3439A"/>
    <w:rsid w:val="00B353B8"/>
    <w:rsid w:val="00B44E49"/>
    <w:rsid w:val="00B4784D"/>
    <w:rsid w:val="00B47EB9"/>
    <w:rsid w:val="00B50F61"/>
    <w:rsid w:val="00B53247"/>
    <w:rsid w:val="00B53FD4"/>
    <w:rsid w:val="00B54581"/>
    <w:rsid w:val="00B54684"/>
    <w:rsid w:val="00B55158"/>
    <w:rsid w:val="00B5779C"/>
    <w:rsid w:val="00B60C48"/>
    <w:rsid w:val="00B64B08"/>
    <w:rsid w:val="00B71DB4"/>
    <w:rsid w:val="00B73B1A"/>
    <w:rsid w:val="00B74FB3"/>
    <w:rsid w:val="00B76573"/>
    <w:rsid w:val="00B77AB7"/>
    <w:rsid w:val="00B818A0"/>
    <w:rsid w:val="00B852AE"/>
    <w:rsid w:val="00B85308"/>
    <w:rsid w:val="00B85333"/>
    <w:rsid w:val="00B908F2"/>
    <w:rsid w:val="00B90A87"/>
    <w:rsid w:val="00B90EBC"/>
    <w:rsid w:val="00B934AE"/>
    <w:rsid w:val="00B94081"/>
    <w:rsid w:val="00B952C3"/>
    <w:rsid w:val="00B95B16"/>
    <w:rsid w:val="00B95E24"/>
    <w:rsid w:val="00B973DB"/>
    <w:rsid w:val="00B97E9B"/>
    <w:rsid w:val="00BA25F1"/>
    <w:rsid w:val="00BA2C5D"/>
    <w:rsid w:val="00BA5027"/>
    <w:rsid w:val="00BA650A"/>
    <w:rsid w:val="00BB57B2"/>
    <w:rsid w:val="00BB5819"/>
    <w:rsid w:val="00BB61F8"/>
    <w:rsid w:val="00BB7BA4"/>
    <w:rsid w:val="00BC09FB"/>
    <w:rsid w:val="00BC4605"/>
    <w:rsid w:val="00BC5B93"/>
    <w:rsid w:val="00BD36DD"/>
    <w:rsid w:val="00BD477B"/>
    <w:rsid w:val="00BE1A4C"/>
    <w:rsid w:val="00BE2A95"/>
    <w:rsid w:val="00BF0D82"/>
    <w:rsid w:val="00BF206B"/>
    <w:rsid w:val="00BF49A1"/>
    <w:rsid w:val="00BF6CD4"/>
    <w:rsid w:val="00C00C39"/>
    <w:rsid w:val="00C012FA"/>
    <w:rsid w:val="00C02321"/>
    <w:rsid w:val="00C047AE"/>
    <w:rsid w:val="00C064A1"/>
    <w:rsid w:val="00C125EF"/>
    <w:rsid w:val="00C14966"/>
    <w:rsid w:val="00C15796"/>
    <w:rsid w:val="00C1652B"/>
    <w:rsid w:val="00C20EA5"/>
    <w:rsid w:val="00C2513A"/>
    <w:rsid w:val="00C30D55"/>
    <w:rsid w:val="00C33404"/>
    <w:rsid w:val="00C37366"/>
    <w:rsid w:val="00C4149D"/>
    <w:rsid w:val="00C43149"/>
    <w:rsid w:val="00C4421A"/>
    <w:rsid w:val="00C542DC"/>
    <w:rsid w:val="00C67E63"/>
    <w:rsid w:val="00C75A87"/>
    <w:rsid w:val="00C76DE9"/>
    <w:rsid w:val="00C76EB5"/>
    <w:rsid w:val="00C8288B"/>
    <w:rsid w:val="00C8316C"/>
    <w:rsid w:val="00C840C1"/>
    <w:rsid w:val="00C907D6"/>
    <w:rsid w:val="00C97ADF"/>
    <w:rsid w:val="00CA103D"/>
    <w:rsid w:val="00CA19F7"/>
    <w:rsid w:val="00CA3F0E"/>
    <w:rsid w:val="00CA51FF"/>
    <w:rsid w:val="00CA687E"/>
    <w:rsid w:val="00CB14E7"/>
    <w:rsid w:val="00CB1B0D"/>
    <w:rsid w:val="00CB4D86"/>
    <w:rsid w:val="00CB7FE8"/>
    <w:rsid w:val="00CC28C8"/>
    <w:rsid w:val="00CC43CE"/>
    <w:rsid w:val="00CC522C"/>
    <w:rsid w:val="00CC5353"/>
    <w:rsid w:val="00CC5E87"/>
    <w:rsid w:val="00CD0094"/>
    <w:rsid w:val="00CD2F4F"/>
    <w:rsid w:val="00CD3B4C"/>
    <w:rsid w:val="00CD7B5E"/>
    <w:rsid w:val="00CE4611"/>
    <w:rsid w:val="00CE4635"/>
    <w:rsid w:val="00CE572C"/>
    <w:rsid w:val="00CE62A8"/>
    <w:rsid w:val="00CF3EF6"/>
    <w:rsid w:val="00CF607B"/>
    <w:rsid w:val="00CF772B"/>
    <w:rsid w:val="00D00193"/>
    <w:rsid w:val="00D00471"/>
    <w:rsid w:val="00D03DE9"/>
    <w:rsid w:val="00D12D64"/>
    <w:rsid w:val="00D13626"/>
    <w:rsid w:val="00D144AB"/>
    <w:rsid w:val="00D154CE"/>
    <w:rsid w:val="00D15CF8"/>
    <w:rsid w:val="00D167F2"/>
    <w:rsid w:val="00D226E9"/>
    <w:rsid w:val="00D25386"/>
    <w:rsid w:val="00D329D2"/>
    <w:rsid w:val="00D37C7F"/>
    <w:rsid w:val="00D410B4"/>
    <w:rsid w:val="00D4415A"/>
    <w:rsid w:val="00D448D8"/>
    <w:rsid w:val="00D45C2D"/>
    <w:rsid w:val="00D47FC0"/>
    <w:rsid w:val="00D52F06"/>
    <w:rsid w:val="00D5418E"/>
    <w:rsid w:val="00D54310"/>
    <w:rsid w:val="00D5510C"/>
    <w:rsid w:val="00D57325"/>
    <w:rsid w:val="00D6179A"/>
    <w:rsid w:val="00D65EB0"/>
    <w:rsid w:val="00D66892"/>
    <w:rsid w:val="00D71BF1"/>
    <w:rsid w:val="00D7220F"/>
    <w:rsid w:val="00D7240A"/>
    <w:rsid w:val="00D835EF"/>
    <w:rsid w:val="00D9117D"/>
    <w:rsid w:val="00D941BA"/>
    <w:rsid w:val="00D96CD1"/>
    <w:rsid w:val="00DA091B"/>
    <w:rsid w:val="00DA320D"/>
    <w:rsid w:val="00DA633D"/>
    <w:rsid w:val="00DB0CAD"/>
    <w:rsid w:val="00DB0F33"/>
    <w:rsid w:val="00DB1699"/>
    <w:rsid w:val="00DB5C11"/>
    <w:rsid w:val="00DC10E1"/>
    <w:rsid w:val="00DC1CB0"/>
    <w:rsid w:val="00DC238F"/>
    <w:rsid w:val="00DC26E8"/>
    <w:rsid w:val="00DC5748"/>
    <w:rsid w:val="00DC5C99"/>
    <w:rsid w:val="00DC76E2"/>
    <w:rsid w:val="00DC7BFB"/>
    <w:rsid w:val="00DD05A9"/>
    <w:rsid w:val="00DD13C8"/>
    <w:rsid w:val="00DD3D09"/>
    <w:rsid w:val="00DD493E"/>
    <w:rsid w:val="00DD5313"/>
    <w:rsid w:val="00DD5876"/>
    <w:rsid w:val="00DD6E51"/>
    <w:rsid w:val="00DD79DF"/>
    <w:rsid w:val="00DE0ACF"/>
    <w:rsid w:val="00DE0C80"/>
    <w:rsid w:val="00DE13A4"/>
    <w:rsid w:val="00DE556A"/>
    <w:rsid w:val="00DE7B1A"/>
    <w:rsid w:val="00E02B3B"/>
    <w:rsid w:val="00E209D8"/>
    <w:rsid w:val="00E20BFB"/>
    <w:rsid w:val="00E21079"/>
    <w:rsid w:val="00E21141"/>
    <w:rsid w:val="00E22BD5"/>
    <w:rsid w:val="00E2543B"/>
    <w:rsid w:val="00E260FB"/>
    <w:rsid w:val="00E338B0"/>
    <w:rsid w:val="00E362E0"/>
    <w:rsid w:val="00E36449"/>
    <w:rsid w:val="00E371B0"/>
    <w:rsid w:val="00E4039F"/>
    <w:rsid w:val="00E40EA1"/>
    <w:rsid w:val="00E47880"/>
    <w:rsid w:val="00E5241E"/>
    <w:rsid w:val="00E616CA"/>
    <w:rsid w:val="00E62B19"/>
    <w:rsid w:val="00E651FD"/>
    <w:rsid w:val="00E658BC"/>
    <w:rsid w:val="00E65E11"/>
    <w:rsid w:val="00E666DD"/>
    <w:rsid w:val="00E7007C"/>
    <w:rsid w:val="00E70269"/>
    <w:rsid w:val="00E72D15"/>
    <w:rsid w:val="00E74ADB"/>
    <w:rsid w:val="00E75295"/>
    <w:rsid w:val="00E804C1"/>
    <w:rsid w:val="00E8098F"/>
    <w:rsid w:val="00E8243A"/>
    <w:rsid w:val="00E846C1"/>
    <w:rsid w:val="00E86CAF"/>
    <w:rsid w:val="00E905B8"/>
    <w:rsid w:val="00E96438"/>
    <w:rsid w:val="00EA06A2"/>
    <w:rsid w:val="00EA3239"/>
    <w:rsid w:val="00EB03F8"/>
    <w:rsid w:val="00EB0501"/>
    <w:rsid w:val="00EB21E5"/>
    <w:rsid w:val="00EB5B5E"/>
    <w:rsid w:val="00EB78C5"/>
    <w:rsid w:val="00EC0413"/>
    <w:rsid w:val="00EC3793"/>
    <w:rsid w:val="00ED28AB"/>
    <w:rsid w:val="00ED7632"/>
    <w:rsid w:val="00ED7EA7"/>
    <w:rsid w:val="00EE11B9"/>
    <w:rsid w:val="00EE771F"/>
    <w:rsid w:val="00F00469"/>
    <w:rsid w:val="00F01288"/>
    <w:rsid w:val="00F04CAE"/>
    <w:rsid w:val="00F05B4B"/>
    <w:rsid w:val="00F0711B"/>
    <w:rsid w:val="00F15A1D"/>
    <w:rsid w:val="00F16DF1"/>
    <w:rsid w:val="00F21BD5"/>
    <w:rsid w:val="00F23388"/>
    <w:rsid w:val="00F23457"/>
    <w:rsid w:val="00F23BD1"/>
    <w:rsid w:val="00F2597B"/>
    <w:rsid w:val="00F30045"/>
    <w:rsid w:val="00F33E3B"/>
    <w:rsid w:val="00F352F1"/>
    <w:rsid w:val="00F35579"/>
    <w:rsid w:val="00F35AC9"/>
    <w:rsid w:val="00F364E1"/>
    <w:rsid w:val="00F36CAE"/>
    <w:rsid w:val="00F4043A"/>
    <w:rsid w:val="00F40975"/>
    <w:rsid w:val="00F436B0"/>
    <w:rsid w:val="00F5122C"/>
    <w:rsid w:val="00F553D8"/>
    <w:rsid w:val="00F5592A"/>
    <w:rsid w:val="00F56B6F"/>
    <w:rsid w:val="00F57707"/>
    <w:rsid w:val="00F602E1"/>
    <w:rsid w:val="00F61CA1"/>
    <w:rsid w:val="00F628D2"/>
    <w:rsid w:val="00F6714C"/>
    <w:rsid w:val="00F72041"/>
    <w:rsid w:val="00F7319D"/>
    <w:rsid w:val="00F85825"/>
    <w:rsid w:val="00F928D1"/>
    <w:rsid w:val="00F961A9"/>
    <w:rsid w:val="00FA0A9C"/>
    <w:rsid w:val="00FA2CEF"/>
    <w:rsid w:val="00FA64BE"/>
    <w:rsid w:val="00FA722B"/>
    <w:rsid w:val="00FB072F"/>
    <w:rsid w:val="00FB2620"/>
    <w:rsid w:val="00FB32D1"/>
    <w:rsid w:val="00FC0E0F"/>
    <w:rsid w:val="00FC1CD1"/>
    <w:rsid w:val="00FC4CF4"/>
    <w:rsid w:val="00FC693B"/>
    <w:rsid w:val="00FD1783"/>
    <w:rsid w:val="00FD40D6"/>
    <w:rsid w:val="00FD5751"/>
    <w:rsid w:val="00FD5788"/>
    <w:rsid w:val="00FD6532"/>
    <w:rsid w:val="00FE32C6"/>
    <w:rsid w:val="00FF1E61"/>
    <w:rsid w:val="00FF1F39"/>
    <w:rsid w:val="00FF7476"/>
    <w:rsid w:val="0106EE6E"/>
    <w:rsid w:val="011F9CF6"/>
    <w:rsid w:val="01C76555"/>
    <w:rsid w:val="04BEB24A"/>
    <w:rsid w:val="05A7076B"/>
    <w:rsid w:val="05AC880A"/>
    <w:rsid w:val="0CD8E18E"/>
    <w:rsid w:val="1589F74E"/>
    <w:rsid w:val="1BB421FE"/>
    <w:rsid w:val="1D17F82E"/>
    <w:rsid w:val="2318047F"/>
    <w:rsid w:val="273EFFA3"/>
    <w:rsid w:val="28681735"/>
    <w:rsid w:val="2951821D"/>
    <w:rsid w:val="2D420EFC"/>
    <w:rsid w:val="3008A458"/>
    <w:rsid w:val="387FFF38"/>
    <w:rsid w:val="3E4E56E4"/>
    <w:rsid w:val="3F001A5B"/>
    <w:rsid w:val="440B6540"/>
    <w:rsid w:val="467D2BCC"/>
    <w:rsid w:val="4881442C"/>
    <w:rsid w:val="48E0389F"/>
    <w:rsid w:val="4C46D8BF"/>
    <w:rsid w:val="50B786AD"/>
    <w:rsid w:val="524FE8FF"/>
    <w:rsid w:val="5542872B"/>
    <w:rsid w:val="58D68B7F"/>
    <w:rsid w:val="596DB36C"/>
    <w:rsid w:val="59DAF7A6"/>
    <w:rsid w:val="607E77ED"/>
    <w:rsid w:val="629C37E5"/>
    <w:rsid w:val="6AAEBEB4"/>
    <w:rsid w:val="6AF65DD8"/>
    <w:rsid w:val="6E4BC7E1"/>
    <w:rsid w:val="6E5BF057"/>
    <w:rsid w:val="71A8A9CD"/>
    <w:rsid w:val="724E8DA1"/>
    <w:rsid w:val="7DC9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52647"/>
  <w15:chartTrackingRefBased/>
  <w15:docId w15:val="{55A0C073-C3B7-4ED9-88AD-09D42D14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262A4"/>
    <w:pPr>
      <w:spacing w:after="120" w:line="360" w:lineRule="auto"/>
      <w:jc w:val="both"/>
    </w:pPr>
    <w:rPr>
      <w:rFonts w:ascii="Aptos" w:eastAsia="Times New Roman" w:hAnsi="Aptos" w:cs="Times New Roman"/>
      <w:sz w:val="21"/>
      <w:szCs w:val="21"/>
    </w:rPr>
  </w:style>
  <w:style w:type="paragraph" w:styleId="berschrift1">
    <w:name w:val="heading 1"/>
    <w:basedOn w:val="Standard"/>
    <w:next w:val="Standard"/>
    <w:link w:val="berschrift1Zchn"/>
    <w:uiPriority w:val="9"/>
    <w:rsid w:val="009F357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E365F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9F357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810029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F35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96283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F3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14141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F35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56001B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35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14157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F35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9243F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F35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56001B" w:themeColor="accent2" w:themeShade="8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F35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14157" w:themeColor="accent6" w:themeShade="8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F357E"/>
    <w:rPr>
      <w:rFonts w:asciiTheme="majorHAnsi" w:eastAsiaTheme="majorEastAsia" w:hAnsiTheme="majorHAnsi" w:cstheme="majorBidi"/>
      <w:color w:val="0E365F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F357E"/>
    <w:rPr>
      <w:rFonts w:asciiTheme="majorHAnsi" w:eastAsiaTheme="majorEastAsia" w:hAnsiTheme="majorHAnsi" w:cstheme="majorBidi"/>
      <w:color w:val="810029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F357E"/>
    <w:rPr>
      <w:rFonts w:asciiTheme="majorHAnsi" w:eastAsiaTheme="majorEastAsia" w:hAnsiTheme="majorHAnsi" w:cstheme="majorBidi"/>
      <w:color w:val="496283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F357E"/>
    <w:rPr>
      <w:rFonts w:asciiTheme="majorHAnsi" w:eastAsiaTheme="majorEastAsia" w:hAnsiTheme="majorHAnsi" w:cstheme="majorBidi"/>
      <w:i/>
      <w:iCs/>
      <w:color w:val="414141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F357E"/>
    <w:rPr>
      <w:rFonts w:asciiTheme="majorHAnsi" w:eastAsiaTheme="majorEastAsia" w:hAnsiTheme="majorHAnsi" w:cstheme="majorBidi"/>
      <w:i/>
      <w:iCs/>
      <w:color w:val="56001B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F357E"/>
    <w:rPr>
      <w:rFonts w:asciiTheme="majorHAnsi" w:eastAsiaTheme="majorEastAsia" w:hAnsiTheme="majorHAnsi" w:cstheme="majorBidi"/>
      <w:i/>
      <w:iCs/>
      <w:color w:val="314157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F357E"/>
    <w:rPr>
      <w:rFonts w:asciiTheme="majorHAnsi" w:eastAsiaTheme="majorEastAsia" w:hAnsiTheme="majorHAnsi" w:cstheme="majorBidi"/>
      <w:color w:val="09243F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F357E"/>
    <w:rPr>
      <w:rFonts w:asciiTheme="majorHAnsi" w:eastAsiaTheme="majorEastAsia" w:hAnsiTheme="majorHAnsi" w:cstheme="majorBidi"/>
      <w:color w:val="56001B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F357E"/>
    <w:rPr>
      <w:rFonts w:asciiTheme="majorHAnsi" w:eastAsiaTheme="majorEastAsia" w:hAnsiTheme="majorHAnsi" w:cstheme="majorBidi"/>
      <w:color w:val="314157" w:themeColor="accent6" w:themeShade="80"/>
    </w:rPr>
  </w:style>
  <w:style w:type="paragraph" w:styleId="Titel">
    <w:name w:val="Title"/>
    <w:basedOn w:val="Standard"/>
    <w:next w:val="Standard"/>
    <w:link w:val="TitelZchn"/>
    <w:uiPriority w:val="10"/>
    <w:qFormat/>
    <w:rsid w:val="00D15CF8"/>
    <w:rPr>
      <w:b/>
      <w:sz w:val="32"/>
    </w:rPr>
  </w:style>
  <w:style w:type="character" w:customStyle="1" w:styleId="TitelZchn">
    <w:name w:val="Titel Zchn"/>
    <w:basedOn w:val="Absatz-Standardschriftart"/>
    <w:link w:val="Titel"/>
    <w:uiPriority w:val="10"/>
    <w:rsid w:val="00D15CF8"/>
    <w:rPr>
      <w:rFonts w:ascii="Aptos" w:eastAsia="Times New Roman" w:hAnsi="Aptos" w:cs="Times New Roman"/>
      <w:b/>
      <w:sz w:val="32"/>
      <w:szCs w:val="21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A103D"/>
    <w:rPr>
      <w:b/>
      <w:bCs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A103D"/>
    <w:rPr>
      <w:rFonts w:ascii="Aptos" w:eastAsia="Times New Roman" w:hAnsi="Aptos" w:cs="Times New Roman"/>
      <w:b/>
      <w:bCs/>
      <w:sz w:val="21"/>
      <w:szCs w:val="21"/>
    </w:rPr>
  </w:style>
  <w:style w:type="paragraph" w:styleId="Zitat">
    <w:name w:val="Quote"/>
    <w:basedOn w:val="Standard"/>
    <w:next w:val="Standard"/>
    <w:link w:val="ZitatZchn"/>
    <w:uiPriority w:val="29"/>
    <w:rsid w:val="009F357E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9F357E"/>
    <w:rPr>
      <w:i/>
      <w:iCs/>
    </w:rPr>
  </w:style>
  <w:style w:type="paragraph" w:styleId="Listenabsatz">
    <w:name w:val="List Paragraph"/>
    <w:basedOn w:val="Standard"/>
    <w:uiPriority w:val="34"/>
    <w:qFormat/>
    <w:rsid w:val="009F357E"/>
    <w:pPr>
      <w:numPr>
        <w:numId w:val="1"/>
      </w:numPr>
      <w:contextualSpacing/>
    </w:pPr>
  </w:style>
  <w:style w:type="character" w:styleId="IntensiveHervorhebung">
    <w:name w:val="Intense Emphasis"/>
    <w:basedOn w:val="Absatz-Standardschriftart"/>
    <w:uiPriority w:val="21"/>
    <w:rsid w:val="009F357E"/>
    <w:rPr>
      <w:b w:val="0"/>
      <w:bCs w:val="0"/>
      <w:i/>
      <w:iCs/>
      <w:color w:val="13497F" w:themeColor="accen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9F357E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13497F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F357E"/>
    <w:rPr>
      <w:rFonts w:asciiTheme="majorHAnsi" w:eastAsiaTheme="majorEastAsia" w:hAnsiTheme="majorHAnsi" w:cstheme="majorBidi"/>
      <w:color w:val="13497F" w:themeColor="accent1"/>
      <w:sz w:val="24"/>
      <w:szCs w:val="24"/>
    </w:rPr>
  </w:style>
  <w:style w:type="character" w:styleId="IntensiverVerweis">
    <w:name w:val="Intense Reference"/>
    <w:basedOn w:val="Absatz-Standardschriftart"/>
    <w:uiPriority w:val="32"/>
    <w:rsid w:val="009F357E"/>
    <w:rPr>
      <w:b/>
      <w:bCs/>
      <w:smallCaps/>
      <w:color w:val="13497F" w:themeColor="accent1"/>
      <w:spacing w:val="5"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9F357E"/>
    <w:pPr>
      <w:spacing w:line="240" w:lineRule="auto"/>
    </w:pPr>
    <w:rPr>
      <w:b/>
      <w:bCs/>
      <w:smallCaps/>
      <w:color w:val="13497F" w:themeColor="accent1"/>
      <w:spacing w:val="6"/>
    </w:rPr>
  </w:style>
  <w:style w:type="character" w:styleId="Fett">
    <w:name w:val="Strong"/>
    <w:basedOn w:val="Absatz-Standardschriftart"/>
    <w:uiPriority w:val="22"/>
    <w:qFormat/>
    <w:rsid w:val="009F357E"/>
    <w:rPr>
      <w:b/>
      <w:bCs/>
    </w:rPr>
  </w:style>
  <w:style w:type="character" w:styleId="Hervorhebung">
    <w:name w:val="Emphasis"/>
    <w:basedOn w:val="Absatz-Standardschriftart"/>
    <w:uiPriority w:val="20"/>
    <w:rsid w:val="009F357E"/>
    <w:rPr>
      <w:i/>
      <w:iCs/>
    </w:rPr>
  </w:style>
  <w:style w:type="paragraph" w:styleId="KeinLeerraum">
    <w:name w:val="No Spacing"/>
    <w:uiPriority w:val="1"/>
    <w:rsid w:val="009F357E"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rsid w:val="009F357E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rsid w:val="009F357E"/>
    <w:rPr>
      <w:smallCaps/>
      <w:color w:val="404040" w:themeColor="text1" w:themeTint="BF"/>
      <w:u w:val="single" w:color="7F7F7F" w:themeColor="text1" w:themeTint="80"/>
    </w:rPr>
  </w:style>
  <w:style w:type="character" w:styleId="Buchtitel">
    <w:name w:val="Book Title"/>
    <w:basedOn w:val="Absatz-Standardschriftart"/>
    <w:uiPriority w:val="33"/>
    <w:rsid w:val="009F357E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F357E"/>
    <w:pPr>
      <w:outlineLvl w:val="9"/>
    </w:pPr>
  </w:style>
  <w:style w:type="table" w:customStyle="1" w:styleId="Tabellenraster1">
    <w:name w:val="Tabellenraster1"/>
    <w:basedOn w:val="NormaleTabelle"/>
    <w:next w:val="Tabellenraster"/>
    <w:uiPriority w:val="39"/>
    <w:rsid w:val="009F357E"/>
    <w:pPr>
      <w:spacing w:after="0" w:line="240" w:lineRule="auto"/>
    </w:pPr>
    <w:rPr>
      <w:sz w:val="21"/>
      <w:szCs w:val="21"/>
    </w:rPr>
    <w:tblPr/>
  </w:style>
  <w:style w:type="table" w:styleId="Tabellenraster">
    <w:name w:val="Table Grid"/>
    <w:basedOn w:val="NormaleTabelle"/>
    <w:uiPriority w:val="39"/>
    <w:rsid w:val="009F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">
    <w:name w:val="Fusszeile"/>
    <w:basedOn w:val="Standard"/>
    <w:link w:val="FusszeileZchn"/>
    <w:qFormat/>
    <w:rsid w:val="00CA103D"/>
    <w:pPr>
      <w:spacing w:after="0" w:line="240" w:lineRule="auto"/>
    </w:pPr>
    <w:rPr>
      <w:sz w:val="18"/>
      <w:szCs w:val="18"/>
    </w:rPr>
  </w:style>
  <w:style w:type="character" w:customStyle="1" w:styleId="FusszeileZchn">
    <w:name w:val="Fusszeile Zchn"/>
    <w:basedOn w:val="Absatz-Standardschriftart"/>
    <w:link w:val="Fusszeile"/>
    <w:rsid w:val="00CA103D"/>
    <w:rPr>
      <w:rFonts w:ascii="Aptos" w:eastAsia="Times New Roman" w:hAnsi="Aptos" w:cs="Times New Roman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A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103D"/>
    <w:rPr>
      <w:rFonts w:ascii="Aptos" w:eastAsia="Times New Roman" w:hAnsi="Aptos" w:cs="Times New Roman"/>
      <w:sz w:val="21"/>
      <w:szCs w:val="21"/>
    </w:rPr>
  </w:style>
  <w:style w:type="paragraph" w:styleId="Fuzeile">
    <w:name w:val="footer"/>
    <w:basedOn w:val="Standard"/>
    <w:link w:val="FuzeileZchn"/>
    <w:uiPriority w:val="99"/>
    <w:unhideWhenUsed/>
    <w:rsid w:val="00CA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103D"/>
    <w:rPr>
      <w:rFonts w:ascii="Aptos" w:eastAsia="Times New Roman" w:hAnsi="Aptos" w:cs="Times New Roman"/>
      <w:sz w:val="21"/>
      <w:szCs w:val="21"/>
    </w:rPr>
  </w:style>
  <w:style w:type="character" w:styleId="Hyperlink">
    <w:name w:val="Hyperlink"/>
    <w:basedOn w:val="Absatz-Standardschriftart"/>
    <w:uiPriority w:val="99"/>
    <w:unhideWhenUsed/>
    <w:rsid w:val="00CA103D"/>
    <w:rPr>
      <w:color w:val="6784AA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40EA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07A4B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20786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znaun-ischgl.com/en/piut-homepag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ime2win.at/event/909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znaun-ischgl.com/en/piut-homepage/registratio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schgl.com/en/press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mages.paznaun-ischgl.com/de/send?pass=09aa96d02a5c1f0f33c799c02724bebb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pa\Tourismusverband%20Paznaun%20&#8211;%20Ischgl\Presse%20&amp;%20PR%20Paznaun%20&#8211;%20Ischgl%20-%20Austausch%20Presseagenturen%20-%20Austausch%20Presseagenturen\02_Vorlagen\01_Pressetexte\Vorlage%20Pressetext_DE.dotx" TargetMode="External"/></Relationships>
</file>

<file path=word/theme/theme1.xml><?xml version="1.0" encoding="utf-8"?>
<a:theme xmlns:a="http://schemas.openxmlformats.org/drawingml/2006/main" name="Paznaun-Ischgl">
  <a:themeElements>
    <a:clrScheme name="Benutzerdefiniert 5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13497F"/>
      </a:accent1>
      <a:accent2>
        <a:srgbClr val="AD0038"/>
      </a:accent2>
      <a:accent3>
        <a:srgbClr val="6784AA"/>
      </a:accent3>
      <a:accent4>
        <a:srgbClr val="E9B400"/>
      </a:accent4>
      <a:accent5>
        <a:srgbClr val="585857"/>
      </a:accent5>
      <a:accent6>
        <a:srgbClr val="6784AA"/>
      </a:accent6>
      <a:hlink>
        <a:srgbClr val="6784AA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znaun-Ischgl" id="{46736499-05E5-4C61-B1F2-DDD1374BEB83}" vid="{0EEC1F74-D136-4EA9-8CCD-89F46A161C1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678F3CFEE19A40A9291409FD5C2CF9" ma:contentTypeVersion="16" ma:contentTypeDescription="Ein neues Dokument erstellen." ma:contentTypeScope="" ma:versionID="5e348defad187ebcba6dbc9ae84221ac">
  <xsd:schema xmlns:xsd="http://www.w3.org/2001/XMLSchema" xmlns:xs="http://www.w3.org/2001/XMLSchema" xmlns:p="http://schemas.microsoft.com/office/2006/metadata/properties" xmlns:ns2="7fb87cae-5013-4e0e-bf94-fa02b7c430a6" xmlns:ns3="cfc7bd84-dada-40c6-8e05-78bd42355b34" targetNamespace="http://schemas.microsoft.com/office/2006/metadata/properties" ma:root="true" ma:fieldsID="2ba89ab262ffcc7f7c29748386abd7c5" ns2:_="" ns3:_="">
    <xsd:import namespace="7fb87cae-5013-4e0e-bf94-fa02b7c430a6"/>
    <xsd:import namespace="cfc7bd84-dada-40c6-8e05-78bd42355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7cae-5013-4e0e-bf94-fa02b7c43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ddcce95-b92d-419a-b864-f7bf7df094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7bd84-dada-40c6-8e05-78bd42355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b87cae-5013-4e0e-bf94-fa02b7c430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3FD0B1-BA41-45A4-B78C-FC50882AFF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87cae-5013-4e0e-bf94-fa02b7c430a6"/>
    <ds:schemaRef ds:uri="cfc7bd84-dada-40c6-8e05-78bd42355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874C06-560B-486C-A914-AEB6190446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97E78D-CCDC-4A8F-9DFA-870F654E1D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8ADB2D-AA28-40F0-8398-E4C3B24812EA}">
  <ds:schemaRefs>
    <ds:schemaRef ds:uri="http://schemas.microsoft.com/office/2006/metadata/properties"/>
    <ds:schemaRef ds:uri="http://schemas.microsoft.com/office/infopath/2007/PartnerControls"/>
    <ds:schemaRef ds:uri="7fb87cae-5013-4e0e-bf94-fa02b7c430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Pressetext_DE</Template>
  <TotalTime>0</TotalTime>
  <Pages>3</Pages>
  <Words>881</Words>
  <Characters>4964</Characters>
  <Application>Microsoft Office Word</Application>
  <DocSecurity>0</DocSecurity>
  <Lines>84</Lines>
  <Paragraphs>36</Paragraphs>
  <ScaleCrop>false</ScaleCrop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 Parth</dc:creator>
  <cp:keywords>, docId:0CA81253CE186B09B77A9751B1D6C052</cp:keywords>
  <dc:description/>
  <cp:lastModifiedBy>Isabell Parth | TVB Paznaun - Ischgl</cp:lastModifiedBy>
  <cp:revision>95</cp:revision>
  <cp:lastPrinted>2026-01-12T08:52:00Z</cp:lastPrinted>
  <dcterms:created xsi:type="dcterms:W3CDTF">2025-11-25T15:51:00Z</dcterms:created>
  <dcterms:modified xsi:type="dcterms:W3CDTF">2026-05-08T13:38:00Z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0x0101009F678F3CFEE19A40A9291409FD5C2CF9</vt:lpwstr>
  </property>
  <property fmtid="{D5CDD505-2E9C-101B-9397-08002B2CF9AE}" pid="3" name="MediaServiceImageTags">
    <vt:lpwstr/>
  </property>
</Properties>
</file>