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65895" w14:textId="6D43FC11" w:rsidR="00160412" w:rsidRPr="00B73B43" w:rsidRDefault="00B73B43" w:rsidP="008132A7">
      <w:pPr>
        <w:rPr>
          <w:b/>
          <w:bCs/>
          <w:sz w:val="28"/>
          <w:szCs w:val="28"/>
        </w:rPr>
      </w:pPr>
      <w:bookmarkStart w:id="0" w:name="_Hlk170812838"/>
      <w:r w:rsidRPr="00B73B43">
        <w:rPr>
          <w:b/>
          <w:bCs/>
          <w:sz w:val="28"/>
          <w:szCs w:val="28"/>
        </w:rPr>
        <w:t xml:space="preserve">Festivalfeeling im Schnee: Ischgl feiert </w:t>
      </w:r>
      <w:r w:rsidR="00297807">
        <w:rPr>
          <w:b/>
          <w:bCs/>
          <w:sz w:val="28"/>
          <w:szCs w:val="28"/>
        </w:rPr>
        <w:t>Ostern</w:t>
      </w:r>
      <w:r w:rsidRPr="00B73B43">
        <w:rPr>
          <w:b/>
          <w:bCs/>
          <w:sz w:val="28"/>
          <w:szCs w:val="28"/>
        </w:rPr>
        <w:t xml:space="preserve"> mit </w:t>
      </w:r>
      <w:r w:rsidR="00B60714">
        <w:rPr>
          <w:b/>
          <w:bCs/>
          <w:sz w:val="28"/>
          <w:szCs w:val="28"/>
        </w:rPr>
        <w:t xml:space="preserve">Star DJ </w:t>
      </w:r>
      <w:r w:rsidRPr="00B73B43">
        <w:rPr>
          <w:b/>
          <w:bCs/>
          <w:sz w:val="28"/>
          <w:szCs w:val="28"/>
        </w:rPr>
        <w:t>Robin Schulz</w:t>
      </w:r>
    </w:p>
    <w:p w14:paraId="7BB2B16B" w14:textId="09F5F8FF" w:rsidR="00160412" w:rsidRDefault="00363874" w:rsidP="008132A7">
      <w:pPr>
        <w:rPr>
          <w:b/>
          <w:bCs/>
        </w:rPr>
      </w:pPr>
      <w:r w:rsidRPr="00363874">
        <w:rPr>
          <w:b/>
          <w:bCs/>
        </w:rPr>
        <w:t xml:space="preserve">Strahlender Sonnenschein, wolkenloser Himmel, jede Menge Neuschnee und internationale Beats: Beim „Top </w:t>
      </w:r>
      <w:proofErr w:type="spellStart"/>
      <w:r w:rsidRPr="00363874">
        <w:rPr>
          <w:b/>
          <w:bCs/>
        </w:rPr>
        <w:t>of</w:t>
      </w:r>
      <w:proofErr w:type="spellEnd"/>
      <w:r w:rsidRPr="00363874">
        <w:rPr>
          <w:b/>
          <w:bCs/>
        </w:rPr>
        <w:t xml:space="preserve"> </w:t>
      </w:r>
      <w:proofErr w:type="spellStart"/>
      <w:r w:rsidRPr="00363874">
        <w:rPr>
          <w:b/>
          <w:bCs/>
        </w:rPr>
        <w:t>the</w:t>
      </w:r>
      <w:proofErr w:type="spellEnd"/>
      <w:r w:rsidRPr="00363874">
        <w:rPr>
          <w:b/>
          <w:bCs/>
        </w:rPr>
        <w:t xml:space="preserve"> Mountain Easter Concert“ am 5. April 2026 verwandelte sich die </w:t>
      </w:r>
      <w:proofErr w:type="spellStart"/>
      <w:r w:rsidRPr="00363874">
        <w:rPr>
          <w:b/>
          <w:bCs/>
        </w:rPr>
        <w:t>Idalp</w:t>
      </w:r>
      <w:proofErr w:type="spellEnd"/>
      <w:r w:rsidRPr="00363874">
        <w:rPr>
          <w:b/>
          <w:bCs/>
        </w:rPr>
        <w:t xml:space="preserve"> in Ischgl in eine spektakuläre Open-Air-Bühne.</w:t>
      </w:r>
      <w:r w:rsidR="00160412" w:rsidRPr="00160412">
        <w:rPr>
          <w:b/>
          <w:bCs/>
        </w:rPr>
        <w:t xml:space="preserve"> Rund </w:t>
      </w:r>
      <w:r w:rsidR="00B60714">
        <w:rPr>
          <w:b/>
          <w:bCs/>
        </w:rPr>
        <w:t>22.000</w:t>
      </w:r>
      <w:r w:rsidR="00160412" w:rsidRPr="00160412">
        <w:rPr>
          <w:b/>
          <w:bCs/>
        </w:rPr>
        <w:t xml:space="preserve"> Besucher feierten mit Robin Schulz und dem Joker Popart Club bei perfekten Pistenbedingungen den </w:t>
      </w:r>
      <w:r w:rsidR="00CF4150">
        <w:rPr>
          <w:b/>
          <w:bCs/>
        </w:rPr>
        <w:t>Startschuss</w:t>
      </w:r>
      <w:r w:rsidR="00160412" w:rsidRPr="00160412">
        <w:rPr>
          <w:b/>
          <w:bCs/>
        </w:rPr>
        <w:t xml:space="preserve"> </w:t>
      </w:r>
      <w:r w:rsidR="00CF4150">
        <w:rPr>
          <w:b/>
          <w:bCs/>
        </w:rPr>
        <w:t>für den</w:t>
      </w:r>
      <w:r w:rsidR="00160412" w:rsidRPr="00160412">
        <w:rPr>
          <w:b/>
          <w:bCs/>
        </w:rPr>
        <w:t xml:space="preserve"> </w:t>
      </w:r>
      <w:r w:rsidR="00AE4F68">
        <w:rPr>
          <w:b/>
          <w:bCs/>
        </w:rPr>
        <w:t>„</w:t>
      </w:r>
      <w:r w:rsidR="00160412" w:rsidRPr="00160412">
        <w:rPr>
          <w:b/>
          <w:bCs/>
        </w:rPr>
        <w:t>Spring Blanc</w:t>
      </w:r>
      <w:r w:rsidR="00AE4F68">
        <w:rPr>
          <w:b/>
          <w:bCs/>
        </w:rPr>
        <w:t>“</w:t>
      </w:r>
      <w:r w:rsidR="00160412" w:rsidRPr="00160412">
        <w:rPr>
          <w:b/>
          <w:bCs/>
        </w:rPr>
        <w:t xml:space="preserve"> – </w:t>
      </w:r>
      <w:r w:rsidR="00D90B7E" w:rsidRPr="00D90B7E">
        <w:rPr>
          <w:b/>
          <w:bCs/>
        </w:rPr>
        <w:t>und damit den Beginn eines genussvollen, musikalischen Frühlings in den Alpen.</w:t>
      </w:r>
    </w:p>
    <w:p w14:paraId="1E50D2A8" w14:textId="1930EEB2" w:rsidR="008132A7" w:rsidRDefault="008132A7" w:rsidP="008132A7">
      <w:r>
        <w:t xml:space="preserve">Rund </w:t>
      </w:r>
      <w:r w:rsidR="00B60714" w:rsidRPr="00363874">
        <w:rPr>
          <w:b/>
          <w:bCs/>
        </w:rPr>
        <w:t>22.000</w:t>
      </w:r>
      <w:r w:rsidRPr="00363874">
        <w:rPr>
          <w:b/>
          <w:bCs/>
        </w:rPr>
        <w:t xml:space="preserve"> </w:t>
      </w:r>
      <w:r>
        <w:t xml:space="preserve">Wintersportler und Musikfans erlebten am Ostersonntag auf der </w:t>
      </w:r>
      <w:proofErr w:type="spellStart"/>
      <w:r>
        <w:t>Idalp</w:t>
      </w:r>
      <w:proofErr w:type="spellEnd"/>
      <w:r>
        <w:t xml:space="preserve"> in Ischgl ein </w:t>
      </w:r>
      <w:r w:rsidR="003C59C6" w:rsidRPr="003C59C6">
        <w:t>beatgeladenes</w:t>
      </w:r>
      <w:r>
        <w:t xml:space="preserve"> </w:t>
      </w:r>
      <w:r w:rsidR="00AE4F68">
        <w:t>„</w:t>
      </w:r>
      <w:r>
        <w:t xml:space="preserve">Top </w:t>
      </w:r>
      <w:proofErr w:type="spellStart"/>
      <w:r>
        <w:t>of</w:t>
      </w:r>
      <w:proofErr w:type="spellEnd"/>
      <w:r>
        <w:t xml:space="preserve"> </w:t>
      </w:r>
      <w:proofErr w:type="spellStart"/>
      <w:r>
        <w:t>the</w:t>
      </w:r>
      <w:proofErr w:type="spellEnd"/>
      <w:r>
        <w:t xml:space="preserve"> Mountain Easter Concert</w:t>
      </w:r>
      <w:r w:rsidR="00AE4F68">
        <w:t>“</w:t>
      </w:r>
      <w:r>
        <w:t xml:space="preserve">. Den </w:t>
      </w:r>
      <w:r w:rsidRPr="00241A30">
        <w:t>Auftakt</w:t>
      </w:r>
      <w:r>
        <w:t xml:space="preserve"> lieferte der </w:t>
      </w:r>
      <w:r w:rsidRPr="00566EA6">
        <w:rPr>
          <w:b/>
          <w:bCs/>
        </w:rPr>
        <w:t>Joker Popart Club</w:t>
      </w:r>
      <w:r>
        <w:t xml:space="preserve"> mit einem energiegeladenen Set und </w:t>
      </w:r>
      <w:r w:rsidRPr="00B60714">
        <w:t>visuellen Highlights</w:t>
      </w:r>
      <w:r w:rsidR="000227E2" w:rsidRPr="00B60714">
        <w:t xml:space="preserve">. </w:t>
      </w:r>
      <w:r w:rsidR="00332097" w:rsidRPr="00B60714">
        <w:t xml:space="preserve">Die Formation verbindet Pop mit internationalen Einflüssen und präsentierte neu interpretierte Mashups bekannter Songs in einem modernen, tanzbaren Stil. </w:t>
      </w:r>
      <w:r w:rsidR="00784785" w:rsidRPr="00B60714">
        <w:t xml:space="preserve">Die Band überzeugte nicht nur musikalisch, sondern auch mit auffälligen, </w:t>
      </w:r>
      <w:proofErr w:type="spellStart"/>
      <w:r w:rsidR="00784785" w:rsidRPr="00B60714">
        <w:t>pop-art</w:t>
      </w:r>
      <w:proofErr w:type="spellEnd"/>
      <w:r w:rsidR="00784785" w:rsidRPr="00B60714">
        <w:t>-inspirierten Outfits</w:t>
      </w:r>
      <w:r w:rsidR="000227E2" w:rsidRPr="00B60714">
        <w:t xml:space="preserve"> und</w:t>
      </w:r>
      <w:r w:rsidR="00757741" w:rsidRPr="00B60714">
        <w:t xml:space="preserve"> </w:t>
      </w:r>
      <w:r w:rsidR="000227E2" w:rsidRPr="00B60714">
        <w:t>stimmte das Publikum perfekt auf den Main Act ein.</w:t>
      </w:r>
    </w:p>
    <w:p w14:paraId="117B17BA" w14:textId="77777777" w:rsidR="00011046" w:rsidRPr="00011046" w:rsidRDefault="00011046" w:rsidP="00011046">
      <w:r w:rsidRPr="00011046">
        <w:t xml:space="preserve">Im Anschluss übernahm </w:t>
      </w:r>
      <w:r w:rsidRPr="00011046">
        <w:rPr>
          <w:b/>
          <w:bCs/>
        </w:rPr>
        <w:t>Star-DJ Robin Schulz</w:t>
      </w:r>
      <w:r w:rsidRPr="00011046">
        <w:t xml:space="preserve"> die Bühne, betrat mit bester Laune die Ischgl Stage und eroberte sofort das Podium wie auch die Menge für sich, als er auf den DJ-Tisch stieg und die </w:t>
      </w:r>
      <w:proofErr w:type="spellStart"/>
      <w:r w:rsidRPr="00011046">
        <w:t>Idalp</w:t>
      </w:r>
      <w:proofErr w:type="spellEnd"/>
      <w:r w:rsidRPr="00011046">
        <w:t xml:space="preserve"> auf 2.300 Metern Höhe in eine vibrierende Open-Air-Partyzone verwandelte. Mit internationalen Hits wie</w:t>
      </w:r>
      <w:r w:rsidRPr="00011046">
        <w:rPr>
          <w:b/>
          <w:bCs/>
        </w:rPr>
        <w:t xml:space="preserve"> „Speechless“, „Prayer x A Feeling“, „Flames“ und „</w:t>
      </w:r>
      <w:proofErr w:type="spellStart"/>
      <w:r w:rsidRPr="00011046">
        <w:rPr>
          <w:b/>
          <w:bCs/>
        </w:rPr>
        <w:t>What’s</w:t>
      </w:r>
      <w:proofErr w:type="spellEnd"/>
      <w:r w:rsidRPr="00011046">
        <w:rPr>
          <w:b/>
          <w:bCs/>
        </w:rPr>
        <w:t xml:space="preserve"> a Girl </w:t>
      </w:r>
      <w:proofErr w:type="spellStart"/>
      <w:r w:rsidRPr="00011046">
        <w:rPr>
          <w:b/>
          <w:bCs/>
        </w:rPr>
        <w:t>to</w:t>
      </w:r>
      <w:proofErr w:type="spellEnd"/>
      <w:r w:rsidRPr="00011046">
        <w:rPr>
          <w:b/>
          <w:bCs/>
        </w:rPr>
        <w:t xml:space="preserve"> do in 25“</w:t>
      </w:r>
      <w:r w:rsidRPr="00011046">
        <w:t xml:space="preserve"> sowie seinen charakteristischen Sounds zwischen Deep House, Electro und Pop sorgte er für pulsierende Festivalstimmung mitten im Skigebiet.</w:t>
      </w:r>
    </w:p>
    <w:p w14:paraId="1B58E8C0" w14:textId="4F2C16AC" w:rsidR="00011046" w:rsidRPr="00011046" w:rsidRDefault="00011046" w:rsidP="00011046">
      <w:r w:rsidRPr="00011046">
        <w:t>Vor der eindrucksvollen Alpenkulisse der Silvretta entwickelte sich ein mitreißendes Zusammenspiel aus Musik, Panorama und Frühlingssonne, das das Publikum bis in den Nachmittag hinein begeisterte. Immer wieder suchte der DJ die Nähe zu den Fans</w:t>
      </w:r>
      <w:r>
        <w:t xml:space="preserve"> </w:t>
      </w:r>
      <w:r w:rsidRPr="00011046">
        <w:t xml:space="preserve">und ließ die Energie zwischen Bühne und Zuschauerraum förmlich hin- und </w:t>
      </w:r>
      <w:proofErr w:type="spellStart"/>
      <w:r w:rsidRPr="00011046">
        <w:t>herfließen</w:t>
      </w:r>
      <w:proofErr w:type="spellEnd"/>
      <w:r w:rsidRPr="00011046">
        <w:t>. Die Beats hallten über die verschneiten Hänge, während Wintersportler und Konzertgäste gleichermaßen Teil dieses außergewöhnlichen Moments wurden.</w:t>
      </w:r>
      <w:r>
        <w:t xml:space="preserve"> </w:t>
      </w:r>
      <w:r w:rsidRPr="00011046">
        <w:t>Selbst nach den letzten Tracks blieb die euphorische Stimmung noch lange spürbar und machte das Konzert zu einem unvergesslichen Highlight</w:t>
      </w:r>
    </w:p>
    <w:p w14:paraId="1DAE3287" w14:textId="77777777" w:rsidR="008132A7" w:rsidRPr="00B60714" w:rsidRDefault="008132A7" w:rsidP="008132A7">
      <w:pPr>
        <w:rPr>
          <w:b/>
          <w:bCs/>
        </w:rPr>
      </w:pPr>
      <w:r w:rsidRPr="00B60714">
        <w:rPr>
          <w:b/>
          <w:bCs/>
        </w:rPr>
        <w:t>Powder, Sonne, Firn: Traumhafte Bedingungen inklusive</w:t>
      </w:r>
    </w:p>
    <w:p w14:paraId="11622940" w14:textId="1C01B9A7" w:rsidR="008132A7" w:rsidRDefault="008132A7" w:rsidP="008132A7">
      <w:r w:rsidRPr="00B60714">
        <w:t>Der Ostersonntag präsentierte sich von seiner besten Seite: Frischer Neuschnee in den Tagen zuvor, strahlender Sonnenschein und milde Temperaturen sorgten für perf</w:t>
      </w:r>
      <w:r>
        <w:t>ekte Rahmenbedingungen. Die Pisten der Silvretta Arena zeigten sich in Top-Zustand</w:t>
      </w:r>
      <w:r w:rsidR="007C6179">
        <w:t xml:space="preserve"> </w:t>
      </w:r>
      <w:r>
        <w:t>und boten ideale Voraussetzungen für genussvolle Skitage. Die Kombination aus Sonnenskilauf und Konzert-Highlight machte das Event zu einem rundum gelungenen Erlebnis mit einzigartigem Alpenpanorama.</w:t>
      </w:r>
    </w:p>
    <w:p w14:paraId="568B477E" w14:textId="77777777" w:rsidR="00011046" w:rsidRDefault="00011046" w:rsidP="008132A7">
      <w:pPr>
        <w:rPr>
          <w:b/>
          <w:bCs/>
        </w:rPr>
      </w:pPr>
    </w:p>
    <w:p w14:paraId="638157B1" w14:textId="696EB10E" w:rsidR="00C95A26" w:rsidRDefault="00FB389D" w:rsidP="008132A7">
      <w:pPr>
        <w:rPr>
          <w:b/>
          <w:bCs/>
        </w:rPr>
      </w:pPr>
      <w:r w:rsidRPr="00FB389D">
        <w:rPr>
          <w:b/>
          <w:bCs/>
        </w:rPr>
        <w:lastRenderedPageBreak/>
        <w:t>Auftakt für Spring Blanc</w:t>
      </w:r>
      <w:r>
        <w:rPr>
          <w:b/>
          <w:bCs/>
        </w:rPr>
        <w:t xml:space="preserve">: </w:t>
      </w:r>
      <w:r w:rsidR="00C95A26" w:rsidRPr="00C95A26">
        <w:rPr>
          <w:b/>
          <w:bCs/>
        </w:rPr>
        <w:t>Ischgl startet in den Event-Frühling</w:t>
      </w:r>
    </w:p>
    <w:p w14:paraId="29EEFB49" w14:textId="69A562A8" w:rsidR="00FF7476" w:rsidRPr="00D226E9" w:rsidRDefault="008132A7" w:rsidP="008132A7">
      <w:r>
        <w:t xml:space="preserve">Mit dem </w:t>
      </w:r>
      <w:r w:rsidR="006B3078">
        <w:t xml:space="preserve">„Top </w:t>
      </w:r>
      <w:proofErr w:type="spellStart"/>
      <w:r w:rsidR="006B3078">
        <w:t>of</w:t>
      </w:r>
      <w:proofErr w:type="spellEnd"/>
      <w:r w:rsidR="006B3078">
        <w:t xml:space="preserve"> </w:t>
      </w:r>
      <w:proofErr w:type="spellStart"/>
      <w:r w:rsidR="006B3078">
        <w:t>the</w:t>
      </w:r>
      <w:proofErr w:type="spellEnd"/>
      <w:r w:rsidR="006B3078">
        <w:t xml:space="preserve"> Mountain </w:t>
      </w:r>
      <w:r>
        <w:t>Easter Concert</w:t>
      </w:r>
      <w:r w:rsidR="006B3078">
        <w:t>“</w:t>
      </w:r>
      <w:r>
        <w:t xml:space="preserve"> fiel zugleich der Startschuss für die Eventreihe </w:t>
      </w:r>
      <w:r w:rsidR="006B3078">
        <w:t>„</w:t>
      </w:r>
      <w:r>
        <w:t>Spring Blanc</w:t>
      </w:r>
      <w:r w:rsidR="006B3078">
        <w:t>“</w:t>
      </w:r>
      <w:r>
        <w:t xml:space="preserve">, die den Winter in Ischgl bis in den Mai hinein verlängert. Das Programm verbindet Sonnenskilauf mit musikalischen Top-Acts, kulinarischen Erlebnissen und alpinem Lifestyle. Zu den Highlights zählen unter anderem das </w:t>
      </w:r>
      <w:r w:rsidR="006B3078">
        <w:t>„</w:t>
      </w:r>
      <w:r>
        <w:t xml:space="preserve">Top </w:t>
      </w:r>
      <w:proofErr w:type="spellStart"/>
      <w:r>
        <w:t>of</w:t>
      </w:r>
      <w:proofErr w:type="spellEnd"/>
      <w:r>
        <w:t xml:space="preserve"> </w:t>
      </w:r>
      <w:proofErr w:type="spellStart"/>
      <w:r>
        <w:t>the</w:t>
      </w:r>
      <w:proofErr w:type="spellEnd"/>
      <w:r>
        <w:t xml:space="preserve"> Mountain Spring Concert</w:t>
      </w:r>
      <w:r w:rsidR="006B3078">
        <w:t>“ mit Ben Zucker am 19. April</w:t>
      </w:r>
      <w:r>
        <w:t xml:space="preserve">, das </w:t>
      </w:r>
      <w:r w:rsidR="006B3078">
        <w:t xml:space="preserve">Int. </w:t>
      </w:r>
      <w:r w:rsidRPr="003C59C6">
        <w:rPr>
          <w:lang w:val="en-US"/>
        </w:rPr>
        <w:t>Frühlings-</w:t>
      </w:r>
      <w:proofErr w:type="spellStart"/>
      <w:r w:rsidRPr="003C59C6">
        <w:rPr>
          <w:lang w:val="en-US"/>
        </w:rPr>
        <w:t>Schneefest</w:t>
      </w:r>
      <w:proofErr w:type="spellEnd"/>
      <w:r w:rsidRPr="003C59C6">
        <w:rPr>
          <w:lang w:val="en-US"/>
        </w:rPr>
        <w:t xml:space="preserve"> </w:t>
      </w:r>
      <w:proofErr w:type="spellStart"/>
      <w:r w:rsidR="006B3078" w:rsidRPr="003C59C6">
        <w:rPr>
          <w:lang w:val="en-US"/>
        </w:rPr>
        <w:t>mit</w:t>
      </w:r>
      <w:proofErr w:type="spellEnd"/>
      <w:r w:rsidR="006B3078" w:rsidRPr="003C59C6">
        <w:rPr>
          <w:lang w:val="en-US"/>
        </w:rPr>
        <w:t xml:space="preserve"> Beatrice Egli am 25. April </w:t>
      </w:r>
      <w:proofErr w:type="spellStart"/>
      <w:r w:rsidRPr="003C59C6">
        <w:rPr>
          <w:lang w:val="en-US"/>
        </w:rPr>
        <w:t>sowie</w:t>
      </w:r>
      <w:proofErr w:type="spellEnd"/>
      <w:r w:rsidRPr="003C59C6">
        <w:rPr>
          <w:lang w:val="en-US"/>
        </w:rPr>
        <w:t xml:space="preserve"> das </w:t>
      </w:r>
      <w:proofErr w:type="spellStart"/>
      <w:r w:rsidRPr="003C59C6">
        <w:rPr>
          <w:lang w:val="en-US"/>
        </w:rPr>
        <w:t>legendäre</w:t>
      </w:r>
      <w:proofErr w:type="spellEnd"/>
      <w:r w:rsidRPr="003C59C6">
        <w:rPr>
          <w:lang w:val="en-US"/>
        </w:rPr>
        <w:t xml:space="preserve"> </w:t>
      </w:r>
      <w:r w:rsidR="006B3078" w:rsidRPr="003C59C6">
        <w:rPr>
          <w:lang w:val="en-US"/>
        </w:rPr>
        <w:t xml:space="preserve">„Top of the Mountain </w:t>
      </w:r>
      <w:r w:rsidRPr="003C59C6">
        <w:rPr>
          <w:lang w:val="en-US"/>
        </w:rPr>
        <w:t>Closing Concert</w:t>
      </w:r>
      <w:r w:rsidR="006B3078" w:rsidRPr="003C59C6">
        <w:rPr>
          <w:lang w:val="en-US"/>
        </w:rPr>
        <w:t xml:space="preserve">“ </w:t>
      </w:r>
      <w:proofErr w:type="spellStart"/>
      <w:r w:rsidR="006B3078" w:rsidRPr="003C59C6">
        <w:rPr>
          <w:lang w:val="en-US"/>
        </w:rPr>
        <w:t>mit</w:t>
      </w:r>
      <w:proofErr w:type="spellEnd"/>
      <w:r w:rsidR="006B3078" w:rsidRPr="003C59C6">
        <w:rPr>
          <w:lang w:val="en-US"/>
        </w:rPr>
        <w:t xml:space="preserve"> Christina Aguilera am 2. </w:t>
      </w:r>
      <w:r w:rsidR="006B3078">
        <w:t>Mai</w:t>
      </w:r>
      <w:r>
        <w:t xml:space="preserve">. Ergänzt wird das Angebot durch Genussformate wie </w:t>
      </w:r>
      <w:r w:rsidR="00AA3337">
        <w:t>„</w:t>
      </w:r>
      <w:proofErr w:type="spellStart"/>
      <w:proofErr w:type="gramStart"/>
      <w:r w:rsidR="00AA3337">
        <w:t>dine.around</w:t>
      </w:r>
      <w:proofErr w:type="spellEnd"/>
      <w:proofErr w:type="gramEnd"/>
      <w:r w:rsidR="000C17A3">
        <w:t xml:space="preserve">“ </w:t>
      </w:r>
      <w:r w:rsidR="00AA3337">
        <w:t xml:space="preserve">(11. April), </w:t>
      </w:r>
      <w:r>
        <w:t>„</w:t>
      </w:r>
      <w:proofErr w:type="spellStart"/>
      <w:proofErr w:type="gramStart"/>
      <w:r>
        <w:t>grenzenlos.kulinarisch</w:t>
      </w:r>
      <w:proofErr w:type="spellEnd"/>
      <w:proofErr w:type="gramEnd"/>
      <w:r>
        <w:t>“</w:t>
      </w:r>
      <w:r w:rsidR="0040627F">
        <w:t xml:space="preserve"> (12. April)</w:t>
      </w:r>
      <w:r>
        <w:t xml:space="preserve"> oder </w:t>
      </w:r>
      <w:r w:rsidR="00D80ABE">
        <w:t>entspannte</w:t>
      </w:r>
      <w:r>
        <w:t xml:space="preserve"> </w:t>
      </w:r>
      <w:r w:rsidR="0040627F">
        <w:t>„</w:t>
      </w:r>
      <w:proofErr w:type="spellStart"/>
      <w:r>
        <w:t>sun.downer</w:t>
      </w:r>
      <w:proofErr w:type="spellEnd"/>
      <w:r w:rsidR="0040627F">
        <w:t>“</w:t>
      </w:r>
      <w:r>
        <w:t>-Events</w:t>
      </w:r>
      <w:r w:rsidR="0040627F">
        <w:t xml:space="preserve"> (1</w:t>
      </w:r>
      <w:r w:rsidR="004331ED">
        <w:t>1</w:t>
      </w:r>
      <w:r w:rsidR="0040627F">
        <w:t xml:space="preserve">. </w:t>
      </w:r>
      <w:r w:rsidR="000C17A3">
        <w:t>u</w:t>
      </w:r>
      <w:r w:rsidR="0040627F">
        <w:t>nd 24. April)</w:t>
      </w:r>
      <w:r>
        <w:t xml:space="preserve"> – und macht den Frühling in Ischgl zu einer der vielseitigsten und genussreichsten Zeiten der Saison.</w:t>
      </w:r>
    </w:p>
    <w:tbl>
      <w:tblPr>
        <w:tblStyle w:val="Tabellenraster1"/>
        <w:tblW w:w="0" w:type="auto"/>
        <w:tblLook w:val="04A0" w:firstRow="1" w:lastRow="0" w:firstColumn="1" w:lastColumn="0" w:noHBand="0" w:noVBand="1"/>
      </w:tblPr>
      <w:tblGrid>
        <w:gridCol w:w="6946"/>
        <w:gridCol w:w="2114"/>
      </w:tblGrid>
      <w:tr w:rsidR="009F357E" w:rsidRPr="00D226E9" w14:paraId="19CA25D3" w14:textId="77777777" w:rsidTr="0041322F">
        <w:tc>
          <w:tcPr>
            <w:tcW w:w="9060" w:type="dxa"/>
            <w:gridSpan w:val="2"/>
          </w:tcPr>
          <w:p w14:paraId="502AECC5" w14:textId="77777777" w:rsidR="009F357E" w:rsidRPr="00D226E9" w:rsidRDefault="0041322F" w:rsidP="0041322F">
            <w:pPr>
              <w:ind w:left="-105"/>
            </w:pPr>
            <w:r w:rsidRPr="00D226E9">
              <w:br/>
            </w:r>
            <w:r w:rsidR="00FF7476" w:rsidRPr="00D226E9">
              <w:t>Weitere Informationen unter</w:t>
            </w:r>
            <w:r w:rsidR="00E40EA1" w:rsidRPr="00D226E9">
              <w:t xml:space="preserve"> </w:t>
            </w:r>
            <w:hyperlink r:id="rId10" w:history="1">
              <w:r w:rsidR="00E40EA1" w:rsidRPr="00D226E9">
                <w:rPr>
                  <w:rStyle w:val="Hyperlink"/>
                  <w:rFonts w:eastAsiaTheme="majorEastAsia"/>
                </w:rPr>
                <w:t>www.ischgl.com</w:t>
              </w:r>
            </w:hyperlink>
            <w:r w:rsidR="00E40EA1" w:rsidRPr="00D226E9">
              <w:t>.</w:t>
            </w:r>
          </w:p>
        </w:tc>
      </w:tr>
      <w:tr w:rsidR="00CA103D" w:rsidRPr="00D226E9" w14:paraId="7DB090D0" w14:textId="77777777" w:rsidTr="0041322F">
        <w:tc>
          <w:tcPr>
            <w:tcW w:w="6946" w:type="dxa"/>
          </w:tcPr>
          <w:p w14:paraId="7B19C479" w14:textId="0635D4B7" w:rsidR="00CA103D" w:rsidRPr="00D226E9" w:rsidRDefault="00D34EA5" w:rsidP="0041322F">
            <w:pPr>
              <w:pStyle w:val="Fusszeile"/>
              <w:ind w:left="-105"/>
            </w:pPr>
            <w:fldSimple w:instr=" NUMCHARS   \* MERGEFORMAT ">
              <w:r w:rsidR="00837B0B">
                <w:rPr>
                  <w:noProof/>
                </w:rPr>
                <w:t>3358</w:t>
              </w:r>
            </w:fldSimple>
            <w:r w:rsidR="00CA103D" w:rsidRPr="00D226E9">
              <w:t xml:space="preserve"> </w:t>
            </w:r>
            <w:r w:rsidR="00FF7476" w:rsidRPr="00D226E9">
              <w:t xml:space="preserve">Zeichen </w:t>
            </w:r>
            <w:r w:rsidR="0041322F" w:rsidRPr="00D226E9">
              <w:t>ohne</w:t>
            </w:r>
            <w:r w:rsidR="00FF7476" w:rsidRPr="00D226E9">
              <w:t xml:space="preserve"> Leerzeichen</w:t>
            </w:r>
          </w:p>
        </w:tc>
        <w:tc>
          <w:tcPr>
            <w:tcW w:w="2114" w:type="dxa"/>
          </w:tcPr>
          <w:p w14:paraId="26935856" w14:textId="17BB6B5B" w:rsidR="00CA103D" w:rsidRPr="00D226E9" w:rsidRDefault="00CA103D" w:rsidP="0041322F">
            <w:pPr>
              <w:pStyle w:val="Fusszeile"/>
              <w:ind w:left="-105"/>
            </w:pPr>
            <w:r w:rsidRPr="00D226E9">
              <w:fldChar w:fldCharType="begin"/>
            </w:r>
            <w:r w:rsidRPr="00D226E9">
              <w:instrText xml:space="preserve"> DATE  \@ "MMMM yyyy"  \* MERGEFORMAT </w:instrText>
            </w:r>
            <w:r w:rsidRPr="00D226E9">
              <w:fldChar w:fldCharType="separate"/>
            </w:r>
            <w:r w:rsidR="004331ED">
              <w:rPr>
                <w:noProof/>
              </w:rPr>
              <w:t>April 2026</w:t>
            </w:r>
            <w:r w:rsidRPr="00D226E9">
              <w:fldChar w:fldCharType="end"/>
            </w:r>
          </w:p>
        </w:tc>
      </w:tr>
      <w:tr w:rsidR="00CA103D" w:rsidRPr="00D226E9" w14:paraId="01CE086F" w14:textId="77777777" w:rsidTr="0041322F">
        <w:tc>
          <w:tcPr>
            <w:tcW w:w="9060" w:type="dxa"/>
            <w:gridSpan w:val="2"/>
          </w:tcPr>
          <w:p w14:paraId="79B076E4" w14:textId="77777777" w:rsidR="00CA103D" w:rsidRPr="00B60714" w:rsidRDefault="00CA103D" w:rsidP="0041322F">
            <w:pPr>
              <w:pStyle w:val="Fusszeile"/>
              <w:ind w:left="-105"/>
            </w:pPr>
          </w:p>
        </w:tc>
      </w:tr>
      <w:tr w:rsidR="00CA103D" w:rsidRPr="00370222" w14:paraId="35B7B9D2" w14:textId="77777777" w:rsidTr="0041322F">
        <w:tc>
          <w:tcPr>
            <w:tcW w:w="9060" w:type="dxa"/>
            <w:gridSpan w:val="2"/>
          </w:tcPr>
          <w:p w14:paraId="58264AB0" w14:textId="40AE5378" w:rsidR="00CA103D" w:rsidRPr="00B60714" w:rsidRDefault="00FF7476" w:rsidP="0041322F">
            <w:pPr>
              <w:pStyle w:val="Fusszeile"/>
              <w:ind w:left="-105"/>
            </w:pPr>
            <w:r w:rsidRPr="00B60714">
              <w:t xml:space="preserve">Bilder-Download: </w:t>
            </w:r>
            <w:hyperlink r:id="rId11" w:history="1">
              <w:r w:rsidR="0041322F" w:rsidRPr="00B60714">
                <w:rPr>
                  <w:rStyle w:val="Hyperlink"/>
                </w:rPr>
                <w:t>Images Paznaun – Ischgl</w:t>
              </w:r>
            </w:hyperlink>
          </w:p>
          <w:p w14:paraId="3987D94C" w14:textId="66D8A320" w:rsidR="00C047AE" w:rsidRPr="00B60714" w:rsidRDefault="00C047AE" w:rsidP="00C047AE">
            <w:pPr>
              <w:pStyle w:val="Fusszeile"/>
              <w:ind w:left="-105"/>
            </w:pPr>
            <w:r w:rsidRPr="00B60714">
              <w:t>Video-Download: I</w:t>
            </w:r>
            <w:hyperlink r:id="rId12" w:history="1">
              <w:r w:rsidRPr="00B60714">
                <w:rPr>
                  <w:rStyle w:val="Hyperlink"/>
                </w:rPr>
                <w:t xml:space="preserve">mages </w:t>
              </w:r>
              <w:proofErr w:type="spellStart"/>
              <w:r w:rsidRPr="00B60714">
                <w:rPr>
                  <w:rStyle w:val="Hyperlink"/>
                </w:rPr>
                <w:t>Paznaun_Video</w:t>
              </w:r>
              <w:proofErr w:type="spellEnd"/>
              <w:r w:rsidRPr="00B60714">
                <w:rPr>
                  <w:rStyle w:val="Hyperlink"/>
                </w:rPr>
                <w:t xml:space="preserve"> - Ischgl</w:t>
              </w:r>
            </w:hyperlink>
          </w:p>
          <w:p w14:paraId="6F54435A" w14:textId="5FD8BB62" w:rsidR="00C047AE" w:rsidRPr="00B60714" w:rsidRDefault="00C047AE" w:rsidP="0041322F">
            <w:pPr>
              <w:pStyle w:val="Fusszeile"/>
              <w:ind w:left="-105"/>
            </w:pPr>
          </w:p>
          <w:p w14:paraId="500C1CE7" w14:textId="77777777" w:rsidR="0041322F" w:rsidRPr="00B60714" w:rsidRDefault="0041322F" w:rsidP="0041322F">
            <w:pPr>
              <w:pStyle w:val="Fusszeile"/>
              <w:ind w:left="-105"/>
            </w:pPr>
          </w:p>
          <w:p w14:paraId="7BBDA806" w14:textId="77777777" w:rsidR="0041322F" w:rsidRPr="00B60714" w:rsidRDefault="0041322F" w:rsidP="0041322F">
            <w:pPr>
              <w:pStyle w:val="Fusszeile"/>
              <w:ind w:left="-105"/>
            </w:pPr>
            <w:r w:rsidRPr="00B60714">
              <w:t xml:space="preserve">Alle Texte sowie Bilder gibt es unter </w:t>
            </w:r>
            <w:hyperlink r:id="rId13" w:history="1">
              <w:r w:rsidRPr="00B60714">
                <w:rPr>
                  <w:rStyle w:val="Hyperlink"/>
                </w:rPr>
                <w:t>Presse Paznaun – Ischgl</w:t>
              </w:r>
            </w:hyperlink>
            <w:r w:rsidRPr="00B60714">
              <w:t xml:space="preserve"> zum kostenlosen Download.</w:t>
            </w:r>
          </w:p>
          <w:p w14:paraId="35E3F3C7" w14:textId="77777777" w:rsidR="0041322F" w:rsidRPr="00B60714" w:rsidRDefault="0041322F" w:rsidP="0041322F">
            <w:pPr>
              <w:pStyle w:val="Fusszeile"/>
              <w:ind w:left="-105"/>
            </w:pPr>
          </w:p>
          <w:p w14:paraId="050BEE0A" w14:textId="77777777" w:rsidR="00CA103D" w:rsidRPr="00B60714" w:rsidRDefault="00CA103D" w:rsidP="0041322F">
            <w:pPr>
              <w:pStyle w:val="Fusszeile"/>
              <w:ind w:left="-105"/>
            </w:pPr>
            <w:r w:rsidRPr="00B60714">
              <w:t>Copyright</w:t>
            </w:r>
            <w:r w:rsidR="00370222" w:rsidRPr="00B60714">
              <w:t xml:space="preserve"> Texte und Bilder:</w:t>
            </w:r>
            <w:r w:rsidRPr="00B60714">
              <w:t xml:space="preserve"> © TVB Paznaun – Ischgl</w:t>
            </w:r>
          </w:p>
        </w:tc>
      </w:tr>
      <w:bookmarkEnd w:id="0"/>
    </w:tbl>
    <w:p w14:paraId="64606C01" w14:textId="77777777" w:rsidR="00965160" w:rsidRPr="00370222" w:rsidRDefault="00965160" w:rsidP="00CA103D"/>
    <w:sectPr w:rsidR="00965160" w:rsidRPr="00370222"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B55D" w14:textId="77777777" w:rsidR="001B6439" w:rsidRDefault="001B6439" w:rsidP="00CA103D">
      <w:r>
        <w:separator/>
      </w:r>
    </w:p>
  </w:endnote>
  <w:endnote w:type="continuationSeparator" w:id="0">
    <w:p w14:paraId="5C217791" w14:textId="77777777" w:rsidR="001B6439" w:rsidRDefault="001B6439"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88BA8" w14:textId="77777777" w:rsidR="001B6439" w:rsidRDefault="001B6439" w:rsidP="00CA103D">
      <w:r>
        <w:separator/>
      </w:r>
    </w:p>
  </w:footnote>
  <w:footnote w:type="continuationSeparator" w:id="0">
    <w:p w14:paraId="61DC897D" w14:textId="77777777" w:rsidR="001B6439" w:rsidRDefault="001B6439"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7A4B"/>
    <w:rsid w:val="00011046"/>
    <w:rsid w:val="00020EF9"/>
    <w:rsid w:val="000227E2"/>
    <w:rsid w:val="00025840"/>
    <w:rsid w:val="000337BA"/>
    <w:rsid w:val="00045E84"/>
    <w:rsid w:val="00071F52"/>
    <w:rsid w:val="00090ABF"/>
    <w:rsid w:val="000C17A3"/>
    <w:rsid w:val="000C5564"/>
    <w:rsid w:val="000D5E64"/>
    <w:rsid w:val="001050BF"/>
    <w:rsid w:val="00105E3A"/>
    <w:rsid w:val="0011012F"/>
    <w:rsid w:val="00111AF2"/>
    <w:rsid w:val="00114C96"/>
    <w:rsid w:val="00160412"/>
    <w:rsid w:val="001B1D70"/>
    <w:rsid w:val="001B2C6E"/>
    <w:rsid w:val="001B6439"/>
    <w:rsid w:val="001D653F"/>
    <w:rsid w:val="001F6A0B"/>
    <w:rsid w:val="00207DFF"/>
    <w:rsid w:val="00212CF0"/>
    <w:rsid w:val="00241A30"/>
    <w:rsid w:val="00246020"/>
    <w:rsid w:val="00262154"/>
    <w:rsid w:val="00273ECD"/>
    <w:rsid w:val="00280A24"/>
    <w:rsid w:val="00297807"/>
    <w:rsid w:val="002A0CF3"/>
    <w:rsid w:val="002A3552"/>
    <w:rsid w:val="002A395A"/>
    <w:rsid w:val="002A5882"/>
    <w:rsid w:val="002A6364"/>
    <w:rsid w:val="002B3DA9"/>
    <w:rsid w:val="002C078B"/>
    <w:rsid w:val="00301258"/>
    <w:rsid w:val="003013CB"/>
    <w:rsid w:val="00332097"/>
    <w:rsid w:val="00363874"/>
    <w:rsid w:val="00370222"/>
    <w:rsid w:val="00370E50"/>
    <w:rsid w:val="00374832"/>
    <w:rsid w:val="00382DEE"/>
    <w:rsid w:val="003863ED"/>
    <w:rsid w:val="00386FA0"/>
    <w:rsid w:val="00390E8F"/>
    <w:rsid w:val="003A21F7"/>
    <w:rsid w:val="003C59C6"/>
    <w:rsid w:val="003D6114"/>
    <w:rsid w:val="00405BE9"/>
    <w:rsid w:val="0040627F"/>
    <w:rsid w:val="0041322F"/>
    <w:rsid w:val="004312FA"/>
    <w:rsid w:val="004331ED"/>
    <w:rsid w:val="004723B1"/>
    <w:rsid w:val="004777BC"/>
    <w:rsid w:val="004C0012"/>
    <w:rsid w:val="004D491F"/>
    <w:rsid w:val="004E0945"/>
    <w:rsid w:val="004E2763"/>
    <w:rsid w:val="00566EA6"/>
    <w:rsid w:val="00583596"/>
    <w:rsid w:val="00584B43"/>
    <w:rsid w:val="005A3C7D"/>
    <w:rsid w:val="005B3E73"/>
    <w:rsid w:val="005B6BC6"/>
    <w:rsid w:val="005D1524"/>
    <w:rsid w:val="005D5B40"/>
    <w:rsid w:val="005F5A79"/>
    <w:rsid w:val="00605345"/>
    <w:rsid w:val="00635ECE"/>
    <w:rsid w:val="00637CD1"/>
    <w:rsid w:val="006650E2"/>
    <w:rsid w:val="00674D9C"/>
    <w:rsid w:val="006934F0"/>
    <w:rsid w:val="00693EE6"/>
    <w:rsid w:val="00696296"/>
    <w:rsid w:val="006B3078"/>
    <w:rsid w:val="006C444B"/>
    <w:rsid w:val="006D19C8"/>
    <w:rsid w:val="006F1AF1"/>
    <w:rsid w:val="006F207E"/>
    <w:rsid w:val="007005C7"/>
    <w:rsid w:val="00700B3E"/>
    <w:rsid w:val="00704376"/>
    <w:rsid w:val="007232C2"/>
    <w:rsid w:val="0072530D"/>
    <w:rsid w:val="007374D8"/>
    <w:rsid w:val="00740C42"/>
    <w:rsid w:val="00742F9D"/>
    <w:rsid w:val="0074340E"/>
    <w:rsid w:val="00754C5E"/>
    <w:rsid w:val="00757741"/>
    <w:rsid w:val="00757E53"/>
    <w:rsid w:val="00772366"/>
    <w:rsid w:val="00784785"/>
    <w:rsid w:val="007B637C"/>
    <w:rsid w:val="007C0532"/>
    <w:rsid w:val="007C078E"/>
    <w:rsid w:val="007C6179"/>
    <w:rsid w:val="007D4F99"/>
    <w:rsid w:val="007E6B4D"/>
    <w:rsid w:val="00801EA4"/>
    <w:rsid w:val="00811068"/>
    <w:rsid w:val="008132A7"/>
    <w:rsid w:val="0082278A"/>
    <w:rsid w:val="00837B0B"/>
    <w:rsid w:val="0086227B"/>
    <w:rsid w:val="00876A93"/>
    <w:rsid w:val="008A71F9"/>
    <w:rsid w:val="008C5FBD"/>
    <w:rsid w:val="008F407B"/>
    <w:rsid w:val="008F5EC1"/>
    <w:rsid w:val="0090243E"/>
    <w:rsid w:val="00905ADC"/>
    <w:rsid w:val="00931586"/>
    <w:rsid w:val="0093533B"/>
    <w:rsid w:val="00965160"/>
    <w:rsid w:val="00976A37"/>
    <w:rsid w:val="009B4147"/>
    <w:rsid w:val="009D2D6B"/>
    <w:rsid w:val="009D3F2A"/>
    <w:rsid w:val="009D4063"/>
    <w:rsid w:val="009D5E3D"/>
    <w:rsid w:val="009E1BCC"/>
    <w:rsid w:val="009F357E"/>
    <w:rsid w:val="00A30967"/>
    <w:rsid w:val="00A4133A"/>
    <w:rsid w:val="00A76876"/>
    <w:rsid w:val="00A84B6F"/>
    <w:rsid w:val="00AA3337"/>
    <w:rsid w:val="00AA48A2"/>
    <w:rsid w:val="00AB30E2"/>
    <w:rsid w:val="00AE407E"/>
    <w:rsid w:val="00AE4F68"/>
    <w:rsid w:val="00B019FE"/>
    <w:rsid w:val="00B14191"/>
    <w:rsid w:val="00B25F6D"/>
    <w:rsid w:val="00B307B0"/>
    <w:rsid w:val="00B53247"/>
    <w:rsid w:val="00B54748"/>
    <w:rsid w:val="00B60714"/>
    <w:rsid w:val="00B73B43"/>
    <w:rsid w:val="00B85308"/>
    <w:rsid w:val="00BA4BBC"/>
    <w:rsid w:val="00BB5A77"/>
    <w:rsid w:val="00BB61F8"/>
    <w:rsid w:val="00BC4605"/>
    <w:rsid w:val="00BF6CD4"/>
    <w:rsid w:val="00C047AE"/>
    <w:rsid w:val="00C6516F"/>
    <w:rsid w:val="00C67E63"/>
    <w:rsid w:val="00C95A26"/>
    <w:rsid w:val="00CA103D"/>
    <w:rsid w:val="00CB1B0D"/>
    <w:rsid w:val="00CD2F4F"/>
    <w:rsid w:val="00CF4150"/>
    <w:rsid w:val="00CF5C03"/>
    <w:rsid w:val="00D15CF8"/>
    <w:rsid w:val="00D226E9"/>
    <w:rsid w:val="00D25386"/>
    <w:rsid w:val="00D255C2"/>
    <w:rsid w:val="00D34EA5"/>
    <w:rsid w:val="00D3760F"/>
    <w:rsid w:val="00D46832"/>
    <w:rsid w:val="00D47FC0"/>
    <w:rsid w:val="00D65EB0"/>
    <w:rsid w:val="00D80ABE"/>
    <w:rsid w:val="00D90B7E"/>
    <w:rsid w:val="00DB5C11"/>
    <w:rsid w:val="00DC10E1"/>
    <w:rsid w:val="00DC5C99"/>
    <w:rsid w:val="00E0060F"/>
    <w:rsid w:val="00E11FB0"/>
    <w:rsid w:val="00E20BFB"/>
    <w:rsid w:val="00E22BD5"/>
    <w:rsid w:val="00E34071"/>
    <w:rsid w:val="00E40EA1"/>
    <w:rsid w:val="00E61060"/>
    <w:rsid w:val="00E62B19"/>
    <w:rsid w:val="00E72D15"/>
    <w:rsid w:val="00EA1C6B"/>
    <w:rsid w:val="00EA4673"/>
    <w:rsid w:val="00EB064A"/>
    <w:rsid w:val="00EE771F"/>
    <w:rsid w:val="00F36CAE"/>
    <w:rsid w:val="00F97BAC"/>
    <w:rsid w:val="00FA712D"/>
    <w:rsid w:val="00FB389D"/>
    <w:rsid w:val="00FD1E59"/>
    <w:rsid w:val="00FF1E6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bgate.io/de/directlink/6d7b993521bad2e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6fcd1040457dd14fbc350f9678f1201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ischg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9157EE41-B6EF-4E36-9F0B-D490ADC5C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589</Words>
  <Characters>3644</Characters>
  <Application>Microsoft Office Word</Application>
  <DocSecurity>0</DocSecurity>
  <Lines>58</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Isabell Parth | TVB Paznaun - Ischgl</cp:lastModifiedBy>
  <cp:revision>7</cp:revision>
  <cp:lastPrinted>2025-04-22T18:06:00Z</cp:lastPrinted>
  <dcterms:created xsi:type="dcterms:W3CDTF">2026-04-04T15:46:00Z</dcterms:created>
  <dcterms:modified xsi:type="dcterms:W3CDTF">2026-04-10T08:02:00Z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