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58A8" w14:textId="6A2E3504" w:rsidR="00751119" w:rsidRPr="0016478E" w:rsidRDefault="00751119" w:rsidP="00CA103D">
      <w:pPr>
        <w:pStyle w:val="Untertitel"/>
        <w:rPr>
          <w:sz w:val="28"/>
          <w:szCs w:val="28"/>
        </w:rPr>
      </w:pPr>
      <w:bookmarkStart w:id="0" w:name="_Hlk170812838"/>
      <w:r w:rsidRPr="0016478E">
        <w:rPr>
          <w:sz w:val="28"/>
          <w:szCs w:val="28"/>
        </w:rPr>
        <w:t xml:space="preserve">Sonnenskilauf &amp; </w:t>
      </w:r>
      <w:r w:rsidR="0011309C">
        <w:rPr>
          <w:sz w:val="28"/>
          <w:szCs w:val="28"/>
        </w:rPr>
        <w:t>Event</w:t>
      </w:r>
      <w:r w:rsidR="008E1FB9">
        <w:rPr>
          <w:sz w:val="28"/>
          <w:szCs w:val="28"/>
        </w:rPr>
        <w:t>highlights</w:t>
      </w:r>
      <w:r w:rsidRPr="0016478E">
        <w:rPr>
          <w:sz w:val="28"/>
          <w:szCs w:val="28"/>
        </w:rPr>
        <w:t>: Frühlings</w:t>
      </w:r>
      <w:r w:rsidR="00626D27">
        <w:rPr>
          <w:sz w:val="28"/>
          <w:szCs w:val="28"/>
        </w:rPr>
        <w:t>programm</w:t>
      </w:r>
      <w:r w:rsidRPr="0016478E">
        <w:rPr>
          <w:sz w:val="28"/>
          <w:szCs w:val="28"/>
        </w:rPr>
        <w:t xml:space="preserve"> in der Skischaukel Kappl &amp; See</w:t>
      </w:r>
    </w:p>
    <w:p w14:paraId="56340FA1" w14:textId="2680F472" w:rsidR="00FF7476" w:rsidRPr="00752D68" w:rsidRDefault="00A55563" w:rsidP="00FF7476">
      <w:pPr>
        <w:rPr>
          <w:b/>
          <w:bCs/>
        </w:rPr>
      </w:pPr>
      <w:r w:rsidRPr="00A55563">
        <w:rPr>
          <w:b/>
          <w:bCs/>
        </w:rPr>
        <w:t>Der Frühling in der Skischaukel Kappl &amp; See verbindet Sonnenskilauf mit einem abwechslungsreichen Eventprogramm: von „</w:t>
      </w:r>
      <w:proofErr w:type="spellStart"/>
      <w:r w:rsidRPr="00A55563">
        <w:rPr>
          <w:b/>
          <w:bCs/>
        </w:rPr>
        <w:t>Chris</w:t>
      </w:r>
      <w:r w:rsidR="00193A20">
        <w:rPr>
          <w:b/>
          <w:bCs/>
        </w:rPr>
        <w:t>li</w:t>
      </w:r>
      <w:r w:rsidRPr="00A55563">
        <w:rPr>
          <w:b/>
          <w:bCs/>
        </w:rPr>
        <w:t>ve</w:t>
      </w:r>
      <w:proofErr w:type="spellEnd"/>
      <w:r w:rsidRPr="00A55563">
        <w:rPr>
          <w:b/>
          <w:bCs/>
        </w:rPr>
        <w:t xml:space="preserve">“ in Kappl über die Hüttenrallye in See bis hin zum </w:t>
      </w:r>
      <w:proofErr w:type="spellStart"/>
      <w:r w:rsidRPr="00A55563">
        <w:rPr>
          <w:b/>
          <w:bCs/>
        </w:rPr>
        <w:t>Watersurf</w:t>
      </w:r>
      <w:proofErr w:type="spellEnd"/>
      <w:r w:rsidRPr="00A55563">
        <w:rPr>
          <w:b/>
          <w:bCs/>
        </w:rPr>
        <w:t xml:space="preserve"> Contest und der Osterparty mit den </w:t>
      </w:r>
      <w:r w:rsidRPr="001F1A75">
        <w:rPr>
          <w:b/>
          <w:bCs/>
        </w:rPr>
        <w:t>Pfundskerlen</w:t>
      </w:r>
      <w:r w:rsidRPr="00A55563">
        <w:rPr>
          <w:b/>
          <w:bCs/>
        </w:rPr>
        <w:t xml:space="preserve">. Live-Musik, gesellige Hüttenmomente und actionreiche Highlights sorgen für besondere Erlebnisse auf und abseits </w:t>
      </w:r>
      <w:r w:rsidRPr="00752D68">
        <w:rPr>
          <w:b/>
          <w:bCs/>
        </w:rPr>
        <w:t>der Pisten. So wird der Winter genussvoll und stimmungsvoll verabschiedet.</w:t>
      </w:r>
    </w:p>
    <w:p w14:paraId="3275FD3C" w14:textId="3D85C763" w:rsidR="000549FE" w:rsidRPr="000549FE" w:rsidRDefault="000549FE" w:rsidP="000549FE">
      <w:r w:rsidRPr="00752D68">
        <w:t xml:space="preserve">Mit einem abwechslungsreichen Veranstaltungsprogramm </w:t>
      </w:r>
      <w:r w:rsidR="00752D68" w:rsidRPr="00752D68">
        <w:t>klingt die Wintersaison</w:t>
      </w:r>
      <w:r w:rsidRPr="00752D68">
        <w:t xml:space="preserve"> </w:t>
      </w:r>
      <w:r w:rsidR="00752D68" w:rsidRPr="00752D68">
        <w:t xml:space="preserve">in der </w:t>
      </w:r>
      <w:r w:rsidRPr="00752D68">
        <w:t>Skischaukel Kappl &amp; See</w:t>
      </w:r>
      <w:r w:rsidR="00752D68" w:rsidRPr="00752D68">
        <w:t xml:space="preserve"> aus</w:t>
      </w:r>
      <w:r w:rsidRPr="000549FE">
        <w:t>: Von „</w:t>
      </w:r>
      <w:proofErr w:type="spellStart"/>
      <w:r w:rsidRPr="000549FE">
        <w:t>Chris</w:t>
      </w:r>
      <w:r w:rsidR="00193A20">
        <w:t>l</w:t>
      </w:r>
      <w:r w:rsidRPr="000549FE">
        <w:t>ive</w:t>
      </w:r>
      <w:proofErr w:type="spellEnd"/>
      <w:r w:rsidRPr="000549FE">
        <w:t xml:space="preserve">“ in Kappl (28. März) über die musikalische Hüttenrallye in See (29. März) bis hin zum actionreichen </w:t>
      </w:r>
      <w:proofErr w:type="spellStart"/>
      <w:r w:rsidRPr="000549FE">
        <w:t>Watersurf</w:t>
      </w:r>
      <w:proofErr w:type="spellEnd"/>
      <w:r w:rsidRPr="000549FE">
        <w:t xml:space="preserve"> Contest (4. April) und der stimmungsvollen Osterparty mit den Pfundskerlen (6. April) erwartet Wintersportler ein Frühling voller Musik, Genuss und Erlebnisse.</w:t>
      </w:r>
    </w:p>
    <w:p w14:paraId="2A2C4443" w14:textId="0F4F4732" w:rsidR="000549FE" w:rsidRPr="000549FE" w:rsidRDefault="000549FE" w:rsidP="000549FE">
      <w:r w:rsidRPr="000549FE">
        <w:t>Wenn der Winter im Paznaun in seine genussvollste Phase übergeht, verschmelzen perfekt präparierte Pisten mit gelebter Frühlingsstimmung. Sonnenskilauf trifft auf Live-Musik, gesellige Erlebnisse und spektakuläre Events – ein abwechslungsreiches Programm, das den Saisonabschluss zu einem besonderen Erlebnis macht.</w:t>
      </w:r>
    </w:p>
    <w:p w14:paraId="5F65AC0E" w14:textId="77E17985" w:rsidR="000549FE" w:rsidRPr="000549FE" w:rsidRDefault="00752D68" w:rsidP="000549FE">
      <w:pPr>
        <w:rPr>
          <w:b/>
          <w:bCs/>
        </w:rPr>
      </w:pPr>
      <w:r>
        <w:rPr>
          <w:b/>
          <w:bCs/>
        </w:rPr>
        <w:t>„</w:t>
      </w:r>
      <w:proofErr w:type="spellStart"/>
      <w:r w:rsidR="000549FE" w:rsidRPr="000549FE">
        <w:rPr>
          <w:b/>
          <w:bCs/>
        </w:rPr>
        <w:t>Chris</w:t>
      </w:r>
      <w:r w:rsidR="00FE2CFD">
        <w:rPr>
          <w:b/>
          <w:bCs/>
        </w:rPr>
        <w:t>l</w:t>
      </w:r>
      <w:r w:rsidR="000549FE" w:rsidRPr="000549FE">
        <w:rPr>
          <w:b/>
          <w:bCs/>
        </w:rPr>
        <w:t>ive</w:t>
      </w:r>
      <w:proofErr w:type="spellEnd"/>
      <w:r>
        <w:rPr>
          <w:b/>
          <w:bCs/>
        </w:rPr>
        <w:t>“</w:t>
      </w:r>
      <w:r w:rsidR="000549FE" w:rsidRPr="000549FE">
        <w:rPr>
          <w:b/>
          <w:bCs/>
        </w:rPr>
        <w:t xml:space="preserve"> in Kappl: Musikgenuss auf 1.830 Metern</w:t>
      </w:r>
    </w:p>
    <w:p w14:paraId="72AAC825" w14:textId="0F02C1F0" w:rsidR="000549FE" w:rsidRPr="000549FE" w:rsidRDefault="000549FE" w:rsidP="000549FE">
      <w:r w:rsidRPr="000549FE">
        <w:t xml:space="preserve">Am </w:t>
      </w:r>
      <w:r w:rsidRPr="00461E95">
        <w:rPr>
          <w:b/>
          <w:bCs/>
        </w:rPr>
        <w:t>28. März 2026</w:t>
      </w:r>
      <w:r w:rsidRPr="000549FE">
        <w:t xml:space="preserve"> sorgt </w:t>
      </w:r>
      <w:r w:rsidRPr="004C2826">
        <w:rPr>
          <w:b/>
          <w:bCs/>
        </w:rPr>
        <w:t>„</w:t>
      </w:r>
      <w:proofErr w:type="spellStart"/>
      <w:r w:rsidRPr="004C2826">
        <w:rPr>
          <w:b/>
          <w:bCs/>
        </w:rPr>
        <w:t>Chris</w:t>
      </w:r>
      <w:r w:rsidR="00FE2CFD">
        <w:rPr>
          <w:b/>
          <w:bCs/>
        </w:rPr>
        <w:t>l</w:t>
      </w:r>
      <w:r w:rsidRPr="004C2826">
        <w:rPr>
          <w:b/>
          <w:bCs/>
        </w:rPr>
        <w:t>ive</w:t>
      </w:r>
      <w:proofErr w:type="spellEnd"/>
      <w:r w:rsidRPr="004C2826">
        <w:rPr>
          <w:b/>
          <w:bCs/>
        </w:rPr>
        <w:t>“</w:t>
      </w:r>
      <w:r w:rsidRPr="000549FE">
        <w:t xml:space="preserve"> auf der Sunny Mountain Terrasse in Kappl für </w:t>
      </w:r>
      <w:r w:rsidR="00343DE2" w:rsidRPr="00343DE2">
        <w:t>beste Stimmung</w:t>
      </w:r>
      <w:r w:rsidRPr="00343DE2">
        <w:t xml:space="preserve"> </w:t>
      </w:r>
      <w:r w:rsidRPr="000549FE">
        <w:t xml:space="preserve">und echte Frühlingsgefühle. Ab 13:00 Uhr wird die Sonnenterrasse zur Bühne für Live-Musik inmitten der Bergwelt. Skifahren, Sonne tanken und dabei den Klängen </w:t>
      </w:r>
      <w:r w:rsidR="00E713EA">
        <w:t>des</w:t>
      </w:r>
      <w:r w:rsidRPr="000549FE">
        <w:t xml:space="preserve"> Live-Acts lauschen – ein perfekter Mix für genussvolle Stunden im Schnee.</w:t>
      </w:r>
    </w:p>
    <w:p w14:paraId="072653FC" w14:textId="04082ED1" w:rsidR="000549FE" w:rsidRPr="000549FE" w:rsidRDefault="000549FE" w:rsidP="000549FE">
      <w:pPr>
        <w:rPr>
          <w:b/>
          <w:bCs/>
        </w:rPr>
      </w:pPr>
      <w:r w:rsidRPr="000549FE">
        <w:rPr>
          <w:b/>
          <w:bCs/>
        </w:rPr>
        <w:t>Hüttenrallye in See: Drei Hütten, drei Bands, ein Skitag voller Musik</w:t>
      </w:r>
    </w:p>
    <w:p w14:paraId="50D26DAF" w14:textId="0A1D6704" w:rsidR="000549FE" w:rsidRPr="005E6598" w:rsidRDefault="000549FE" w:rsidP="000549FE">
      <w:r w:rsidRPr="005E6598">
        <w:t xml:space="preserve">Am </w:t>
      </w:r>
      <w:r w:rsidRPr="00461E95">
        <w:rPr>
          <w:b/>
          <w:bCs/>
        </w:rPr>
        <w:t>29. März 2026</w:t>
      </w:r>
      <w:r w:rsidRPr="005E6598">
        <w:t xml:space="preserve"> wird das Skigebiet See zur Bühne für eine musikalische Entdeckungsreise. Die Hüttenrallye verbindet Skifahren mit Live-Musik und führt von Station zu Station durch das Skigebiet</w:t>
      </w:r>
      <w:r w:rsidR="00782358">
        <w:t xml:space="preserve"> </w:t>
      </w:r>
      <w:r w:rsidR="00782358" w:rsidRPr="00782358">
        <w:t>– bei freiem Eintritt</w:t>
      </w:r>
      <w:r w:rsidR="00782358">
        <w:t xml:space="preserve">, mit </w:t>
      </w:r>
      <w:r w:rsidR="0068078C" w:rsidRPr="0068078C">
        <w:t>gültige</w:t>
      </w:r>
      <w:r w:rsidR="0068078C">
        <w:t>m</w:t>
      </w:r>
      <w:r w:rsidR="0068078C" w:rsidRPr="0068078C">
        <w:t xml:space="preserve"> Skischaukel-Ticket</w:t>
      </w:r>
      <w:r w:rsidRPr="005E6598">
        <w:t>:</w:t>
      </w:r>
    </w:p>
    <w:p w14:paraId="6F1A610B" w14:textId="2A5F5ADF" w:rsidR="005E6E63" w:rsidRDefault="005E6E63" w:rsidP="000549FE">
      <w:r w:rsidRPr="005E6E63">
        <w:t xml:space="preserve">Der musikalische Auftakt erfolgt von </w:t>
      </w:r>
      <w:r w:rsidRPr="00BC18CA">
        <w:t>11:30 bis 13:</w:t>
      </w:r>
      <w:r w:rsidR="00E947F6" w:rsidRPr="00BC18CA">
        <w:t>3</w:t>
      </w:r>
      <w:r w:rsidRPr="00BC18CA">
        <w:t xml:space="preserve">0 Uhr am </w:t>
      </w:r>
      <w:proofErr w:type="spellStart"/>
      <w:r w:rsidRPr="00BC18CA">
        <w:t>Gratli</w:t>
      </w:r>
      <w:proofErr w:type="spellEnd"/>
      <w:r w:rsidRPr="005E6E63">
        <w:t xml:space="preserve"> mit der Band </w:t>
      </w:r>
      <w:proofErr w:type="spellStart"/>
      <w:r w:rsidRPr="005E6E63">
        <w:rPr>
          <w:b/>
          <w:bCs/>
        </w:rPr>
        <w:t>VolksBeat</w:t>
      </w:r>
      <w:proofErr w:type="spellEnd"/>
      <w:r w:rsidRPr="005E6E63">
        <w:t xml:space="preserve">. Weiter geht es von </w:t>
      </w:r>
      <w:r w:rsidRPr="00BC18CA">
        <w:t>13:00 bis 15:00 Uhr auf der Ascher Hütte,</w:t>
      </w:r>
      <w:r w:rsidRPr="005E6E63">
        <w:t xml:space="preserve"> wo </w:t>
      </w:r>
      <w:r w:rsidR="00E274DB" w:rsidRPr="00E274DB">
        <w:rPr>
          <w:b/>
          <w:bCs/>
        </w:rPr>
        <w:t>Marco</w:t>
      </w:r>
      <w:r w:rsidR="00E274DB">
        <w:t xml:space="preserve"> </w:t>
      </w:r>
      <w:r w:rsidRPr="005E6E63">
        <w:rPr>
          <w:b/>
          <w:bCs/>
        </w:rPr>
        <w:t>Wahrstaetter im Duo</w:t>
      </w:r>
      <w:r w:rsidRPr="005E6E63">
        <w:t xml:space="preserve"> für beste Stimmung sorgen. Den stimmungsvollen Abschluss bildet </w:t>
      </w:r>
      <w:r w:rsidRPr="00BC18CA">
        <w:t>von 1</w:t>
      </w:r>
      <w:r w:rsidR="00E947F6" w:rsidRPr="00BC18CA">
        <w:t>4</w:t>
      </w:r>
      <w:r w:rsidRPr="00BC18CA">
        <w:t xml:space="preserve">:30 bis 17:00 Uhr die </w:t>
      </w:r>
      <w:proofErr w:type="spellStart"/>
      <w:r w:rsidRPr="00BC18CA">
        <w:t>Medrig</w:t>
      </w:r>
      <w:r w:rsidR="00821B3E" w:rsidRPr="00BC18CA">
        <w:t>a</w:t>
      </w:r>
      <w:r w:rsidRPr="00BC18CA">
        <w:t>lm</w:t>
      </w:r>
      <w:proofErr w:type="spellEnd"/>
      <w:r w:rsidRPr="00BC18CA">
        <w:t>, wo</w:t>
      </w:r>
      <w:r w:rsidRPr="005E6E63">
        <w:t xml:space="preserve"> die Band </w:t>
      </w:r>
      <w:proofErr w:type="spellStart"/>
      <w:r w:rsidRPr="005E6E63">
        <w:rPr>
          <w:b/>
          <w:bCs/>
        </w:rPr>
        <w:t>Oidholz</w:t>
      </w:r>
      <w:proofErr w:type="spellEnd"/>
      <w:r w:rsidRPr="005E6E63">
        <w:t xml:space="preserve"> den Skitag musikalisch ausklingen lässt.</w:t>
      </w:r>
    </w:p>
    <w:p w14:paraId="72D62FFB" w14:textId="3A086513" w:rsidR="000549FE" w:rsidRPr="005E6598" w:rsidRDefault="000549FE" w:rsidP="000549FE">
      <w:r w:rsidRPr="005E6598">
        <w:t>Wintersportler folgen den Klängen von Hütte zu Hütte und erleben einen abwechslungsreichen Tag zwischen sportlicher Aktivität und musikalischem Genuss</w:t>
      </w:r>
      <w:r w:rsidR="00C61961">
        <w:t>.</w:t>
      </w:r>
    </w:p>
    <w:p w14:paraId="5C2BF1D1" w14:textId="3FF9CDD4" w:rsidR="000549FE" w:rsidRPr="000549FE" w:rsidRDefault="000549FE" w:rsidP="000549FE">
      <w:pPr>
        <w:rPr>
          <w:b/>
          <w:bCs/>
        </w:rPr>
      </w:pPr>
      <w:proofErr w:type="spellStart"/>
      <w:r w:rsidRPr="000549FE">
        <w:rPr>
          <w:b/>
          <w:bCs/>
        </w:rPr>
        <w:lastRenderedPageBreak/>
        <w:t>Watersurf</w:t>
      </w:r>
      <w:proofErr w:type="spellEnd"/>
      <w:r w:rsidRPr="000549FE">
        <w:rPr>
          <w:b/>
          <w:bCs/>
        </w:rPr>
        <w:t xml:space="preserve"> Contest &amp; Sunset Beats: </w:t>
      </w:r>
      <w:r w:rsidR="00185F36">
        <w:rPr>
          <w:b/>
          <w:bCs/>
        </w:rPr>
        <w:t>Action</w:t>
      </w:r>
      <w:r w:rsidRPr="000549FE">
        <w:rPr>
          <w:b/>
          <w:bCs/>
        </w:rPr>
        <w:t>, Style und Frühlings-Vibes</w:t>
      </w:r>
    </w:p>
    <w:p w14:paraId="44E17038" w14:textId="41C068E5" w:rsidR="00DD29A7" w:rsidRPr="00DD29A7" w:rsidRDefault="000549FE" w:rsidP="00DD29A7">
      <w:r w:rsidRPr="000549FE">
        <w:t xml:space="preserve">Ein echtes Highlight erwartet Besucher am </w:t>
      </w:r>
      <w:r w:rsidRPr="00461E95">
        <w:rPr>
          <w:b/>
          <w:bCs/>
        </w:rPr>
        <w:t>4. April 2026</w:t>
      </w:r>
      <w:r w:rsidRPr="000549FE">
        <w:t xml:space="preserve"> auf der </w:t>
      </w:r>
      <w:proofErr w:type="spellStart"/>
      <w:r w:rsidRPr="000549FE">
        <w:t>Medrigalm</w:t>
      </w:r>
      <w:proofErr w:type="spellEnd"/>
      <w:r w:rsidRPr="000549FE">
        <w:t xml:space="preserve">. Beim </w:t>
      </w:r>
      <w:proofErr w:type="spellStart"/>
      <w:r w:rsidRPr="004C2826">
        <w:rPr>
          <w:b/>
          <w:bCs/>
        </w:rPr>
        <w:t>Watersurf</w:t>
      </w:r>
      <w:proofErr w:type="spellEnd"/>
      <w:r w:rsidRPr="004C2826">
        <w:rPr>
          <w:b/>
          <w:bCs/>
        </w:rPr>
        <w:t xml:space="preserve"> Contest</w:t>
      </w:r>
      <w:r w:rsidRPr="000549FE">
        <w:t xml:space="preserve"> stellen Teilnehmer Mut, Balance und Style unter Beweis, wenn sie versuchen, ein </w:t>
      </w:r>
      <w:r w:rsidR="00C2711C">
        <w:t xml:space="preserve">15 Meter langes </w:t>
      </w:r>
      <w:r w:rsidRPr="000549FE">
        <w:t xml:space="preserve">Wasserbecken </w:t>
      </w:r>
      <w:r w:rsidRPr="00DD29A7">
        <w:t>auf Skiern</w:t>
      </w:r>
      <w:r w:rsidR="00024DC3" w:rsidRPr="00DD29A7">
        <w:t xml:space="preserve">, </w:t>
      </w:r>
      <w:r w:rsidRPr="00DD29A7">
        <w:t xml:space="preserve">dem </w:t>
      </w:r>
      <w:r w:rsidRPr="00602694">
        <w:t xml:space="preserve">Snowboard </w:t>
      </w:r>
      <w:r w:rsidR="00024DC3" w:rsidRPr="00602694">
        <w:t xml:space="preserve">oder </w:t>
      </w:r>
      <w:r w:rsidR="00283B0D">
        <w:t xml:space="preserve">mit </w:t>
      </w:r>
      <w:r w:rsidR="00662C7F">
        <w:t xml:space="preserve">einem kreativen Outfit samt Showeinlage </w:t>
      </w:r>
      <w:r w:rsidRPr="00602694">
        <w:t xml:space="preserve">zu überqueren. Ob spektakuläre Tricks oder erfrischende Abgänge – </w:t>
      </w:r>
      <w:r w:rsidR="006E3A92" w:rsidRPr="00602694">
        <w:t>beste Stimmung</w:t>
      </w:r>
      <w:r w:rsidRPr="00602694">
        <w:t xml:space="preserve"> ist garantiert.</w:t>
      </w:r>
      <w:r w:rsidR="00DD29A7" w:rsidRPr="00602694">
        <w:t xml:space="preserve"> </w:t>
      </w:r>
      <w:r w:rsidR="009A0F86" w:rsidRPr="00602694">
        <w:t xml:space="preserve">Für zusätzliche Unterhaltung sorgt die Kategorie „Crazy </w:t>
      </w:r>
      <w:r w:rsidR="00F93623">
        <w:t>Outfit</w:t>
      </w:r>
      <w:r w:rsidR="009A0F86" w:rsidRPr="00602694">
        <w:t xml:space="preserve">“, </w:t>
      </w:r>
      <w:r w:rsidR="005304B4" w:rsidRPr="00602694">
        <w:t>bei</w:t>
      </w:r>
      <w:r w:rsidR="009A0F86" w:rsidRPr="00602694">
        <w:t xml:space="preserve"> der Kreativität und Showfaktor im Mittelpunkt stehen.</w:t>
      </w:r>
      <w:r w:rsidR="005304B4" w:rsidRPr="00602694">
        <w:t xml:space="preserve"> </w:t>
      </w:r>
      <w:r w:rsidR="00DD29A7" w:rsidRPr="00602694">
        <w:t>Die Anmeldung erfolgt direkt vor</w:t>
      </w:r>
      <w:r w:rsidR="00DD29A7" w:rsidRPr="00DD29A7">
        <w:t xml:space="preserve"> Ort bis 11:00 Uhr, das Startgeld beträgt 10 Euro pro Person. Den Gewinnern winkt ein Preisgeld von insgesamt 2.000 Euro.</w:t>
      </w:r>
    </w:p>
    <w:p w14:paraId="7F2C85C5" w14:textId="09D1574C" w:rsidR="00FF48C0" w:rsidRPr="00625574" w:rsidRDefault="000549FE" w:rsidP="000549FE">
      <w:r w:rsidRPr="00625574">
        <w:t>Im Anschluss verwandel</w:t>
      </w:r>
      <w:r w:rsidR="00C81E64">
        <w:t>t</w:t>
      </w:r>
      <w:r w:rsidRPr="00625574">
        <w:t xml:space="preserve"> sich die Sonnenterrasse in eine stimmungsvolle Partyzone: Bei den </w:t>
      </w:r>
      <w:r w:rsidR="004F641B" w:rsidRPr="004C2826">
        <w:rPr>
          <w:b/>
          <w:bCs/>
        </w:rPr>
        <w:t>„</w:t>
      </w:r>
      <w:r w:rsidRPr="004C2826">
        <w:rPr>
          <w:b/>
          <w:bCs/>
        </w:rPr>
        <w:t>Sunset Beats</w:t>
      </w:r>
      <w:r w:rsidR="004F641B" w:rsidRPr="004C2826">
        <w:rPr>
          <w:b/>
          <w:bCs/>
        </w:rPr>
        <w:t>“</w:t>
      </w:r>
      <w:r w:rsidRPr="00625574">
        <w:t xml:space="preserve"> </w:t>
      </w:r>
      <w:r w:rsidR="00284F35">
        <w:t>schaffen</w:t>
      </w:r>
      <w:r w:rsidRPr="00625574">
        <w:t xml:space="preserve"> DJ</w:t>
      </w:r>
      <w:r w:rsidR="00BA549F">
        <w:t>-Sounds</w:t>
      </w:r>
      <w:r w:rsidRPr="00625574">
        <w:t xml:space="preserve"> und tanzbare Rhythmen</w:t>
      </w:r>
      <w:r w:rsidR="00C767B0">
        <w:t xml:space="preserve"> </w:t>
      </w:r>
      <w:r w:rsidR="008B103C">
        <w:t>den</w:t>
      </w:r>
      <w:r w:rsidRPr="00625574">
        <w:t xml:space="preserve"> perfekte</w:t>
      </w:r>
      <w:r w:rsidR="008B103C">
        <w:t>n</w:t>
      </w:r>
      <w:r w:rsidRPr="00625574">
        <w:t xml:space="preserve"> Übergang vom sportlichen Event zum </w:t>
      </w:r>
      <w:r w:rsidR="008B103C">
        <w:t>entspannten</w:t>
      </w:r>
      <w:r w:rsidRPr="00625574">
        <w:t xml:space="preserve"> Ausklang.</w:t>
      </w:r>
    </w:p>
    <w:p w14:paraId="79E22E68" w14:textId="07A8A222" w:rsidR="000549FE" w:rsidRPr="001F1A75" w:rsidRDefault="000549FE" w:rsidP="000549FE">
      <w:pPr>
        <w:rPr>
          <w:b/>
          <w:bCs/>
        </w:rPr>
      </w:pPr>
      <w:r w:rsidRPr="001F1A75">
        <w:rPr>
          <w:b/>
          <w:bCs/>
        </w:rPr>
        <w:t>Osterparty in See: Saisonfinale mit den Pfundskerlen</w:t>
      </w:r>
    </w:p>
    <w:p w14:paraId="1210A06B" w14:textId="6E95BBE5" w:rsidR="0034406D" w:rsidRPr="005E6598" w:rsidRDefault="000549FE" w:rsidP="000549FE">
      <w:r w:rsidRPr="001F1A75">
        <w:t xml:space="preserve">Den krönenden Abschluss bildet die Osterparty in See am </w:t>
      </w:r>
      <w:r w:rsidRPr="001F1A75">
        <w:rPr>
          <w:b/>
          <w:bCs/>
        </w:rPr>
        <w:t>6. April 2026</w:t>
      </w:r>
      <w:r w:rsidRPr="001F1A75">
        <w:t xml:space="preserve">. Auf der Sonnenterrasse des Panoramarestaurants </w:t>
      </w:r>
      <w:proofErr w:type="spellStart"/>
      <w:r w:rsidRPr="001F1A75">
        <w:t>Medrigalm</w:t>
      </w:r>
      <w:proofErr w:type="spellEnd"/>
      <w:r w:rsidRPr="001F1A75">
        <w:t xml:space="preserve"> bringen die </w:t>
      </w:r>
      <w:r w:rsidRPr="001F1A75">
        <w:rPr>
          <w:b/>
          <w:bCs/>
        </w:rPr>
        <w:t>Pfundskerle</w:t>
      </w:r>
      <w:r w:rsidRPr="00625574">
        <w:t xml:space="preserve"> mit ihrer energiegeladenen Live-Musik die Gäste </w:t>
      </w:r>
      <w:r w:rsidR="00091C3E">
        <w:t xml:space="preserve">ab 14 Uhr </w:t>
      </w:r>
      <w:r w:rsidRPr="00625574">
        <w:t>zum Feiern. Traditionelle Klänge treffen auf moderne Partystimmung und sorgen gemeinsam mit kulinarischen Spezialitäten und frühlingshaften Temperaturen für ein unvergessliches Finale der Wintersaison.</w:t>
      </w:r>
      <w:r w:rsidR="006B4DA0">
        <w:t xml:space="preserve"> </w:t>
      </w:r>
      <w:r w:rsidR="006B4DA0" w:rsidRPr="00091C3E">
        <w:t>Der Eintritt ist mit gültigem Skipass gratis.</w:t>
      </w:r>
    </w:p>
    <w:p w14:paraId="408800F9" w14:textId="08B75688" w:rsidR="000549FE" w:rsidRPr="00625574" w:rsidRDefault="000549FE" w:rsidP="000549FE">
      <w:r w:rsidRPr="00625574">
        <w:t>Ob entspannte Live-Musik, gesellige Hüttenmomente oder actionreiche Events – die Skischaukel Kappl &amp; See zeigt sich im Frühling von ihrer vielseitigsten Seite und bietet ideale Bedingungen für genussvolle Skitage bis zum Saisonende.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4770F4D4" w14:textId="77777777" w:rsidTr="0041322F">
        <w:tc>
          <w:tcPr>
            <w:tcW w:w="9060" w:type="dxa"/>
            <w:gridSpan w:val="2"/>
          </w:tcPr>
          <w:p w14:paraId="26488708" w14:textId="572C24A2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5E31BD">
              <w:rPr>
                <w:rFonts w:eastAsiaTheme="majorEastAsia"/>
              </w:rPr>
              <w:t xml:space="preserve"> </w:t>
            </w:r>
            <w:hyperlink r:id="rId10" w:history="1">
              <w:r w:rsidR="00E028F3" w:rsidRPr="004E1519">
                <w:rPr>
                  <w:rStyle w:val="Hyperlink"/>
                  <w:rFonts w:eastAsiaTheme="majorEastAsia"/>
                </w:rPr>
                <w:t>www.kappl.com</w:t>
              </w:r>
            </w:hyperlink>
            <w:r w:rsidR="00E028F3">
              <w:rPr>
                <w:rFonts w:eastAsiaTheme="majorEastAsia"/>
              </w:rPr>
              <w:t xml:space="preserve"> und </w:t>
            </w:r>
            <w:hyperlink r:id="rId11" w:history="1">
              <w:r w:rsidR="00D956BE" w:rsidRPr="00DF57B6">
                <w:rPr>
                  <w:rStyle w:val="Hyperlink"/>
                  <w:rFonts w:eastAsiaTheme="majorEastAsia"/>
                </w:rPr>
                <w:t>www.see.at</w:t>
              </w:r>
            </w:hyperlink>
            <w:r w:rsidR="00E40EA1" w:rsidRPr="00370222">
              <w:t>.</w:t>
            </w:r>
            <w:r w:rsidR="003116D4">
              <w:t xml:space="preserve">  </w:t>
            </w:r>
          </w:p>
        </w:tc>
      </w:tr>
      <w:tr w:rsidR="00CA103D" w:rsidRPr="00370222" w14:paraId="1B72EBD8" w14:textId="77777777" w:rsidTr="0041322F">
        <w:tc>
          <w:tcPr>
            <w:tcW w:w="6946" w:type="dxa"/>
          </w:tcPr>
          <w:p w14:paraId="536D4853" w14:textId="571600AF" w:rsidR="00CA103D" w:rsidRPr="00370222" w:rsidRDefault="00B874E4" w:rsidP="0041322F">
            <w:pPr>
              <w:pStyle w:val="Fusszeile"/>
              <w:ind w:left="-105"/>
            </w:pPr>
            <w:fldSimple w:instr=" NUMCHARS   \* MERGEFORMAT ">
              <w:r w:rsidR="00690AE2">
                <w:rPr>
                  <w:noProof/>
                </w:rPr>
                <w:t>3774</w:t>
              </w:r>
            </w:fldSimple>
            <w:r w:rsidR="003C77B3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227C73CB" w14:textId="2BD65B91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E274DB">
              <w:rPr>
                <w:noProof/>
              </w:rPr>
              <w:t>März 2026</w:t>
            </w:r>
            <w:r w:rsidRPr="00370222">
              <w:fldChar w:fldCharType="end"/>
            </w:r>
          </w:p>
        </w:tc>
      </w:tr>
      <w:tr w:rsidR="00CA103D" w:rsidRPr="00370222" w14:paraId="672B6A6D" w14:textId="77777777" w:rsidTr="0041322F">
        <w:tc>
          <w:tcPr>
            <w:tcW w:w="9060" w:type="dxa"/>
            <w:gridSpan w:val="2"/>
          </w:tcPr>
          <w:p w14:paraId="22CE80AE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25DC6300" w14:textId="77777777" w:rsidTr="0041322F">
        <w:tc>
          <w:tcPr>
            <w:tcW w:w="9060" w:type="dxa"/>
            <w:gridSpan w:val="2"/>
          </w:tcPr>
          <w:p w14:paraId="079EC1ED" w14:textId="26020D6E" w:rsidR="00CA103D" w:rsidRPr="00370222" w:rsidRDefault="00FF7476" w:rsidP="0041322F">
            <w:pPr>
              <w:pStyle w:val="Fusszeile"/>
              <w:ind w:left="-105"/>
            </w:pPr>
            <w:r w:rsidRPr="00370222">
              <w:t>Bilder-Downl</w:t>
            </w:r>
            <w:r w:rsidRPr="00D65E2E">
              <w:t>oad:</w:t>
            </w:r>
            <w:r w:rsidR="001051A9" w:rsidRPr="00D65E2E">
              <w:t xml:space="preserve"> </w:t>
            </w:r>
            <w:hyperlink r:id="rId12" w:history="1">
              <w:r w:rsidR="001051A9" w:rsidRPr="00D65E2E">
                <w:rPr>
                  <w:rStyle w:val="Hyperlink"/>
                </w:rPr>
                <w:t>Images Paznaun – Ischgl</w:t>
              </w:r>
            </w:hyperlink>
          </w:p>
          <w:p w14:paraId="70824AE8" w14:textId="77777777" w:rsidR="0041322F" w:rsidRPr="00370222" w:rsidRDefault="0041322F" w:rsidP="0041322F">
            <w:pPr>
              <w:pStyle w:val="Fusszeile"/>
              <w:ind w:left="-105"/>
            </w:pPr>
          </w:p>
          <w:p w14:paraId="51808DC2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3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4BCB1F79" w14:textId="77777777" w:rsidR="0041322F" w:rsidRPr="00370222" w:rsidRDefault="0041322F" w:rsidP="0041322F">
            <w:pPr>
              <w:pStyle w:val="Fusszeile"/>
              <w:ind w:left="-105"/>
            </w:pPr>
          </w:p>
          <w:p w14:paraId="4A83302F" w14:textId="005F69F0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</w:t>
            </w:r>
            <w:r w:rsidR="00D95986">
              <w:t>e</w:t>
            </w:r>
            <w:r w:rsidR="00370222">
              <w:t xml:space="preserve"> und Bilder:</w:t>
            </w:r>
            <w:r w:rsidRPr="00370222">
              <w:t xml:space="preserve"> © TVB Paznaun – Ischg</w:t>
            </w:r>
            <w:r w:rsidR="0034406D">
              <w:t>l</w:t>
            </w:r>
          </w:p>
        </w:tc>
      </w:tr>
      <w:bookmarkEnd w:id="0"/>
    </w:tbl>
    <w:p w14:paraId="12CECE5F" w14:textId="77777777" w:rsidR="00965160" w:rsidRPr="00370222" w:rsidRDefault="00965160" w:rsidP="00CA103D"/>
    <w:sectPr w:rsidR="00965160" w:rsidRPr="00370222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37DC" w14:textId="77777777" w:rsidR="00214575" w:rsidRDefault="00214575" w:rsidP="00CA103D">
      <w:r>
        <w:separator/>
      </w:r>
    </w:p>
  </w:endnote>
  <w:endnote w:type="continuationSeparator" w:id="0">
    <w:p w14:paraId="3255EA95" w14:textId="77777777" w:rsidR="00214575" w:rsidRDefault="00214575" w:rsidP="00CA103D">
      <w:r>
        <w:continuationSeparator/>
      </w:r>
    </w:p>
  </w:endnote>
  <w:endnote w:type="continuationNotice" w:id="1">
    <w:p w14:paraId="34FE5B62" w14:textId="77777777" w:rsidR="00214575" w:rsidRDefault="00214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0776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E294E" wp14:editId="05A350AF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6A0E" w14:textId="77777777" w:rsidR="00214575" w:rsidRDefault="00214575" w:rsidP="00CA103D">
      <w:r>
        <w:separator/>
      </w:r>
    </w:p>
  </w:footnote>
  <w:footnote w:type="continuationSeparator" w:id="0">
    <w:p w14:paraId="6BB0CFDE" w14:textId="77777777" w:rsidR="00214575" w:rsidRDefault="00214575" w:rsidP="00CA103D">
      <w:r>
        <w:continuationSeparator/>
      </w:r>
    </w:p>
  </w:footnote>
  <w:footnote w:type="continuationNotice" w:id="1">
    <w:p w14:paraId="5C082E00" w14:textId="77777777" w:rsidR="00214575" w:rsidRDefault="00214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C86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9F"/>
    <w:rsid w:val="00011742"/>
    <w:rsid w:val="00020804"/>
    <w:rsid w:val="000220EA"/>
    <w:rsid w:val="00024DC3"/>
    <w:rsid w:val="000361D6"/>
    <w:rsid w:val="000549FE"/>
    <w:rsid w:val="00066CBD"/>
    <w:rsid w:val="00090ABF"/>
    <w:rsid w:val="00091C3E"/>
    <w:rsid w:val="000946EB"/>
    <w:rsid w:val="000C0C8F"/>
    <w:rsid w:val="000C1369"/>
    <w:rsid w:val="000F4DA9"/>
    <w:rsid w:val="000F7651"/>
    <w:rsid w:val="001051A9"/>
    <w:rsid w:val="00105E3A"/>
    <w:rsid w:val="0011309C"/>
    <w:rsid w:val="00113782"/>
    <w:rsid w:val="0011415F"/>
    <w:rsid w:val="00114C96"/>
    <w:rsid w:val="00121307"/>
    <w:rsid w:val="00136D4C"/>
    <w:rsid w:val="0014719B"/>
    <w:rsid w:val="00153E54"/>
    <w:rsid w:val="00156DE7"/>
    <w:rsid w:val="0016478E"/>
    <w:rsid w:val="00176AFE"/>
    <w:rsid w:val="00177289"/>
    <w:rsid w:val="00180262"/>
    <w:rsid w:val="00185F36"/>
    <w:rsid w:val="00190986"/>
    <w:rsid w:val="00193A20"/>
    <w:rsid w:val="001A1841"/>
    <w:rsid w:val="001B2C6E"/>
    <w:rsid w:val="001B42DB"/>
    <w:rsid w:val="001C52A3"/>
    <w:rsid w:val="001D513E"/>
    <w:rsid w:val="001D60F4"/>
    <w:rsid w:val="001E094F"/>
    <w:rsid w:val="001F1A75"/>
    <w:rsid w:val="001F29FB"/>
    <w:rsid w:val="001F3DE9"/>
    <w:rsid w:val="00207DFF"/>
    <w:rsid w:val="00214575"/>
    <w:rsid w:val="00235295"/>
    <w:rsid w:val="00261A94"/>
    <w:rsid w:val="002754C8"/>
    <w:rsid w:val="0027601D"/>
    <w:rsid w:val="00283B0D"/>
    <w:rsid w:val="00284F35"/>
    <w:rsid w:val="002A5882"/>
    <w:rsid w:val="002E1F18"/>
    <w:rsid w:val="002F6830"/>
    <w:rsid w:val="00303C36"/>
    <w:rsid w:val="003116D4"/>
    <w:rsid w:val="003423B9"/>
    <w:rsid w:val="00343DE2"/>
    <w:rsid w:val="0034406D"/>
    <w:rsid w:val="00346D73"/>
    <w:rsid w:val="00370222"/>
    <w:rsid w:val="00390E8F"/>
    <w:rsid w:val="003931A9"/>
    <w:rsid w:val="003A6413"/>
    <w:rsid w:val="003A758C"/>
    <w:rsid w:val="003A7849"/>
    <w:rsid w:val="003B1C6A"/>
    <w:rsid w:val="003B4AD0"/>
    <w:rsid w:val="003C35EA"/>
    <w:rsid w:val="003C4DDD"/>
    <w:rsid w:val="003C77B3"/>
    <w:rsid w:val="003E3FEE"/>
    <w:rsid w:val="003E64D2"/>
    <w:rsid w:val="00411A5B"/>
    <w:rsid w:val="0041322F"/>
    <w:rsid w:val="004234DD"/>
    <w:rsid w:val="0042493E"/>
    <w:rsid w:val="00426FDD"/>
    <w:rsid w:val="0043001E"/>
    <w:rsid w:val="00444966"/>
    <w:rsid w:val="00461E95"/>
    <w:rsid w:val="00481149"/>
    <w:rsid w:val="00492DA6"/>
    <w:rsid w:val="004C194A"/>
    <w:rsid w:val="004C2826"/>
    <w:rsid w:val="004C505D"/>
    <w:rsid w:val="004D1C13"/>
    <w:rsid w:val="004E2856"/>
    <w:rsid w:val="004E40D1"/>
    <w:rsid w:val="004F641B"/>
    <w:rsid w:val="005304B4"/>
    <w:rsid w:val="00570F5E"/>
    <w:rsid w:val="00590DA7"/>
    <w:rsid w:val="005A7DC1"/>
    <w:rsid w:val="005B5A81"/>
    <w:rsid w:val="005B6141"/>
    <w:rsid w:val="005E31BD"/>
    <w:rsid w:val="005E4D42"/>
    <w:rsid w:val="005E6598"/>
    <w:rsid w:val="005E6E63"/>
    <w:rsid w:val="005F7674"/>
    <w:rsid w:val="00602694"/>
    <w:rsid w:val="006047C5"/>
    <w:rsid w:val="006114A5"/>
    <w:rsid w:val="006173B8"/>
    <w:rsid w:val="00625574"/>
    <w:rsid w:val="00626D27"/>
    <w:rsid w:val="00662C7F"/>
    <w:rsid w:val="0068078C"/>
    <w:rsid w:val="00690AE2"/>
    <w:rsid w:val="006A04D2"/>
    <w:rsid w:val="006A1F05"/>
    <w:rsid w:val="006A3E0E"/>
    <w:rsid w:val="006A4ED0"/>
    <w:rsid w:val="006B4DA0"/>
    <w:rsid w:val="006C1B10"/>
    <w:rsid w:val="006D22CB"/>
    <w:rsid w:val="006E3A92"/>
    <w:rsid w:val="006F5C7C"/>
    <w:rsid w:val="00731F44"/>
    <w:rsid w:val="007436DD"/>
    <w:rsid w:val="00751119"/>
    <w:rsid w:val="00752D68"/>
    <w:rsid w:val="00777E4D"/>
    <w:rsid w:val="00782358"/>
    <w:rsid w:val="007D16E3"/>
    <w:rsid w:val="00800DB0"/>
    <w:rsid w:val="0080543D"/>
    <w:rsid w:val="0081086B"/>
    <w:rsid w:val="008165D6"/>
    <w:rsid w:val="00821B3E"/>
    <w:rsid w:val="00857F98"/>
    <w:rsid w:val="008B103C"/>
    <w:rsid w:val="008B452F"/>
    <w:rsid w:val="008E1FB9"/>
    <w:rsid w:val="008F24BD"/>
    <w:rsid w:val="008F407B"/>
    <w:rsid w:val="00965160"/>
    <w:rsid w:val="009900C9"/>
    <w:rsid w:val="009A0F86"/>
    <w:rsid w:val="009B572A"/>
    <w:rsid w:val="009C23A2"/>
    <w:rsid w:val="009E1BCC"/>
    <w:rsid w:val="009E58A1"/>
    <w:rsid w:val="009F357E"/>
    <w:rsid w:val="00A00C1C"/>
    <w:rsid w:val="00A01346"/>
    <w:rsid w:val="00A11632"/>
    <w:rsid w:val="00A1581E"/>
    <w:rsid w:val="00A158F5"/>
    <w:rsid w:val="00A30967"/>
    <w:rsid w:val="00A55563"/>
    <w:rsid w:val="00A72745"/>
    <w:rsid w:val="00A84B6F"/>
    <w:rsid w:val="00AA1E8A"/>
    <w:rsid w:val="00AA48A2"/>
    <w:rsid w:val="00AC5005"/>
    <w:rsid w:val="00AD561A"/>
    <w:rsid w:val="00AE6E31"/>
    <w:rsid w:val="00AF7DA8"/>
    <w:rsid w:val="00B03A51"/>
    <w:rsid w:val="00B75193"/>
    <w:rsid w:val="00B874E4"/>
    <w:rsid w:val="00B941C5"/>
    <w:rsid w:val="00BA549F"/>
    <w:rsid w:val="00BC18CA"/>
    <w:rsid w:val="00BD1183"/>
    <w:rsid w:val="00BD50A6"/>
    <w:rsid w:val="00BD7304"/>
    <w:rsid w:val="00BE72F0"/>
    <w:rsid w:val="00C24537"/>
    <w:rsid w:val="00C26F1E"/>
    <w:rsid w:val="00C2711C"/>
    <w:rsid w:val="00C445EB"/>
    <w:rsid w:val="00C50FA3"/>
    <w:rsid w:val="00C61961"/>
    <w:rsid w:val="00C67E63"/>
    <w:rsid w:val="00C767B0"/>
    <w:rsid w:val="00C81E64"/>
    <w:rsid w:val="00C96AE8"/>
    <w:rsid w:val="00CA0BB2"/>
    <w:rsid w:val="00CA103D"/>
    <w:rsid w:val="00CC1140"/>
    <w:rsid w:val="00CF3632"/>
    <w:rsid w:val="00CF540C"/>
    <w:rsid w:val="00D15322"/>
    <w:rsid w:val="00D15CF8"/>
    <w:rsid w:val="00D260C4"/>
    <w:rsid w:val="00D32AB2"/>
    <w:rsid w:val="00D3642A"/>
    <w:rsid w:val="00D44B88"/>
    <w:rsid w:val="00D62B99"/>
    <w:rsid w:val="00D65E2E"/>
    <w:rsid w:val="00D65EB0"/>
    <w:rsid w:val="00D91391"/>
    <w:rsid w:val="00D956BE"/>
    <w:rsid w:val="00D95986"/>
    <w:rsid w:val="00DB3A71"/>
    <w:rsid w:val="00DB5C11"/>
    <w:rsid w:val="00DD29A7"/>
    <w:rsid w:val="00DE4590"/>
    <w:rsid w:val="00DF57B6"/>
    <w:rsid w:val="00E028F3"/>
    <w:rsid w:val="00E274DB"/>
    <w:rsid w:val="00E40EA1"/>
    <w:rsid w:val="00E42EEE"/>
    <w:rsid w:val="00E43B48"/>
    <w:rsid w:val="00E54FF1"/>
    <w:rsid w:val="00E713EA"/>
    <w:rsid w:val="00E947F6"/>
    <w:rsid w:val="00EB7A7F"/>
    <w:rsid w:val="00EC195C"/>
    <w:rsid w:val="00EC3D9F"/>
    <w:rsid w:val="00EE263F"/>
    <w:rsid w:val="00F166B6"/>
    <w:rsid w:val="00F20AF0"/>
    <w:rsid w:val="00F734C3"/>
    <w:rsid w:val="00F7443C"/>
    <w:rsid w:val="00F834E3"/>
    <w:rsid w:val="00F85DA5"/>
    <w:rsid w:val="00F93623"/>
    <w:rsid w:val="00FC5AF4"/>
    <w:rsid w:val="00FD02CF"/>
    <w:rsid w:val="00FE2CFD"/>
    <w:rsid w:val="00FF11A6"/>
    <w:rsid w:val="00FF48C0"/>
    <w:rsid w:val="00FF7476"/>
    <w:rsid w:val="0212728A"/>
    <w:rsid w:val="057BF6A5"/>
    <w:rsid w:val="090B16F8"/>
    <w:rsid w:val="0BFB1400"/>
    <w:rsid w:val="0C194872"/>
    <w:rsid w:val="0D0A190C"/>
    <w:rsid w:val="0D88C654"/>
    <w:rsid w:val="0EA8B64A"/>
    <w:rsid w:val="0FE321DF"/>
    <w:rsid w:val="1021C7C7"/>
    <w:rsid w:val="109D68F0"/>
    <w:rsid w:val="1106E307"/>
    <w:rsid w:val="11EAF99B"/>
    <w:rsid w:val="123B7C3B"/>
    <w:rsid w:val="17990967"/>
    <w:rsid w:val="1A09B335"/>
    <w:rsid w:val="1B53C678"/>
    <w:rsid w:val="1F83DFB1"/>
    <w:rsid w:val="2250F6BB"/>
    <w:rsid w:val="260B1B5D"/>
    <w:rsid w:val="2853A134"/>
    <w:rsid w:val="29BC8E5F"/>
    <w:rsid w:val="2C33EDA5"/>
    <w:rsid w:val="2E0BF4EC"/>
    <w:rsid w:val="2FFA642D"/>
    <w:rsid w:val="31FE844F"/>
    <w:rsid w:val="3232EA94"/>
    <w:rsid w:val="3495B03B"/>
    <w:rsid w:val="34999E01"/>
    <w:rsid w:val="35E15732"/>
    <w:rsid w:val="35EB9D7C"/>
    <w:rsid w:val="397AF60B"/>
    <w:rsid w:val="3A115221"/>
    <w:rsid w:val="3BE79319"/>
    <w:rsid w:val="3CA1DC38"/>
    <w:rsid w:val="3D0FC599"/>
    <w:rsid w:val="3DD395D6"/>
    <w:rsid w:val="3F38DF55"/>
    <w:rsid w:val="3F6A25AA"/>
    <w:rsid w:val="401CB4D1"/>
    <w:rsid w:val="413E0B94"/>
    <w:rsid w:val="437D5F2E"/>
    <w:rsid w:val="43A14A8A"/>
    <w:rsid w:val="43E5BC91"/>
    <w:rsid w:val="457CDC6A"/>
    <w:rsid w:val="4621792C"/>
    <w:rsid w:val="473B6084"/>
    <w:rsid w:val="47854452"/>
    <w:rsid w:val="47D95C4A"/>
    <w:rsid w:val="49B7F221"/>
    <w:rsid w:val="4E0C031E"/>
    <w:rsid w:val="4F269A4C"/>
    <w:rsid w:val="53C760CA"/>
    <w:rsid w:val="5414FDAA"/>
    <w:rsid w:val="57C3EC89"/>
    <w:rsid w:val="5A0BBD0A"/>
    <w:rsid w:val="5C376DA0"/>
    <w:rsid w:val="5EC2DAFB"/>
    <w:rsid w:val="639A57FB"/>
    <w:rsid w:val="656A5F19"/>
    <w:rsid w:val="66A68B3C"/>
    <w:rsid w:val="681363F1"/>
    <w:rsid w:val="681F5F47"/>
    <w:rsid w:val="69E60C0F"/>
    <w:rsid w:val="6D0B1F5D"/>
    <w:rsid w:val="6EEBB026"/>
    <w:rsid w:val="705E922C"/>
    <w:rsid w:val="70A832B4"/>
    <w:rsid w:val="7362564B"/>
    <w:rsid w:val="7514421B"/>
    <w:rsid w:val="757E44DB"/>
    <w:rsid w:val="7E4F256E"/>
    <w:rsid w:val="7EA5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D0CF5"/>
  <w15:chartTrackingRefBased/>
  <w15:docId w15:val="{11E90132-E242-4F40-AB68-3366186C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E31B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F11A6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ages.paznaun-ischgl.com/de/send?pass=80c720b05a18875318e16cb51580c23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e.at/de/veranstaltungen-erlebnisse/top-even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kapp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9A391B0E-86D0-4721-8970-ABB3864A1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651</Words>
  <Characters>4070</Characters>
  <Application>Microsoft Office Word</Application>
  <DocSecurity>0</DocSecurity>
  <Lines>65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Links>
    <vt:vector size="18" baseType="variant">
      <vt:variant>
        <vt:i4>1966144</vt:i4>
      </vt:variant>
      <vt:variant>
        <vt:i4>9</vt:i4>
      </vt:variant>
      <vt:variant>
        <vt:i4>0</vt:i4>
      </vt:variant>
      <vt:variant>
        <vt:i4>5</vt:i4>
      </vt:variant>
      <vt:variant>
        <vt:lpwstr>https://www.ischgl.com/de/presse</vt:lpwstr>
      </vt:variant>
      <vt:variant>
        <vt:lpwstr/>
      </vt:variant>
      <vt:variant>
        <vt:i4>7209005</vt:i4>
      </vt:variant>
      <vt:variant>
        <vt:i4>6</vt:i4>
      </vt:variant>
      <vt:variant>
        <vt:i4>0</vt:i4>
      </vt:variant>
      <vt:variant>
        <vt:i4>5</vt:i4>
      </vt:variant>
      <vt:variant>
        <vt:lpwstr>https://images.paznaun-ischgl.com/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http://www.see.at/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11</cp:revision>
  <cp:lastPrinted>2025-03-14T08:41:00Z</cp:lastPrinted>
  <dcterms:created xsi:type="dcterms:W3CDTF">2026-03-19T11:15:00Z</dcterms:created>
  <dcterms:modified xsi:type="dcterms:W3CDTF">2026-03-23T09:00:00Z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